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C5F2E" w14:textId="3618F859" w:rsidR="003B0AF5" w:rsidRPr="001754C8" w:rsidRDefault="003B0AF5" w:rsidP="003B0AF5">
      <w:pPr>
        <w:ind w:rightChars="100" w:right="240"/>
        <w:jc w:val="right"/>
        <w:rPr>
          <w:szCs w:val="24"/>
        </w:rPr>
      </w:pPr>
      <w:r w:rsidRPr="001754C8">
        <w:rPr>
          <w:rFonts w:hint="eastAsia"/>
          <w:szCs w:val="24"/>
        </w:rPr>
        <w:t>20</w:t>
      </w:r>
      <w:r>
        <w:rPr>
          <w:rFonts w:hint="eastAsia"/>
          <w:szCs w:val="24"/>
        </w:rPr>
        <w:t>2</w:t>
      </w:r>
      <w:r w:rsidR="00DD33E9">
        <w:rPr>
          <w:szCs w:val="24"/>
        </w:rPr>
        <w:t>3</w:t>
      </w:r>
      <w:r w:rsidRPr="001754C8">
        <w:rPr>
          <w:rFonts w:hint="eastAsia"/>
          <w:szCs w:val="24"/>
        </w:rPr>
        <w:t>年</w:t>
      </w:r>
      <w:r>
        <w:rPr>
          <w:rFonts w:hint="eastAsia"/>
          <w:szCs w:val="24"/>
        </w:rPr>
        <w:t>〇</w:t>
      </w:r>
      <w:r w:rsidRPr="001754C8">
        <w:rPr>
          <w:rFonts w:hint="eastAsia"/>
          <w:szCs w:val="24"/>
        </w:rPr>
        <w:t xml:space="preserve">月〇日　</w:t>
      </w:r>
    </w:p>
    <w:p w14:paraId="7371C745" w14:textId="77777777" w:rsidR="005F2295" w:rsidRPr="001754C8" w:rsidRDefault="003B0AF5" w:rsidP="005F2295">
      <w:pPr>
        <w:rPr>
          <w:sz w:val="28"/>
          <w:szCs w:val="28"/>
        </w:rPr>
      </w:pPr>
      <w:r w:rsidRPr="001754C8">
        <w:rPr>
          <w:rFonts w:hint="eastAsia"/>
          <w:sz w:val="28"/>
          <w:szCs w:val="28"/>
        </w:rPr>
        <w:t xml:space="preserve">　</w:t>
      </w:r>
      <w:r w:rsidR="005F2295" w:rsidRPr="001754C8">
        <w:rPr>
          <w:rFonts w:hint="eastAsia"/>
          <w:sz w:val="28"/>
          <w:szCs w:val="28"/>
        </w:rPr>
        <w:t>〇〇県知事</w:t>
      </w:r>
    </w:p>
    <w:p w14:paraId="6EF6A32A" w14:textId="77777777" w:rsidR="005F2295" w:rsidRPr="001754C8" w:rsidRDefault="005F2295" w:rsidP="005F2295">
      <w:pPr>
        <w:rPr>
          <w:sz w:val="28"/>
          <w:szCs w:val="28"/>
        </w:rPr>
      </w:pPr>
      <w:r w:rsidRPr="001754C8">
        <w:rPr>
          <w:sz w:val="28"/>
          <w:szCs w:val="28"/>
        </w:rPr>
        <w:t xml:space="preserve">　　</w:t>
      </w:r>
      <w:r w:rsidRPr="001754C8">
        <w:rPr>
          <w:rFonts w:hAnsi="ＭＳ 明朝" w:cs="ＭＳ 明朝"/>
          <w:sz w:val="28"/>
          <w:szCs w:val="28"/>
        </w:rPr>
        <w:t>◯</w:t>
      </w:r>
      <w:r w:rsidRPr="001754C8">
        <w:rPr>
          <w:sz w:val="28"/>
          <w:szCs w:val="28"/>
        </w:rPr>
        <w:t xml:space="preserve">　</w:t>
      </w:r>
      <w:r w:rsidRPr="001754C8">
        <w:rPr>
          <w:rFonts w:hAnsi="ＭＳ 明朝" w:cs="ＭＳ 明朝"/>
          <w:sz w:val="28"/>
          <w:szCs w:val="28"/>
        </w:rPr>
        <w:t>◯　◯　◯　様</w:t>
      </w:r>
    </w:p>
    <w:p w14:paraId="06DE8144" w14:textId="77777777" w:rsidR="005F2295" w:rsidRPr="001754C8" w:rsidRDefault="005F2295" w:rsidP="005F2295">
      <w:pPr>
        <w:wordWrap w:val="0"/>
        <w:jc w:val="right"/>
        <w:rPr>
          <w:sz w:val="28"/>
          <w:szCs w:val="28"/>
        </w:rPr>
      </w:pPr>
      <w:r w:rsidRPr="001754C8">
        <w:rPr>
          <w:rFonts w:hint="eastAsia"/>
          <w:sz w:val="28"/>
          <w:szCs w:val="28"/>
        </w:rPr>
        <w:t xml:space="preserve">自治労〇〇県本部　　　　　　　</w:t>
      </w:r>
    </w:p>
    <w:p w14:paraId="2111BCAF" w14:textId="77777777" w:rsidR="005F2295" w:rsidRPr="001754C8" w:rsidRDefault="005F2295" w:rsidP="005F2295">
      <w:pPr>
        <w:ind w:rightChars="100" w:right="240"/>
        <w:jc w:val="right"/>
        <w:rPr>
          <w:szCs w:val="24"/>
        </w:rPr>
      </w:pPr>
      <w:r w:rsidRPr="001754C8">
        <w:rPr>
          <w:rFonts w:hint="eastAsia"/>
          <w:sz w:val="20"/>
        </w:rPr>
        <w:t>執行委員長</w:t>
      </w:r>
      <w:r w:rsidRPr="001754C8">
        <w:rPr>
          <w:rFonts w:hint="eastAsia"/>
          <w:sz w:val="28"/>
          <w:szCs w:val="28"/>
        </w:rPr>
        <w:t xml:space="preserve">　〇　〇　〇　〇</w:t>
      </w:r>
    </w:p>
    <w:p w14:paraId="3C7D9A79" w14:textId="03F1EF30" w:rsidR="003B0AF5" w:rsidRPr="005F2295" w:rsidRDefault="003B0AF5" w:rsidP="005F2295">
      <w:pPr>
        <w:spacing w:line="0" w:lineRule="atLeast"/>
        <w:ind w:right="102"/>
        <w:rPr>
          <w:szCs w:val="24"/>
        </w:rPr>
      </w:pPr>
    </w:p>
    <w:p w14:paraId="44A3E7A8" w14:textId="77777777" w:rsidR="008D6163" w:rsidRPr="008D6163" w:rsidRDefault="008D6163" w:rsidP="003B0AF5">
      <w:pPr>
        <w:rPr>
          <w:szCs w:val="24"/>
        </w:rPr>
      </w:pPr>
    </w:p>
    <w:p w14:paraId="399BEC39" w14:textId="52AE2D01" w:rsidR="003B0AF5" w:rsidRPr="001754C8" w:rsidRDefault="003B0AF5" w:rsidP="003B0AF5">
      <w:pPr>
        <w:spacing w:line="400" w:lineRule="exact"/>
        <w:jc w:val="center"/>
        <w:rPr>
          <w:sz w:val="32"/>
          <w:szCs w:val="32"/>
        </w:rPr>
      </w:pPr>
      <w:r w:rsidRPr="001754C8">
        <w:rPr>
          <w:rFonts w:hint="eastAsia"/>
          <w:sz w:val="32"/>
          <w:szCs w:val="32"/>
        </w:rPr>
        <w:t>男女平等社会実現を求める要請書</w:t>
      </w:r>
    </w:p>
    <w:p w14:paraId="2DC21F80" w14:textId="77777777" w:rsidR="003B0AF5" w:rsidRPr="001754C8" w:rsidRDefault="003B0AF5" w:rsidP="003B0AF5">
      <w:pPr>
        <w:rPr>
          <w:szCs w:val="24"/>
        </w:rPr>
      </w:pPr>
    </w:p>
    <w:p w14:paraId="0B3F2E58" w14:textId="4852A093" w:rsidR="003B0AF5" w:rsidRDefault="003B0AF5" w:rsidP="003B0AF5">
      <w:pPr>
        <w:rPr>
          <w:szCs w:val="24"/>
        </w:rPr>
      </w:pPr>
      <w:r w:rsidRPr="001754C8">
        <w:rPr>
          <w:rFonts w:hint="eastAsia"/>
          <w:szCs w:val="24"/>
        </w:rPr>
        <w:t xml:space="preserve">　日頃から</w:t>
      </w:r>
      <w:r>
        <w:rPr>
          <w:rFonts w:hint="eastAsia"/>
          <w:szCs w:val="24"/>
        </w:rPr>
        <w:t>住</w:t>
      </w:r>
      <w:r w:rsidRPr="001754C8">
        <w:rPr>
          <w:rFonts w:hint="eastAsia"/>
          <w:szCs w:val="24"/>
        </w:rPr>
        <w:t>民生活</w:t>
      </w:r>
      <w:r>
        <w:rPr>
          <w:rFonts w:hint="eastAsia"/>
          <w:szCs w:val="24"/>
        </w:rPr>
        <w:t>の</w:t>
      </w:r>
      <w:r w:rsidRPr="001754C8">
        <w:rPr>
          <w:rFonts w:hint="eastAsia"/>
          <w:szCs w:val="24"/>
        </w:rPr>
        <w:t>向上にむけ、</w:t>
      </w:r>
      <w:r w:rsidR="000744F7">
        <w:rPr>
          <w:rFonts w:hAnsi="ＭＳ 明朝" w:hint="eastAsia"/>
          <w:szCs w:val="24"/>
        </w:rPr>
        <w:t>精力的に</w:t>
      </w:r>
      <w:r w:rsidR="000744F7">
        <w:rPr>
          <w:rFonts w:hint="eastAsia"/>
          <w:szCs w:val="24"/>
        </w:rPr>
        <w:t>取り組まれて</w:t>
      </w:r>
      <w:r w:rsidRPr="001754C8">
        <w:rPr>
          <w:rFonts w:hint="eastAsia"/>
          <w:szCs w:val="24"/>
        </w:rPr>
        <w:t>いる貴職に敬意を表します。</w:t>
      </w:r>
    </w:p>
    <w:p w14:paraId="533C0920" w14:textId="380D314C" w:rsidR="00582968" w:rsidRDefault="008B3C0C" w:rsidP="00985F10">
      <w:pPr>
        <w:ind w:firstLineChars="110" w:firstLine="264"/>
        <w:rPr>
          <w:szCs w:val="24"/>
        </w:rPr>
      </w:pPr>
      <w:r>
        <w:rPr>
          <w:rFonts w:hint="eastAsia"/>
          <w:szCs w:val="24"/>
        </w:rPr>
        <w:t>さて、</w:t>
      </w:r>
      <w:r w:rsidRPr="005A68AC">
        <w:rPr>
          <w:rFonts w:hint="eastAsia"/>
          <w:szCs w:val="24"/>
        </w:rPr>
        <w:t>男女共同参画社会基本法に基づく「第５次男女共同参画基本計画」</w:t>
      </w:r>
      <w:r>
        <w:rPr>
          <w:rFonts w:hint="eastAsia"/>
          <w:szCs w:val="24"/>
        </w:rPr>
        <w:t>により、</w:t>
      </w:r>
      <w:r w:rsidRPr="005A68AC">
        <w:rPr>
          <w:rFonts w:hint="eastAsia"/>
          <w:szCs w:val="24"/>
        </w:rPr>
        <w:t>男女共同参画社会の形成</w:t>
      </w:r>
      <w:r>
        <w:rPr>
          <w:rFonts w:hint="eastAsia"/>
          <w:szCs w:val="24"/>
        </w:rPr>
        <w:t>にむけた取り組みが推進され</w:t>
      </w:r>
      <w:r w:rsidRPr="00DB59D6">
        <w:rPr>
          <w:rFonts w:hint="eastAsia"/>
          <w:szCs w:val="24"/>
        </w:rPr>
        <w:t>ています</w:t>
      </w:r>
      <w:r>
        <w:rPr>
          <w:rFonts w:hint="eastAsia"/>
          <w:szCs w:val="24"/>
        </w:rPr>
        <w:t>。</w:t>
      </w:r>
      <w:r w:rsidR="00DB6D04">
        <w:rPr>
          <w:rFonts w:hint="eastAsia"/>
          <w:szCs w:val="24"/>
        </w:rPr>
        <w:t>また、〇〇</w:t>
      </w:r>
      <w:r w:rsidR="00DB6D04" w:rsidRPr="001754C8">
        <w:rPr>
          <w:rFonts w:hint="eastAsia"/>
          <w:szCs w:val="24"/>
        </w:rPr>
        <w:t>県</w:t>
      </w:r>
      <w:r w:rsidR="00DB6D04">
        <w:rPr>
          <w:rFonts w:hint="eastAsia"/>
          <w:szCs w:val="24"/>
        </w:rPr>
        <w:t>においても</w:t>
      </w:r>
      <w:r w:rsidR="00DB6D04" w:rsidRPr="001754C8">
        <w:rPr>
          <w:rFonts w:hint="eastAsia"/>
          <w:szCs w:val="24"/>
        </w:rPr>
        <w:t>計画</w:t>
      </w:r>
      <w:r w:rsidR="00DB6D04">
        <w:rPr>
          <w:rFonts w:hint="eastAsia"/>
          <w:szCs w:val="24"/>
        </w:rPr>
        <w:t>の</w:t>
      </w:r>
      <w:r w:rsidR="00DB6D04" w:rsidRPr="001754C8">
        <w:rPr>
          <w:rFonts w:hint="eastAsia"/>
          <w:szCs w:val="24"/>
        </w:rPr>
        <w:t>策定</w:t>
      </w:r>
      <w:r w:rsidR="00DB6D04">
        <w:rPr>
          <w:rFonts w:hint="eastAsia"/>
          <w:szCs w:val="24"/>
        </w:rPr>
        <w:t>をはじめ、</w:t>
      </w:r>
      <w:r w:rsidR="00DB6D04" w:rsidRPr="001754C8">
        <w:rPr>
          <w:rFonts w:hint="eastAsia"/>
          <w:szCs w:val="24"/>
        </w:rPr>
        <w:t>男女平等の推進に関する施策</w:t>
      </w:r>
      <w:r w:rsidR="00DB6D04">
        <w:rPr>
          <w:rFonts w:hint="eastAsia"/>
          <w:szCs w:val="24"/>
        </w:rPr>
        <w:t>が</w:t>
      </w:r>
      <w:r w:rsidR="00DB6D04" w:rsidRPr="001754C8">
        <w:rPr>
          <w:rFonts w:hint="eastAsia"/>
          <w:szCs w:val="24"/>
        </w:rPr>
        <w:t>進められて</w:t>
      </w:r>
      <w:r w:rsidR="00DB6D04">
        <w:rPr>
          <w:rFonts w:hint="eastAsia"/>
          <w:szCs w:val="24"/>
        </w:rPr>
        <w:t>きております。</w:t>
      </w:r>
      <w:r w:rsidR="00582968">
        <w:rPr>
          <w:rFonts w:hint="eastAsia"/>
          <w:szCs w:val="24"/>
        </w:rPr>
        <w:t>連合は６月を「男女平等月間」としており、自治労も職場・地域における男女平等参画をめざして様々な取り組みを進めています。</w:t>
      </w:r>
    </w:p>
    <w:p w14:paraId="319D6DD4" w14:textId="70532A92" w:rsidR="003B0AF5" w:rsidRPr="007224DD" w:rsidRDefault="007B7000" w:rsidP="00985F10">
      <w:pPr>
        <w:ind w:firstLineChars="110" w:firstLine="264"/>
        <w:rPr>
          <w:szCs w:val="24"/>
        </w:rPr>
      </w:pPr>
      <w:r w:rsidRPr="006703B9">
        <w:rPr>
          <w:rFonts w:hint="eastAsia"/>
          <w:szCs w:val="24"/>
        </w:rPr>
        <w:t>新型コロナウイルス感染症は、家事育児などケア労働の負担、解雇や収入の減少、ドメスティック・バイオレンス</w:t>
      </w:r>
      <w:r w:rsidRPr="00D3341D">
        <w:rPr>
          <w:rFonts w:hint="eastAsia"/>
          <w:szCs w:val="24"/>
        </w:rPr>
        <w:t>（ＤＶ）</w:t>
      </w:r>
      <w:r w:rsidRPr="006703B9">
        <w:rPr>
          <w:rFonts w:hint="eastAsia"/>
          <w:szCs w:val="24"/>
        </w:rPr>
        <w:t>など、とくに女性の働き方、くらし方に深刻な影響を及ぼし</w:t>
      </w:r>
      <w:r>
        <w:rPr>
          <w:rFonts w:hint="eastAsia"/>
          <w:szCs w:val="24"/>
        </w:rPr>
        <w:t>、それら課題が顕在化し</w:t>
      </w:r>
      <w:r w:rsidRPr="006703B9">
        <w:rPr>
          <w:rFonts w:hint="eastAsia"/>
          <w:szCs w:val="24"/>
        </w:rPr>
        <w:t>ました。</w:t>
      </w:r>
      <w:r w:rsidR="008E028E">
        <w:rPr>
          <w:rFonts w:hint="eastAsia"/>
          <w:szCs w:val="24"/>
        </w:rPr>
        <w:t>また、</w:t>
      </w:r>
      <w:r w:rsidR="008B3C0C">
        <w:rPr>
          <w:rFonts w:hint="eastAsia"/>
          <w:szCs w:val="24"/>
        </w:rPr>
        <w:t>202</w:t>
      </w:r>
      <w:r w:rsidR="00C653C4">
        <w:rPr>
          <w:rFonts w:hint="eastAsia"/>
          <w:szCs w:val="24"/>
        </w:rPr>
        <w:t>2</w:t>
      </w:r>
      <w:r w:rsidR="008B3C0C">
        <w:rPr>
          <w:rFonts w:hint="eastAsia"/>
          <w:szCs w:val="24"/>
        </w:rPr>
        <w:t>年</w:t>
      </w:r>
      <w:r w:rsidR="00DD33E9">
        <w:rPr>
          <w:rFonts w:hint="eastAsia"/>
          <w:szCs w:val="24"/>
        </w:rPr>
        <w:t>７</w:t>
      </w:r>
      <w:r w:rsidR="008B3C0C">
        <w:rPr>
          <w:rFonts w:hint="eastAsia"/>
          <w:szCs w:val="24"/>
        </w:rPr>
        <w:t>月に発表された「ジェンダーギャップ指数」では、日本は</w:t>
      </w:r>
      <w:r w:rsidR="00DD33E9">
        <w:rPr>
          <w:szCs w:val="24"/>
        </w:rPr>
        <w:t>146</w:t>
      </w:r>
      <w:r w:rsidR="008B3C0C">
        <w:rPr>
          <w:rFonts w:hint="eastAsia"/>
          <w:szCs w:val="24"/>
        </w:rPr>
        <w:t>ヵ国中</w:t>
      </w:r>
      <w:r w:rsidR="00DD33E9">
        <w:rPr>
          <w:szCs w:val="24"/>
        </w:rPr>
        <w:t>116</w:t>
      </w:r>
      <w:r w:rsidR="008B3C0C">
        <w:rPr>
          <w:rFonts w:hint="eastAsia"/>
          <w:szCs w:val="24"/>
        </w:rPr>
        <w:t>位となっており、先進国の中では最低水準に留まっており、さらなる男女平等参画の実現が求められています。</w:t>
      </w:r>
    </w:p>
    <w:p w14:paraId="7F8B3DEC" w14:textId="4580930A" w:rsidR="003B0AF5" w:rsidRDefault="003B0AF5" w:rsidP="003B0AF5">
      <w:r w:rsidRPr="001754C8">
        <w:rPr>
          <w:rFonts w:hint="eastAsia"/>
          <w:szCs w:val="24"/>
        </w:rPr>
        <w:t xml:space="preserve">　</w:t>
      </w:r>
      <w:r w:rsidR="008B3C0C">
        <w:rPr>
          <w:rFonts w:hint="eastAsia"/>
        </w:rPr>
        <w:t>つきましては、</w:t>
      </w:r>
      <w:r w:rsidR="00124ED5" w:rsidRPr="001754C8">
        <w:rPr>
          <w:rFonts w:hint="eastAsia"/>
          <w:szCs w:val="24"/>
        </w:rPr>
        <w:t>本要請の主旨をご理解いただき、</w:t>
      </w:r>
      <w:r w:rsidR="00124ED5">
        <w:rPr>
          <w:rFonts w:hint="eastAsia"/>
          <w:szCs w:val="24"/>
        </w:rPr>
        <w:t>〇〇</w:t>
      </w:r>
      <w:r w:rsidR="00124ED5" w:rsidRPr="007224DD">
        <w:rPr>
          <w:rFonts w:hint="eastAsia"/>
          <w:szCs w:val="24"/>
        </w:rPr>
        <w:t>県において、男女平等社会の実現にむけ積極的な対応がはかられるよ</w:t>
      </w:r>
      <w:r w:rsidR="00124ED5" w:rsidRPr="001754C8">
        <w:rPr>
          <w:rFonts w:hint="eastAsia"/>
          <w:szCs w:val="24"/>
        </w:rPr>
        <w:t>う、下記</w:t>
      </w:r>
      <w:r w:rsidR="00124ED5">
        <w:rPr>
          <w:rFonts w:hint="eastAsia"/>
          <w:szCs w:val="24"/>
        </w:rPr>
        <w:t>の</w:t>
      </w:r>
      <w:r w:rsidR="00124ED5" w:rsidRPr="001754C8">
        <w:rPr>
          <w:rFonts w:hint="eastAsia"/>
          <w:szCs w:val="24"/>
        </w:rPr>
        <w:t>事項について特段の尽力を要請します。</w:t>
      </w:r>
    </w:p>
    <w:p w14:paraId="346AEF64" w14:textId="77777777" w:rsidR="008D6163" w:rsidRPr="007224DD" w:rsidRDefault="008D6163" w:rsidP="003B0AF5">
      <w:pPr>
        <w:rPr>
          <w:szCs w:val="24"/>
        </w:rPr>
      </w:pPr>
    </w:p>
    <w:p w14:paraId="1BD373C2" w14:textId="77777777" w:rsidR="003B0AF5" w:rsidRPr="00B11015" w:rsidRDefault="003B0AF5" w:rsidP="003B0AF5">
      <w:pPr>
        <w:spacing w:line="480" w:lineRule="auto"/>
        <w:jc w:val="center"/>
        <w:rPr>
          <w:szCs w:val="24"/>
        </w:rPr>
      </w:pPr>
      <w:r w:rsidRPr="00B11015">
        <w:rPr>
          <w:rFonts w:hint="eastAsia"/>
          <w:szCs w:val="24"/>
        </w:rPr>
        <w:t>記</w:t>
      </w:r>
    </w:p>
    <w:p w14:paraId="12838522" w14:textId="77777777" w:rsidR="00E9041B" w:rsidRPr="00E9041B" w:rsidRDefault="00E9041B" w:rsidP="00E9041B">
      <w:pPr>
        <w:ind w:left="240" w:hangingChars="100" w:hanging="240"/>
        <w:rPr>
          <w:szCs w:val="24"/>
        </w:rPr>
      </w:pPr>
      <w:r w:rsidRPr="00E9041B">
        <w:rPr>
          <w:rFonts w:hint="eastAsia"/>
          <w:szCs w:val="24"/>
        </w:rPr>
        <w:t>１．「第５次男女共同参画基本計画」の推進</w:t>
      </w:r>
    </w:p>
    <w:p w14:paraId="5A9724FE" w14:textId="77777777" w:rsidR="00E9041B" w:rsidRPr="00E9041B" w:rsidRDefault="00E9041B" w:rsidP="00E9041B">
      <w:pPr>
        <w:ind w:left="240" w:hangingChars="100" w:hanging="240"/>
        <w:rPr>
          <w:szCs w:val="24"/>
        </w:rPr>
      </w:pPr>
      <w:r w:rsidRPr="00E9041B">
        <w:rPr>
          <w:rFonts w:hint="eastAsia"/>
          <w:szCs w:val="24"/>
        </w:rPr>
        <w:t xml:space="preserve">　　政府の「第５次男女共同参画基本計画」を踏まえて、現在の基本計画及び数値目標や工程表を見直し、達成状況について定期的なフォローアップを行うこと。</w:t>
      </w:r>
    </w:p>
    <w:p w14:paraId="73731497" w14:textId="2079BA24" w:rsidR="00E9041B" w:rsidRPr="00E9041B" w:rsidRDefault="00E9041B" w:rsidP="00E9041B">
      <w:pPr>
        <w:ind w:left="240" w:hangingChars="100" w:hanging="240"/>
        <w:rPr>
          <w:szCs w:val="24"/>
        </w:rPr>
      </w:pPr>
      <w:r w:rsidRPr="00E9041B">
        <w:rPr>
          <w:rFonts w:hint="eastAsia"/>
          <w:szCs w:val="24"/>
        </w:rPr>
        <w:t xml:space="preserve">　(１)</w:t>
      </w:r>
      <w:r w:rsidR="00EB140B" w:rsidRPr="00EB140B">
        <w:rPr>
          <w:rFonts w:hint="eastAsia"/>
          <w:szCs w:val="24"/>
        </w:rPr>
        <w:t xml:space="preserve"> </w:t>
      </w:r>
      <w:r w:rsidR="00EB140B" w:rsidRPr="00B11015">
        <w:rPr>
          <w:rFonts w:hint="eastAsia"/>
          <w:szCs w:val="24"/>
        </w:rPr>
        <w:t>〇〇県内の</w:t>
      </w:r>
      <w:r w:rsidRPr="00E9041B">
        <w:rPr>
          <w:rFonts w:hint="eastAsia"/>
          <w:szCs w:val="24"/>
        </w:rPr>
        <w:t>全自治体において、男女平等参画条例・推進計画の策定が行われるよう必要な対策を講じること。</w:t>
      </w:r>
    </w:p>
    <w:p w14:paraId="20E9C969" w14:textId="2A358DA6" w:rsidR="00E9041B" w:rsidRPr="00E9041B" w:rsidRDefault="00E9041B" w:rsidP="00E9041B">
      <w:pPr>
        <w:ind w:left="240" w:hangingChars="100" w:hanging="240"/>
        <w:rPr>
          <w:szCs w:val="24"/>
        </w:rPr>
      </w:pPr>
      <w:r w:rsidRPr="00E9041B">
        <w:rPr>
          <w:rFonts w:hint="eastAsia"/>
          <w:szCs w:val="24"/>
        </w:rPr>
        <w:t xml:space="preserve">　(２)</w:t>
      </w:r>
      <w:r w:rsidR="00EB140B" w:rsidRPr="00EB140B">
        <w:rPr>
          <w:rFonts w:hint="eastAsia"/>
          <w:szCs w:val="24"/>
        </w:rPr>
        <w:t xml:space="preserve"> </w:t>
      </w:r>
      <w:r w:rsidR="00EB140B" w:rsidRPr="00B11015">
        <w:rPr>
          <w:rFonts w:hint="eastAsia"/>
          <w:szCs w:val="24"/>
        </w:rPr>
        <w:t>〇〇県内の</w:t>
      </w:r>
      <w:r w:rsidRPr="00E9041B">
        <w:rPr>
          <w:rFonts w:hint="eastAsia"/>
          <w:szCs w:val="24"/>
        </w:rPr>
        <w:t>男女平等に関する施策の進捗状況について把握するとともに、その結果に関する情報提供など必要な措置を講じること。</w:t>
      </w:r>
    </w:p>
    <w:p w14:paraId="43E091FE" w14:textId="77777777" w:rsidR="00E9041B" w:rsidRPr="00E9041B" w:rsidRDefault="00E9041B" w:rsidP="00E9041B">
      <w:pPr>
        <w:ind w:left="240" w:hangingChars="100" w:hanging="240"/>
        <w:rPr>
          <w:szCs w:val="24"/>
        </w:rPr>
      </w:pPr>
    </w:p>
    <w:p w14:paraId="194D96BE" w14:textId="5396729E" w:rsidR="00E9041B" w:rsidRPr="00E9041B" w:rsidRDefault="00456F6A" w:rsidP="00E9041B">
      <w:pPr>
        <w:ind w:left="240" w:hangingChars="100" w:hanging="240"/>
        <w:rPr>
          <w:szCs w:val="24"/>
        </w:rPr>
      </w:pPr>
      <w:r>
        <w:rPr>
          <w:rFonts w:hint="eastAsia"/>
          <w:szCs w:val="24"/>
        </w:rPr>
        <w:t>２．コロナ禍</w:t>
      </w:r>
      <w:r w:rsidR="00E9041B" w:rsidRPr="00E9041B">
        <w:rPr>
          <w:rFonts w:hint="eastAsia"/>
          <w:szCs w:val="24"/>
        </w:rPr>
        <w:t>における女性への支援</w:t>
      </w:r>
    </w:p>
    <w:p w14:paraId="509CA5DA" w14:textId="213B5C21" w:rsidR="00E9041B" w:rsidRPr="00E9041B" w:rsidRDefault="00E9041B" w:rsidP="00E9041B">
      <w:pPr>
        <w:ind w:left="240" w:hangingChars="100" w:hanging="240"/>
        <w:rPr>
          <w:szCs w:val="24"/>
        </w:rPr>
      </w:pPr>
      <w:r>
        <w:rPr>
          <w:rFonts w:hint="eastAsia"/>
          <w:szCs w:val="24"/>
        </w:rPr>
        <w:t xml:space="preserve">　　</w:t>
      </w:r>
      <w:r w:rsidRPr="00E9041B">
        <w:rPr>
          <w:rFonts w:hint="eastAsia"/>
          <w:szCs w:val="24"/>
        </w:rPr>
        <w:t>新型コロナウイルス感染症によって明らかとなった女性の雇用や就労に与える影響とその課題について、引き続き調査を進めるとともに、困難を抱える女性への具体的な支援措置を講じること。</w:t>
      </w:r>
    </w:p>
    <w:p w14:paraId="24938A31" w14:textId="77777777" w:rsidR="00E9041B" w:rsidRPr="00E9041B" w:rsidRDefault="00E9041B" w:rsidP="00E9041B">
      <w:pPr>
        <w:ind w:left="240" w:hangingChars="100" w:hanging="240"/>
        <w:rPr>
          <w:szCs w:val="24"/>
        </w:rPr>
      </w:pPr>
    </w:p>
    <w:p w14:paraId="4B294627" w14:textId="77777777" w:rsidR="00E9041B" w:rsidRPr="00E9041B" w:rsidRDefault="00E9041B" w:rsidP="00E9041B">
      <w:pPr>
        <w:ind w:left="240" w:hangingChars="100" w:hanging="240"/>
        <w:rPr>
          <w:szCs w:val="24"/>
        </w:rPr>
      </w:pPr>
      <w:r w:rsidRPr="00E9041B">
        <w:rPr>
          <w:rFonts w:hint="eastAsia"/>
          <w:szCs w:val="24"/>
        </w:rPr>
        <w:t>３．働きがいのある職場環境の整備</w:t>
      </w:r>
    </w:p>
    <w:p w14:paraId="09752388" w14:textId="3CD09A44" w:rsidR="00E9041B" w:rsidRPr="00E9041B" w:rsidRDefault="00E9041B" w:rsidP="00E9041B">
      <w:pPr>
        <w:ind w:left="240" w:hangingChars="100" w:hanging="240"/>
        <w:rPr>
          <w:szCs w:val="24"/>
        </w:rPr>
      </w:pPr>
      <w:r>
        <w:rPr>
          <w:rFonts w:hint="eastAsia"/>
          <w:szCs w:val="24"/>
        </w:rPr>
        <w:t xml:space="preserve">　</w:t>
      </w:r>
      <w:r w:rsidRPr="00E9041B">
        <w:rPr>
          <w:rFonts w:hint="eastAsia"/>
          <w:szCs w:val="24"/>
        </w:rPr>
        <w:t>（１）女性の職業生活における活躍の推進に関する法律に基づいて策定した推進計画を確実に実行すること。また努力義務とされている「市町村推進計画」の策定状況を把握するとともに、その計画策定を支援すること。</w:t>
      </w:r>
    </w:p>
    <w:p w14:paraId="6DE0D851" w14:textId="1F308106" w:rsidR="00E9041B" w:rsidRPr="00E9041B" w:rsidRDefault="00E9041B" w:rsidP="00E9041B">
      <w:pPr>
        <w:ind w:left="240" w:hangingChars="100" w:hanging="240"/>
        <w:rPr>
          <w:szCs w:val="24"/>
        </w:rPr>
      </w:pPr>
      <w:r>
        <w:rPr>
          <w:rFonts w:hint="eastAsia"/>
          <w:szCs w:val="24"/>
        </w:rPr>
        <w:t xml:space="preserve">　</w:t>
      </w:r>
      <w:r w:rsidRPr="00E9041B">
        <w:rPr>
          <w:rFonts w:hint="eastAsia"/>
          <w:szCs w:val="24"/>
        </w:rPr>
        <w:t>（２）非正規労働者の均等待遇・処遇改善にむけた施策を推進すること。</w:t>
      </w:r>
    </w:p>
    <w:p w14:paraId="65D7994E" w14:textId="77777777" w:rsidR="00E9041B" w:rsidRPr="00E9041B" w:rsidRDefault="00E9041B" w:rsidP="00E9041B">
      <w:pPr>
        <w:ind w:left="240" w:hangingChars="100" w:hanging="240"/>
        <w:rPr>
          <w:szCs w:val="24"/>
        </w:rPr>
      </w:pPr>
    </w:p>
    <w:p w14:paraId="1B21252C" w14:textId="77777777" w:rsidR="00E9041B" w:rsidRPr="00E9041B" w:rsidRDefault="00E9041B" w:rsidP="00E9041B">
      <w:pPr>
        <w:ind w:left="240" w:hangingChars="100" w:hanging="240"/>
        <w:rPr>
          <w:szCs w:val="24"/>
        </w:rPr>
      </w:pPr>
      <w:r w:rsidRPr="00E9041B">
        <w:rPr>
          <w:rFonts w:hint="eastAsia"/>
          <w:szCs w:val="24"/>
        </w:rPr>
        <w:t>４．ワーク・ライフ・バランス社会の実現</w:t>
      </w:r>
    </w:p>
    <w:p w14:paraId="619BC8AC" w14:textId="66DBFC40" w:rsidR="00E9041B" w:rsidRPr="00E9041B" w:rsidRDefault="00E9041B" w:rsidP="00E9041B">
      <w:pPr>
        <w:ind w:left="240" w:hangingChars="100" w:hanging="240"/>
        <w:rPr>
          <w:szCs w:val="24"/>
        </w:rPr>
      </w:pPr>
      <w:r w:rsidRPr="00E9041B">
        <w:rPr>
          <w:rFonts w:hint="eastAsia"/>
          <w:szCs w:val="24"/>
        </w:rPr>
        <w:t xml:space="preserve">　（１）改正地方公務員育児休業法を受けて、</w:t>
      </w:r>
      <w:r w:rsidR="004A53FF">
        <w:rPr>
          <w:rFonts w:hint="eastAsia"/>
          <w:szCs w:val="24"/>
        </w:rPr>
        <w:t>県内で働く</w:t>
      </w:r>
      <w:r w:rsidRPr="00E9041B">
        <w:rPr>
          <w:rFonts w:hint="eastAsia"/>
          <w:szCs w:val="24"/>
        </w:rPr>
        <w:t>男性の育児休暇・休業、介護休暇取得の</w:t>
      </w:r>
      <w:r w:rsidR="004A53FF">
        <w:rPr>
          <w:rFonts w:hint="eastAsia"/>
          <w:szCs w:val="24"/>
        </w:rPr>
        <w:t>推進をはかる</w:t>
      </w:r>
      <w:bookmarkStart w:id="0" w:name="_GoBack"/>
      <w:bookmarkEnd w:id="0"/>
      <w:r w:rsidRPr="00E9041B">
        <w:rPr>
          <w:rFonts w:hint="eastAsia"/>
          <w:szCs w:val="24"/>
        </w:rPr>
        <w:t>こと。また、全国の先進事例を集約し、</w:t>
      </w:r>
      <w:r w:rsidR="007B2B7F" w:rsidRPr="00B11015">
        <w:rPr>
          <w:rFonts w:hint="eastAsia"/>
          <w:szCs w:val="24"/>
        </w:rPr>
        <w:t>〇〇県内</w:t>
      </w:r>
      <w:r w:rsidRPr="00E9041B">
        <w:rPr>
          <w:rFonts w:hint="eastAsia"/>
          <w:szCs w:val="24"/>
        </w:rPr>
        <w:t>の自治体、民間事業所に情報提供を行うこと。</w:t>
      </w:r>
    </w:p>
    <w:p w14:paraId="306E5776" w14:textId="19DB0919" w:rsidR="00E9041B" w:rsidRPr="00E9041B" w:rsidRDefault="00E9041B" w:rsidP="00E9041B">
      <w:pPr>
        <w:ind w:left="240" w:hangingChars="100" w:hanging="240"/>
        <w:rPr>
          <w:szCs w:val="24"/>
        </w:rPr>
      </w:pPr>
      <w:r w:rsidRPr="00E9041B">
        <w:rPr>
          <w:rFonts w:hint="eastAsia"/>
          <w:szCs w:val="24"/>
        </w:rPr>
        <w:t xml:space="preserve">　（２）</w:t>
      </w:r>
      <w:r w:rsidR="00730BA7" w:rsidRPr="00B11015">
        <w:rPr>
          <w:rFonts w:hint="eastAsia"/>
          <w:szCs w:val="24"/>
        </w:rPr>
        <w:t>県内にある職場において、</w:t>
      </w:r>
      <w:r w:rsidRPr="00E9041B">
        <w:rPr>
          <w:rFonts w:hint="eastAsia"/>
          <w:szCs w:val="24"/>
        </w:rPr>
        <w:t>仕事と治療の両立にむけ、不妊治療休暇を取得しやすい環境のさらなる整備と制度の拡充、意識の醸成をはかること。</w:t>
      </w:r>
    </w:p>
    <w:p w14:paraId="141E0FB4" w14:textId="77777777" w:rsidR="00E9041B" w:rsidRPr="00E9041B" w:rsidRDefault="00E9041B" w:rsidP="00E9041B">
      <w:pPr>
        <w:ind w:left="240" w:hangingChars="100" w:hanging="240"/>
        <w:rPr>
          <w:szCs w:val="24"/>
        </w:rPr>
      </w:pPr>
    </w:p>
    <w:p w14:paraId="604D2AF4" w14:textId="77777777" w:rsidR="00E9041B" w:rsidRPr="00E9041B" w:rsidRDefault="00E9041B" w:rsidP="00E9041B">
      <w:pPr>
        <w:ind w:left="240" w:hangingChars="100" w:hanging="240"/>
        <w:rPr>
          <w:szCs w:val="24"/>
        </w:rPr>
      </w:pPr>
      <w:r w:rsidRPr="00E9041B">
        <w:rPr>
          <w:rFonts w:hint="eastAsia"/>
          <w:szCs w:val="24"/>
        </w:rPr>
        <w:t>５．ハラスメントの防止にむけて</w:t>
      </w:r>
    </w:p>
    <w:p w14:paraId="0B75C62F" w14:textId="77777777" w:rsidR="00E9041B" w:rsidRPr="00E9041B" w:rsidRDefault="00E9041B" w:rsidP="00E9041B">
      <w:pPr>
        <w:ind w:left="240" w:hangingChars="100" w:hanging="240"/>
        <w:rPr>
          <w:szCs w:val="24"/>
        </w:rPr>
      </w:pPr>
      <w:r w:rsidRPr="00E9041B">
        <w:rPr>
          <w:rFonts w:hint="eastAsia"/>
          <w:szCs w:val="24"/>
        </w:rPr>
        <w:t xml:space="preserve">　（１）セクシュアルハラスメント、マタニティハラスメント、パワーハラスメント、カスタマーハラスメントなどあらゆるハラスメントの根絶にむけて、職場・地域における対策の充実をはかること。</w:t>
      </w:r>
    </w:p>
    <w:p w14:paraId="4040AFFF" w14:textId="77777777" w:rsidR="00E9041B" w:rsidRPr="00E9041B" w:rsidRDefault="00E9041B" w:rsidP="00E9041B">
      <w:pPr>
        <w:ind w:left="240" w:hangingChars="100" w:hanging="240"/>
        <w:rPr>
          <w:szCs w:val="24"/>
        </w:rPr>
      </w:pPr>
      <w:r w:rsidRPr="00E9041B">
        <w:rPr>
          <w:rFonts w:hint="eastAsia"/>
          <w:szCs w:val="24"/>
        </w:rPr>
        <w:t xml:space="preserve">　（２）ＬＧＢＴＱ＋についての理解を深めるための啓発を行うことに加え、性的指向や性自認に関する差別・ハラスメントの防止策を講じること。また、同性カップルが不利益を被ることがないようパートナーシップ条例を制定すること。</w:t>
      </w:r>
    </w:p>
    <w:p w14:paraId="0CACA8F3" w14:textId="77777777" w:rsidR="00E9041B" w:rsidRPr="00E9041B" w:rsidRDefault="00E9041B" w:rsidP="00E9041B">
      <w:pPr>
        <w:ind w:left="240" w:hangingChars="100" w:hanging="240"/>
        <w:rPr>
          <w:szCs w:val="24"/>
        </w:rPr>
      </w:pPr>
    </w:p>
    <w:p w14:paraId="56DA278D" w14:textId="77777777" w:rsidR="00E9041B" w:rsidRPr="00E9041B" w:rsidRDefault="00E9041B" w:rsidP="00E9041B">
      <w:pPr>
        <w:ind w:left="240" w:hangingChars="100" w:hanging="240"/>
        <w:rPr>
          <w:szCs w:val="24"/>
        </w:rPr>
      </w:pPr>
      <w:r w:rsidRPr="00E9041B">
        <w:rPr>
          <w:rFonts w:hint="eastAsia"/>
          <w:szCs w:val="24"/>
        </w:rPr>
        <w:t>６．女性に対するあらゆる暴力の根絶</w:t>
      </w:r>
    </w:p>
    <w:p w14:paraId="0A2C2BAF" w14:textId="77777777" w:rsidR="00E9041B" w:rsidRPr="00E9041B" w:rsidRDefault="00E9041B" w:rsidP="00E9041B">
      <w:pPr>
        <w:ind w:left="240" w:hangingChars="100" w:hanging="240"/>
        <w:rPr>
          <w:szCs w:val="24"/>
        </w:rPr>
      </w:pPr>
      <w:r w:rsidRPr="00E9041B">
        <w:rPr>
          <w:rFonts w:hint="eastAsia"/>
          <w:szCs w:val="24"/>
        </w:rPr>
        <w:t xml:space="preserve">　　ＤＶ被害など一定の支援が必要な女性に対する相談窓口、一時避難、就労支援などの措置を拡充すること。また、それらの課題に対応できる人材の育成・研修を充実させること。</w:t>
      </w:r>
    </w:p>
    <w:p w14:paraId="5B949BC9" w14:textId="77777777" w:rsidR="00E9041B" w:rsidRPr="00E9041B" w:rsidRDefault="00E9041B" w:rsidP="00E9041B">
      <w:pPr>
        <w:ind w:left="240" w:hangingChars="100" w:hanging="240"/>
        <w:rPr>
          <w:szCs w:val="24"/>
        </w:rPr>
      </w:pPr>
    </w:p>
    <w:p w14:paraId="6F29453C" w14:textId="77777777" w:rsidR="00E9041B" w:rsidRPr="00E9041B" w:rsidRDefault="00E9041B" w:rsidP="00E9041B">
      <w:pPr>
        <w:ind w:left="240" w:hangingChars="100" w:hanging="240"/>
        <w:rPr>
          <w:szCs w:val="24"/>
        </w:rPr>
      </w:pPr>
      <w:r w:rsidRPr="00E9041B">
        <w:rPr>
          <w:rFonts w:hint="eastAsia"/>
          <w:szCs w:val="24"/>
        </w:rPr>
        <w:t>７．地域における女性の権利向上</w:t>
      </w:r>
    </w:p>
    <w:p w14:paraId="1D51F91F" w14:textId="22D28259" w:rsidR="00E9041B" w:rsidRPr="00E9041B" w:rsidRDefault="00E9041B" w:rsidP="00E9041B">
      <w:pPr>
        <w:ind w:left="240" w:hangingChars="100" w:hanging="240"/>
        <w:rPr>
          <w:szCs w:val="24"/>
        </w:rPr>
      </w:pPr>
      <w:r>
        <w:rPr>
          <w:rFonts w:hint="eastAsia"/>
          <w:szCs w:val="24"/>
        </w:rPr>
        <w:t xml:space="preserve">　</w:t>
      </w:r>
      <w:r w:rsidRPr="00E9041B">
        <w:rPr>
          <w:rFonts w:hint="eastAsia"/>
          <w:szCs w:val="24"/>
        </w:rPr>
        <w:t>（１）学校や職場、地域社会におけるリプロダクティブ・ヘルス・ライツ（性と生殖の健康・権利）に関する知識の普及に努めること。</w:t>
      </w:r>
    </w:p>
    <w:p w14:paraId="6CCEEA82" w14:textId="00DF4888" w:rsidR="00E9041B" w:rsidRPr="00E9041B" w:rsidRDefault="00E9041B" w:rsidP="00E9041B">
      <w:pPr>
        <w:ind w:left="240" w:hangingChars="100" w:hanging="240"/>
        <w:rPr>
          <w:szCs w:val="24"/>
        </w:rPr>
      </w:pPr>
      <w:r>
        <w:rPr>
          <w:rFonts w:hint="eastAsia"/>
          <w:szCs w:val="24"/>
        </w:rPr>
        <w:t xml:space="preserve">　</w:t>
      </w:r>
      <w:r w:rsidRPr="00E9041B">
        <w:rPr>
          <w:rFonts w:hint="eastAsia"/>
          <w:szCs w:val="24"/>
        </w:rPr>
        <w:t>（２）「男女平等参画センター」など地域の男女平等推進機能を担う機関について、職員の配置をはじめ、一層の機能充実をはかること。</w:t>
      </w:r>
    </w:p>
    <w:p w14:paraId="59076BAB" w14:textId="77777777" w:rsidR="00E9041B" w:rsidRPr="00E9041B" w:rsidRDefault="00E9041B" w:rsidP="00E9041B">
      <w:pPr>
        <w:ind w:left="240" w:hangingChars="100" w:hanging="240"/>
        <w:rPr>
          <w:szCs w:val="24"/>
        </w:rPr>
      </w:pPr>
    </w:p>
    <w:p w14:paraId="0CBA7570" w14:textId="77777777" w:rsidR="00E9041B" w:rsidRPr="00E9041B" w:rsidRDefault="00E9041B" w:rsidP="00E9041B">
      <w:pPr>
        <w:ind w:left="240" w:hangingChars="100" w:hanging="240"/>
        <w:rPr>
          <w:szCs w:val="24"/>
        </w:rPr>
      </w:pPr>
      <w:r w:rsidRPr="00E9041B">
        <w:rPr>
          <w:rFonts w:hint="eastAsia"/>
          <w:szCs w:val="24"/>
        </w:rPr>
        <w:t>８．政治分野における男女平等の実現にむけて</w:t>
      </w:r>
    </w:p>
    <w:p w14:paraId="6837F5E5" w14:textId="10EE45BA" w:rsidR="00E9041B" w:rsidRPr="00E9041B" w:rsidRDefault="00E9041B" w:rsidP="00E9041B">
      <w:pPr>
        <w:ind w:left="240" w:hangingChars="100" w:hanging="240"/>
        <w:rPr>
          <w:szCs w:val="24"/>
        </w:rPr>
      </w:pPr>
      <w:r>
        <w:rPr>
          <w:rFonts w:hint="eastAsia"/>
          <w:szCs w:val="24"/>
        </w:rPr>
        <w:t xml:space="preserve">　</w:t>
      </w:r>
      <w:r w:rsidRPr="00E9041B">
        <w:rPr>
          <w:rFonts w:hint="eastAsia"/>
          <w:szCs w:val="24"/>
        </w:rPr>
        <w:t>（１）政治分野における男女共同参画推進法の趣旨を踏まえて、啓発活動や環境整備など必要な施策を講じること。</w:t>
      </w:r>
    </w:p>
    <w:p w14:paraId="45E13279" w14:textId="372F863D" w:rsidR="00E9041B" w:rsidRDefault="00E9041B" w:rsidP="00E9041B">
      <w:pPr>
        <w:ind w:left="240" w:hangingChars="100" w:hanging="240"/>
        <w:rPr>
          <w:szCs w:val="24"/>
        </w:rPr>
      </w:pPr>
      <w:r>
        <w:rPr>
          <w:rFonts w:hint="eastAsia"/>
          <w:szCs w:val="24"/>
        </w:rPr>
        <w:t xml:space="preserve">　</w:t>
      </w:r>
      <w:r w:rsidRPr="00E9041B">
        <w:rPr>
          <w:rFonts w:hint="eastAsia"/>
          <w:szCs w:val="24"/>
        </w:rPr>
        <w:t>（２）</w:t>
      </w:r>
      <w:r w:rsidR="003A31E1" w:rsidRPr="00B11015">
        <w:rPr>
          <w:rFonts w:hint="eastAsia"/>
          <w:szCs w:val="24"/>
        </w:rPr>
        <w:t>〇〇県</w:t>
      </w:r>
      <w:r w:rsidRPr="00E9041B">
        <w:rPr>
          <w:rFonts w:hint="eastAsia"/>
          <w:szCs w:val="24"/>
        </w:rPr>
        <w:t>が設置する公的審議会、各種行政委員会等への女性の登用を目標設定に基</w:t>
      </w:r>
      <w:r w:rsidRPr="00E9041B">
        <w:rPr>
          <w:rFonts w:hint="eastAsia"/>
          <w:szCs w:val="24"/>
        </w:rPr>
        <w:lastRenderedPageBreak/>
        <w:t>づいて進め、当面の最低目標値を30％とし、達成後は50％をめざすこと。</w:t>
      </w:r>
    </w:p>
    <w:p w14:paraId="353DB225" w14:textId="77777777" w:rsidR="007D2FF3" w:rsidRPr="007D2FF3" w:rsidRDefault="007D2FF3" w:rsidP="00E9041B">
      <w:pPr>
        <w:ind w:left="240" w:hangingChars="100" w:hanging="240"/>
        <w:rPr>
          <w:szCs w:val="24"/>
        </w:rPr>
      </w:pPr>
    </w:p>
    <w:p w14:paraId="7EC199C0" w14:textId="77777777" w:rsidR="00E9041B" w:rsidRPr="00E9041B" w:rsidRDefault="00E9041B" w:rsidP="00E9041B">
      <w:pPr>
        <w:ind w:left="240" w:hangingChars="100" w:hanging="240"/>
        <w:rPr>
          <w:szCs w:val="24"/>
        </w:rPr>
      </w:pPr>
      <w:r w:rsidRPr="00E9041B">
        <w:rPr>
          <w:rFonts w:hint="eastAsia"/>
          <w:szCs w:val="24"/>
        </w:rPr>
        <w:t>９．選択的夫婦別姓制度の導入</w:t>
      </w:r>
    </w:p>
    <w:p w14:paraId="5C404821" w14:textId="2EE80EEC" w:rsidR="008D6163" w:rsidRDefault="00E9041B" w:rsidP="00E9041B">
      <w:pPr>
        <w:ind w:left="240" w:hangingChars="100" w:hanging="240"/>
        <w:rPr>
          <w:szCs w:val="24"/>
        </w:rPr>
      </w:pPr>
      <w:r w:rsidRPr="00E9041B">
        <w:rPr>
          <w:rFonts w:hint="eastAsia"/>
          <w:szCs w:val="24"/>
        </w:rPr>
        <w:t xml:space="preserve">　</w:t>
      </w:r>
      <w:r>
        <w:rPr>
          <w:rFonts w:hint="eastAsia"/>
          <w:szCs w:val="24"/>
        </w:rPr>
        <w:t xml:space="preserve">　</w:t>
      </w:r>
      <w:r w:rsidRPr="00E9041B">
        <w:rPr>
          <w:rFonts w:hint="eastAsia"/>
          <w:szCs w:val="24"/>
        </w:rPr>
        <w:t>実現を求める世論に応えて選択的夫婦別姓制度の導入にむけ、国に働きかけること。</w:t>
      </w:r>
    </w:p>
    <w:p w14:paraId="4065F0DA" w14:textId="1AE80312" w:rsidR="008D6163" w:rsidRDefault="008D6163" w:rsidP="006F036F">
      <w:pPr>
        <w:ind w:left="240" w:hangingChars="100" w:hanging="240"/>
        <w:jc w:val="right"/>
        <w:rPr>
          <w:szCs w:val="24"/>
        </w:rPr>
      </w:pPr>
    </w:p>
    <w:p w14:paraId="51CA83E8" w14:textId="6133483A" w:rsidR="007D2FF3" w:rsidRDefault="007D2FF3" w:rsidP="006F036F">
      <w:pPr>
        <w:ind w:left="240" w:hangingChars="100" w:hanging="240"/>
        <w:jc w:val="right"/>
        <w:rPr>
          <w:szCs w:val="24"/>
        </w:rPr>
      </w:pPr>
    </w:p>
    <w:p w14:paraId="0766B6F6" w14:textId="77777777" w:rsidR="007D2FF3" w:rsidRDefault="007D2FF3" w:rsidP="006F036F">
      <w:pPr>
        <w:ind w:left="240" w:hangingChars="100" w:hanging="240"/>
        <w:jc w:val="right"/>
        <w:rPr>
          <w:szCs w:val="24"/>
        </w:rPr>
      </w:pPr>
    </w:p>
    <w:p w14:paraId="4EA6C4B7" w14:textId="78ADD8E0" w:rsidR="00051505" w:rsidRPr="002754A0" w:rsidRDefault="003B0AF5" w:rsidP="006F036F">
      <w:pPr>
        <w:ind w:left="240" w:hangingChars="100" w:hanging="240"/>
        <w:jc w:val="right"/>
        <w:rPr>
          <w:szCs w:val="24"/>
        </w:rPr>
      </w:pPr>
      <w:r>
        <w:rPr>
          <w:rFonts w:hint="eastAsia"/>
          <w:szCs w:val="24"/>
        </w:rPr>
        <w:t>以　上</w:t>
      </w:r>
    </w:p>
    <w:sectPr w:rsidR="00051505" w:rsidRPr="002754A0" w:rsidSect="006F036F">
      <w:footerReference w:type="default" r:id="rId8"/>
      <w:pgSz w:w="11906" w:h="16838" w:code="9"/>
      <w:pgMar w:top="851" w:right="1153" w:bottom="993" w:left="1153" w:header="851" w:footer="726" w:gutter="0"/>
      <w:cols w:space="720"/>
      <w:docGrid w:type="linesAndChars" w:linePitch="40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3719" w14:textId="77777777" w:rsidR="00B12E47" w:rsidRDefault="00B12E47">
      <w:r>
        <w:separator/>
      </w:r>
    </w:p>
  </w:endnote>
  <w:endnote w:type="continuationSeparator" w:id="0">
    <w:p w14:paraId="6B7AA7F0" w14:textId="77777777" w:rsidR="00B12E47" w:rsidRDefault="00B1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27D1" w14:textId="3F4E9735" w:rsidR="00FF76C8" w:rsidRDefault="00FF76C8" w:rsidP="000175D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77921" w14:textId="77777777" w:rsidR="00B12E47" w:rsidRDefault="00B12E47">
      <w:r>
        <w:separator/>
      </w:r>
    </w:p>
  </w:footnote>
  <w:footnote w:type="continuationSeparator" w:id="0">
    <w:p w14:paraId="1BCA03A4" w14:textId="77777777" w:rsidR="00B12E47" w:rsidRDefault="00B1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AC6"/>
    <w:rsid w:val="00000D7D"/>
    <w:rsid w:val="00001363"/>
    <w:rsid w:val="00001396"/>
    <w:rsid w:val="00001C6A"/>
    <w:rsid w:val="00001DD6"/>
    <w:rsid w:val="000027C0"/>
    <w:rsid w:val="00003184"/>
    <w:rsid w:val="00003542"/>
    <w:rsid w:val="00003E53"/>
    <w:rsid w:val="000051C1"/>
    <w:rsid w:val="000054C9"/>
    <w:rsid w:val="00005530"/>
    <w:rsid w:val="00005B80"/>
    <w:rsid w:val="00005EFA"/>
    <w:rsid w:val="00006E92"/>
    <w:rsid w:val="000075FF"/>
    <w:rsid w:val="00011A4B"/>
    <w:rsid w:val="000123E6"/>
    <w:rsid w:val="00012998"/>
    <w:rsid w:val="000129FC"/>
    <w:rsid w:val="00015461"/>
    <w:rsid w:val="00015ED3"/>
    <w:rsid w:val="00016A83"/>
    <w:rsid w:val="000171A8"/>
    <w:rsid w:val="000175D9"/>
    <w:rsid w:val="0002021B"/>
    <w:rsid w:val="00020282"/>
    <w:rsid w:val="00020B0C"/>
    <w:rsid w:val="00020DAD"/>
    <w:rsid w:val="000232FF"/>
    <w:rsid w:val="000254E8"/>
    <w:rsid w:val="00025BCD"/>
    <w:rsid w:val="0002604F"/>
    <w:rsid w:val="000262D2"/>
    <w:rsid w:val="0002752F"/>
    <w:rsid w:val="00027F0E"/>
    <w:rsid w:val="00030540"/>
    <w:rsid w:val="000305A5"/>
    <w:rsid w:val="00030994"/>
    <w:rsid w:val="0003188B"/>
    <w:rsid w:val="00031AFA"/>
    <w:rsid w:val="00031D05"/>
    <w:rsid w:val="00031E59"/>
    <w:rsid w:val="00032223"/>
    <w:rsid w:val="00032550"/>
    <w:rsid w:val="00033D1E"/>
    <w:rsid w:val="0003427D"/>
    <w:rsid w:val="00034480"/>
    <w:rsid w:val="00035343"/>
    <w:rsid w:val="0003573F"/>
    <w:rsid w:val="00035F11"/>
    <w:rsid w:val="000363FF"/>
    <w:rsid w:val="00037016"/>
    <w:rsid w:val="00037C22"/>
    <w:rsid w:val="00040019"/>
    <w:rsid w:val="0004001B"/>
    <w:rsid w:val="000409FA"/>
    <w:rsid w:val="00040A43"/>
    <w:rsid w:val="000414A6"/>
    <w:rsid w:val="00041717"/>
    <w:rsid w:val="000434F6"/>
    <w:rsid w:val="00043902"/>
    <w:rsid w:val="000439BF"/>
    <w:rsid w:val="000454BB"/>
    <w:rsid w:val="00045D6B"/>
    <w:rsid w:val="000462BA"/>
    <w:rsid w:val="00047EC9"/>
    <w:rsid w:val="00047FA5"/>
    <w:rsid w:val="0005061B"/>
    <w:rsid w:val="000512DB"/>
    <w:rsid w:val="00051505"/>
    <w:rsid w:val="000518E8"/>
    <w:rsid w:val="0005271D"/>
    <w:rsid w:val="00052877"/>
    <w:rsid w:val="00052916"/>
    <w:rsid w:val="00052BB5"/>
    <w:rsid w:val="00053346"/>
    <w:rsid w:val="000533C0"/>
    <w:rsid w:val="00053519"/>
    <w:rsid w:val="00054BC6"/>
    <w:rsid w:val="00055770"/>
    <w:rsid w:val="00055EE9"/>
    <w:rsid w:val="00056B00"/>
    <w:rsid w:val="0006141C"/>
    <w:rsid w:val="000615C9"/>
    <w:rsid w:val="00062812"/>
    <w:rsid w:val="0006362D"/>
    <w:rsid w:val="0006410A"/>
    <w:rsid w:val="00064C40"/>
    <w:rsid w:val="0006502D"/>
    <w:rsid w:val="00065682"/>
    <w:rsid w:val="000662E6"/>
    <w:rsid w:val="000666FF"/>
    <w:rsid w:val="00066859"/>
    <w:rsid w:val="000673E8"/>
    <w:rsid w:val="000704D6"/>
    <w:rsid w:val="00071156"/>
    <w:rsid w:val="0007148B"/>
    <w:rsid w:val="0007371E"/>
    <w:rsid w:val="000744F7"/>
    <w:rsid w:val="00074ADA"/>
    <w:rsid w:val="0007523E"/>
    <w:rsid w:val="00075A20"/>
    <w:rsid w:val="00075EAE"/>
    <w:rsid w:val="00080553"/>
    <w:rsid w:val="00082779"/>
    <w:rsid w:val="00082AB8"/>
    <w:rsid w:val="00084532"/>
    <w:rsid w:val="000867DF"/>
    <w:rsid w:val="00086902"/>
    <w:rsid w:val="00087623"/>
    <w:rsid w:val="0008796B"/>
    <w:rsid w:val="00090B9D"/>
    <w:rsid w:val="00091D6A"/>
    <w:rsid w:val="0009245E"/>
    <w:rsid w:val="0009275B"/>
    <w:rsid w:val="00094C7F"/>
    <w:rsid w:val="0009552D"/>
    <w:rsid w:val="000956BA"/>
    <w:rsid w:val="00095BFC"/>
    <w:rsid w:val="000971D1"/>
    <w:rsid w:val="00097E46"/>
    <w:rsid w:val="000A1B4B"/>
    <w:rsid w:val="000A5140"/>
    <w:rsid w:val="000A5172"/>
    <w:rsid w:val="000A5DB5"/>
    <w:rsid w:val="000A5F24"/>
    <w:rsid w:val="000A6EA4"/>
    <w:rsid w:val="000A7199"/>
    <w:rsid w:val="000A7C02"/>
    <w:rsid w:val="000B30B1"/>
    <w:rsid w:val="000B3E91"/>
    <w:rsid w:val="000B57E0"/>
    <w:rsid w:val="000B74B7"/>
    <w:rsid w:val="000C0D0D"/>
    <w:rsid w:val="000C118B"/>
    <w:rsid w:val="000C12C7"/>
    <w:rsid w:val="000C1AD9"/>
    <w:rsid w:val="000C1E47"/>
    <w:rsid w:val="000C23DF"/>
    <w:rsid w:val="000C25D5"/>
    <w:rsid w:val="000C2847"/>
    <w:rsid w:val="000C34A7"/>
    <w:rsid w:val="000C4132"/>
    <w:rsid w:val="000C450D"/>
    <w:rsid w:val="000C4B24"/>
    <w:rsid w:val="000C592F"/>
    <w:rsid w:val="000C71A7"/>
    <w:rsid w:val="000C7D4D"/>
    <w:rsid w:val="000D0B7C"/>
    <w:rsid w:val="000D4469"/>
    <w:rsid w:val="000D44D5"/>
    <w:rsid w:val="000D685D"/>
    <w:rsid w:val="000D7DBD"/>
    <w:rsid w:val="000E1886"/>
    <w:rsid w:val="000E1E40"/>
    <w:rsid w:val="000E276B"/>
    <w:rsid w:val="000E3164"/>
    <w:rsid w:val="000E3214"/>
    <w:rsid w:val="000E3371"/>
    <w:rsid w:val="000E49B5"/>
    <w:rsid w:val="000E4BE2"/>
    <w:rsid w:val="000E4C39"/>
    <w:rsid w:val="000E57B1"/>
    <w:rsid w:val="000E5935"/>
    <w:rsid w:val="000E5D77"/>
    <w:rsid w:val="000E6654"/>
    <w:rsid w:val="000E67EB"/>
    <w:rsid w:val="000E686C"/>
    <w:rsid w:val="000E6CA9"/>
    <w:rsid w:val="000E6DC7"/>
    <w:rsid w:val="000E7AE6"/>
    <w:rsid w:val="000F1666"/>
    <w:rsid w:val="000F218F"/>
    <w:rsid w:val="000F255E"/>
    <w:rsid w:val="000F333E"/>
    <w:rsid w:val="000F3A4E"/>
    <w:rsid w:val="000F3D2A"/>
    <w:rsid w:val="000F3DD0"/>
    <w:rsid w:val="000F4B12"/>
    <w:rsid w:val="000F5092"/>
    <w:rsid w:val="000F52DF"/>
    <w:rsid w:val="000F5A3A"/>
    <w:rsid w:val="000F6CA9"/>
    <w:rsid w:val="00101D29"/>
    <w:rsid w:val="00101E57"/>
    <w:rsid w:val="00103140"/>
    <w:rsid w:val="001036EA"/>
    <w:rsid w:val="001056A8"/>
    <w:rsid w:val="001057C2"/>
    <w:rsid w:val="00105D0A"/>
    <w:rsid w:val="00110B7F"/>
    <w:rsid w:val="0011153E"/>
    <w:rsid w:val="00111C1E"/>
    <w:rsid w:val="001126F8"/>
    <w:rsid w:val="00113CDD"/>
    <w:rsid w:val="0011429C"/>
    <w:rsid w:val="00114471"/>
    <w:rsid w:val="001153F5"/>
    <w:rsid w:val="00116C44"/>
    <w:rsid w:val="00120361"/>
    <w:rsid w:val="001224E8"/>
    <w:rsid w:val="00123610"/>
    <w:rsid w:val="001239CA"/>
    <w:rsid w:val="001240C7"/>
    <w:rsid w:val="00124ED5"/>
    <w:rsid w:val="001256D8"/>
    <w:rsid w:val="001269B8"/>
    <w:rsid w:val="00127B3F"/>
    <w:rsid w:val="00127EE7"/>
    <w:rsid w:val="0013031C"/>
    <w:rsid w:val="00130C6F"/>
    <w:rsid w:val="00131B5D"/>
    <w:rsid w:val="00131B97"/>
    <w:rsid w:val="00132692"/>
    <w:rsid w:val="0013274F"/>
    <w:rsid w:val="00133C19"/>
    <w:rsid w:val="0013457D"/>
    <w:rsid w:val="00134702"/>
    <w:rsid w:val="00135E60"/>
    <w:rsid w:val="00135EBA"/>
    <w:rsid w:val="00140B79"/>
    <w:rsid w:val="0014213E"/>
    <w:rsid w:val="001432F1"/>
    <w:rsid w:val="0014498C"/>
    <w:rsid w:val="00145CC0"/>
    <w:rsid w:val="00145F8A"/>
    <w:rsid w:val="00146B8C"/>
    <w:rsid w:val="00146EE0"/>
    <w:rsid w:val="00150405"/>
    <w:rsid w:val="0015080C"/>
    <w:rsid w:val="001509C3"/>
    <w:rsid w:val="00151A92"/>
    <w:rsid w:val="00152943"/>
    <w:rsid w:val="00152DD4"/>
    <w:rsid w:val="001545D7"/>
    <w:rsid w:val="00154E08"/>
    <w:rsid w:val="00155B89"/>
    <w:rsid w:val="00156C47"/>
    <w:rsid w:val="001571F3"/>
    <w:rsid w:val="00157B2E"/>
    <w:rsid w:val="001609D4"/>
    <w:rsid w:val="001619A6"/>
    <w:rsid w:val="00161DA9"/>
    <w:rsid w:val="00162C2C"/>
    <w:rsid w:val="0016430C"/>
    <w:rsid w:val="001646A2"/>
    <w:rsid w:val="00165C12"/>
    <w:rsid w:val="00166830"/>
    <w:rsid w:val="00166E10"/>
    <w:rsid w:val="0016716B"/>
    <w:rsid w:val="00167F54"/>
    <w:rsid w:val="00170F0A"/>
    <w:rsid w:val="00171513"/>
    <w:rsid w:val="00171CA3"/>
    <w:rsid w:val="0017249C"/>
    <w:rsid w:val="001725D3"/>
    <w:rsid w:val="00173075"/>
    <w:rsid w:val="001736C0"/>
    <w:rsid w:val="00173A51"/>
    <w:rsid w:val="00174AC8"/>
    <w:rsid w:val="00176B50"/>
    <w:rsid w:val="00180AD0"/>
    <w:rsid w:val="001818B1"/>
    <w:rsid w:val="00183340"/>
    <w:rsid w:val="001874FB"/>
    <w:rsid w:val="001901B1"/>
    <w:rsid w:val="0019261E"/>
    <w:rsid w:val="00192658"/>
    <w:rsid w:val="00192669"/>
    <w:rsid w:val="00192710"/>
    <w:rsid w:val="001936EF"/>
    <w:rsid w:val="00194635"/>
    <w:rsid w:val="00194B02"/>
    <w:rsid w:val="00197748"/>
    <w:rsid w:val="00197C6B"/>
    <w:rsid w:val="00197FBB"/>
    <w:rsid w:val="001A0AB6"/>
    <w:rsid w:val="001A126B"/>
    <w:rsid w:val="001A1318"/>
    <w:rsid w:val="001A1973"/>
    <w:rsid w:val="001A414D"/>
    <w:rsid w:val="001A6624"/>
    <w:rsid w:val="001A6DC0"/>
    <w:rsid w:val="001A6E60"/>
    <w:rsid w:val="001A6E93"/>
    <w:rsid w:val="001B0FDE"/>
    <w:rsid w:val="001B148F"/>
    <w:rsid w:val="001B158A"/>
    <w:rsid w:val="001B174C"/>
    <w:rsid w:val="001B1A42"/>
    <w:rsid w:val="001B20EF"/>
    <w:rsid w:val="001B2441"/>
    <w:rsid w:val="001B2EBE"/>
    <w:rsid w:val="001B395F"/>
    <w:rsid w:val="001B3AAF"/>
    <w:rsid w:val="001B3C01"/>
    <w:rsid w:val="001B54F6"/>
    <w:rsid w:val="001B5D0E"/>
    <w:rsid w:val="001B7D4E"/>
    <w:rsid w:val="001B7FEB"/>
    <w:rsid w:val="001C0CAA"/>
    <w:rsid w:val="001C1456"/>
    <w:rsid w:val="001C1B58"/>
    <w:rsid w:val="001C23D3"/>
    <w:rsid w:val="001C2CE4"/>
    <w:rsid w:val="001C39DB"/>
    <w:rsid w:val="001C3E37"/>
    <w:rsid w:val="001C40CC"/>
    <w:rsid w:val="001C4488"/>
    <w:rsid w:val="001C5804"/>
    <w:rsid w:val="001C60D7"/>
    <w:rsid w:val="001C639E"/>
    <w:rsid w:val="001C6D52"/>
    <w:rsid w:val="001D05A8"/>
    <w:rsid w:val="001D0F93"/>
    <w:rsid w:val="001D0FFF"/>
    <w:rsid w:val="001D1104"/>
    <w:rsid w:val="001D1D53"/>
    <w:rsid w:val="001D3F4A"/>
    <w:rsid w:val="001D48B5"/>
    <w:rsid w:val="001D4CA6"/>
    <w:rsid w:val="001D4CC8"/>
    <w:rsid w:val="001D517F"/>
    <w:rsid w:val="001D55D7"/>
    <w:rsid w:val="001D7041"/>
    <w:rsid w:val="001D7316"/>
    <w:rsid w:val="001D7611"/>
    <w:rsid w:val="001D7C90"/>
    <w:rsid w:val="001E052E"/>
    <w:rsid w:val="001E05C6"/>
    <w:rsid w:val="001E06DF"/>
    <w:rsid w:val="001E146D"/>
    <w:rsid w:val="001E19C5"/>
    <w:rsid w:val="001E1FC7"/>
    <w:rsid w:val="001E2DF7"/>
    <w:rsid w:val="001E31F3"/>
    <w:rsid w:val="001E3435"/>
    <w:rsid w:val="001E3B43"/>
    <w:rsid w:val="001E3CB0"/>
    <w:rsid w:val="001E3EA5"/>
    <w:rsid w:val="001E47AB"/>
    <w:rsid w:val="001E4959"/>
    <w:rsid w:val="001E5243"/>
    <w:rsid w:val="001E5F4B"/>
    <w:rsid w:val="001E64AA"/>
    <w:rsid w:val="001E64EB"/>
    <w:rsid w:val="001E67CF"/>
    <w:rsid w:val="001E69DF"/>
    <w:rsid w:val="001E75D3"/>
    <w:rsid w:val="001E7EE5"/>
    <w:rsid w:val="001E7F58"/>
    <w:rsid w:val="001F17C1"/>
    <w:rsid w:val="001F1B56"/>
    <w:rsid w:val="001F3BE0"/>
    <w:rsid w:val="001F4F13"/>
    <w:rsid w:val="001F5F3E"/>
    <w:rsid w:val="001F6DCF"/>
    <w:rsid w:val="001F7E90"/>
    <w:rsid w:val="002004F2"/>
    <w:rsid w:val="002005F4"/>
    <w:rsid w:val="00202275"/>
    <w:rsid w:val="002053D2"/>
    <w:rsid w:val="00206504"/>
    <w:rsid w:val="00207259"/>
    <w:rsid w:val="002077D2"/>
    <w:rsid w:val="00207DC4"/>
    <w:rsid w:val="00211368"/>
    <w:rsid w:val="0021163A"/>
    <w:rsid w:val="00211879"/>
    <w:rsid w:val="00211EDA"/>
    <w:rsid w:val="00213E2D"/>
    <w:rsid w:val="00214200"/>
    <w:rsid w:val="00214A6A"/>
    <w:rsid w:val="00215447"/>
    <w:rsid w:val="00215485"/>
    <w:rsid w:val="00215681"/>
    <w:rsid w:val="00215B00"/>
    <w:rsid w:val="00215BEC"/>
    <w:rsid w:val="0021664D"/>
    <w:rsid w:val="0021745C"/>
    <w:rsid w:val="00223D75"/>
    <w:rsid w:val="00223DFA"/>
    <w:rsid w:val="00224003"/>
    <w:rsid w:val="00224649"/>
    <w:rsid w:val="0022600E"/>
    <w:rsid w:val="002260A5"/>
    <w:rsid w:val="00226203"/>
    <w:rsid w:val="00227A14"/>
    <w:rsid w:val="002305E3"/>
    <w:rsid w:val="00230870"/>
    <w:rsid w:val="00230DB8"/>
    <w:rsid w:val="002317A2"/>
    <w:rsid w:val="00231B75"/>
    <w:rsid w:val="002326D1"/>
    <w:rsid w:val="0023310D"/>
    <w:rsid w:val="00233389"/>
    <w:rsid w:val="0023411E"/>
    <w:rsid w:val="00234850"/>
    <w:rsid w:val="00234C63"/>
    <w:rsid w:val="00234E0E"/>
    <w:rsid w:val="00235900"/>
    <w:rsid w:val="00235937"/>
    <w:rsid w:val="00236DBD"/>
    <w:rsid w:val="00240636"/>
    <w:rsid w:val="00240C3A"/>
    <w:rsid w:val="00242437"/>
    <w:rsid w:val="00243FD2"/>
    <w:rsid w:val="002462E0"/>
    <w:rsid w:val="00246E05"/>
    <w:rsid w:val="00247A82"/>
    <w:rsid w:val="00247FFC"/>
    <w:rsid w:val="0025085B"/>
    <w:rsid w:val="00250D60"/>
    <w:rsid w:val="00252378"/>
    <w:rsid w:val="00252738"/>
    <w:rsid w:val="00253033"/>
    <w:rsid w:val="002531C4"/>
    <w:rsid w:val="002541DB"/>
    <w:rsid w:val="0025483B"/>
    <w:rsid w:val="00254B07"/>
    <w:rsid w:val="0025611A"/>
    <w:rsid w:val="00256218"/>
    <w:rsid w:val="002601D4"/>
    <w:rsid w:val="002609D4"/>
    <w:rsid w:val="00261C2D"/>
    <w:rsid w:val="0026238A"/>
    <w:rsid w:val="00262C48"/>
    <w:rsid w:val="00263120"/>
    <w:rsid w:val="002645A9"/>
    <w:rsid w:val="00266881"/>
    <w:rsid w:val="00266DCE"/>
    <w:rsid w:val="0026717F"/>
    <w:rsid w:val="00267456"/>
    <w:rsid w:val="00267FD9"/>
    <w:rsid w:val="00270E09"/>
    <w:rsid w:val="00270FFE"/>
    <w:rsid w:val="002711C6"/>
    <w:rsid w:val="002712DC"/>
    <w:rsid w:val="002750B7"/>
    <w:rsid w:val="002754A0"/>
    <w:rsid w:val="00275805"/>
    <w:rsid w:val="00275F55"/>
    <w:rsid w:val="00276A6C"/>
    <w:rsid w:val="00276CA6"/>
    <w:rsid w:val="00277F81"/>
    <w:rsid w:val="002801B4"/>
    <w:rsid w:val="00281FDD"/>
    <w:rsid w:val="00282C23"/>
    <w:rsid w:val="00282C2A"/>
    <w:rsid w:val="0028379B"/>
    <w:rsid w:val="0028395A"/>
    <w:rsid w:val="00283AB8"/>
    <w:rsid w:val="00284B8D"/>
    <w:rsid w:val="00285150"/>
    <w:rsid w:val="00286129"/>
    <w:rsid w:val="00286197"/>
    <w:rsid w:val="00286525"/>
    <w:rsid w:val="00286AFF"/>
    <w:rsid w:val="002902A6"/>
    <w:rsid w:val="002906D5"/>
    <w:rsid w:val="00290A16"/>
    <w:rsid w:val="00290D4E"/>
    <w:rsid w:val="00291259"/>
    <w:rsid w:val="002912BA"/>
    <w:rsid w:val="00291353"/>
    <w:rsid w:val="0029368D"/>
    <w:rsid w:val="00293F39"/>
    <w:rsid w:val="00294951"/>
    <w:rsid w:val="00294ACA"/>
    <w:rsid w:val="00294D38"/>
    <w:rsid w:val="00294DD1"/>
    <w:rsid w:val="002951EE"/>
    <w:rsid w:val="00295293"/>
    <w:rsid w:val="00295C2C"/>
    <w:rsid w:val="002963C1"/>
    <w:rsid w:val="00296EC1"/>
    <w:rsid w:val="00296F1C"/>
    <w:rsid w:val="00297084"/>
    <w:rsid w:val="002A0295"/>
    <w:rsid w:val="002A1090"/>
    <w:rsid w:val="002A1904"/>
    <w:rsid w:val="002A1E31"/>
    <w:rsid w:val="002A3A73"/>
    <w:rsid w:val="002A4C39"/>
    <w:rsid w:val="002A5203"/>
    <w:rsid w:val="002A6DD2"/>
    <w:rsid w:val="002A7696"/>
    <w:rsid w:val="002A7CBC"/>
    <w:rsid w:val="002B0355"/>
    <w:rsid w:val="002B0499"/>
    <w:rsid w:val="002B14D9"/>
    <w:rsid w:val="002B14EC"/>
    <w:rsid w:val="002B1E72"/>
    <w:rsid w:val="002B202B"/>
    <w:rsid w:val="002B2FAD"/>
    <w:rsid w:val="002B3A11"/>
    <w:rsid w:val="002B5AA1"/>
    <w:rsid w:val="002B7A7B"/>
    <w:rsid w:val="002B7E91"/>
    <w:rsid w:val="002C077E"/>
    <w:rsid w:val="002C08DA"/>
    <w:rsid w:val="002C0E31"/>
    <w:rsid w:val="002C1654"/>
    <w:rsid w:val="002C1AAC"/>
    <w:rsid w:val="002C1D16"/>
    <w:rsid w:val="002C300D"/>
    <w:rsid w:val="002C3213"/>
    <w:rsid w:val="002C3C66"/>
    <w:rsid w:val="002C3FD1"/>
    <w:rsid w:val="002C4174"/>
    <w:rsid w:val="002C6C32"/>
    <w:rsid w:val="002C6F90"/>
    <w:rsid w:val="002C7BCC"/>
    <w:rsid w:val="002D2EA2"/>
    <w:rsid w:val="002D331E"/>
    <w:rsid w:val="002D657E"/>
    <w:rsid w:val="002D66EE"/>
    <w:rsid w:val="002D675C"/>
    <w:rsid w:val="002D6C43"/>
    <w:rsid w:val="002D7370"/>
    <w:rsid w:val="002D7ADC"/>
    <w:rsid w:val="002E0B83"/>
    <w:rsid w:val="002E10F6"/>
    <w:rsid w:val="002E131B"/>
    <w:rsid w:val="002E3469"/>
    <w:rsid w:val="002E5F02"/>
    <w:rsid w:val="002E642C"/>
    <w:rsid w:val="002E7E2C"/>
    <w:rsid w:val="002F0702"/>
    <w:rsid w:val="002F16B5"/>
    <w:rsid w:val="002F21CF"/>
    <w:rsid w:val="002F5188"/>
    <w:rsid w:val="002F5231"/>
    <w:rsid w:val="002F5CB9"/>
    <w:rsid w:val="002F68DF"/>
    <w:rsid w:val="002F7884"/>
    <w:rsid w:val="002F7FA3"/>
    <w:rsid w:val="0030092F"/>
    <w:rsid w:val="003009C4"/>
    <w:rsid w:val="003010B2"/>
    <w:rsid w:val="003018BA"/>
    <w:rsid w:val="00301F95"/>
    <w:rsid w:val="0030205A"/>
    <w:rsid w:val="003034FF"/>
    <w:rsid w:val="00306511"/>
    <w:rsid w:val="00306678"/>
    <w:rsid w:val="00307547"/>
    <w:rsid w:val="00310968"/>
    <w:rsid w:val="00311973"/>
    <w:rsid w:val="00311FFA"/>
    <w:rsid w:val="003133ED"/>
    <w:rsid w:val="00313910"/>
    <w:rsid w:val="00314127"/>
    <w:rsid w:val="00314E05"/>
    <w:rsid w:val="0031508F"/>
    <w:rsid w:val="00316D13"/>
    <w:rsid w:val="003170F6"/>
    <w:rsid w:val="00317CAA"/>
    <w:rsid w:val="00323715"/>
    <w:rsid w:val="00325113"/>
    <w:rsid w:val="00325608"/>
    <w:rsid w:val="00325E56"/>
    <w:rsid w:val="0032626A"/>
    <w:rsid w:val="00326522"/>
    <w:rsid w:val="00327BAE"/>
    <w:rsid w:val="00330275"/>
    <w:rsid w:val="00331831"/>
    <w:rsid w:val="0033209E"/>
    <w:rsid w:val="00332950"/>
    <w:rsid w:val="00332C86"/>
    <w:rsid w:val="003336FF"/>
    <w:rsid w:val="00333853"/>
    <w:rsid w:val="00333984"/>
    <w:rsid w:val="00333A1F"/>
    <w:rsid w:val="003340FA"/>
    <w:rsid w:val="003343DA"/>
    <w:rsid w:val="0033448C"/>
    <w:rsid w:val="00334684"/>
    <w:rsid w:val="00334981"/>
    <w:rsid w:val="00334F0E"/>
    <w:rsid w:val="003354C2"/>
    <w:rsid w:val="003354E6"/>
    <w:rsid w:val="003357BC"/>
    <w:rsid w:val="00336166"/>
    <w:rsid w:val="00336401"/>
    <w:rsid w:val="00336B0B"/>
    <w:rsid w:val="00336CB8"/>
    <w:rsid w:val="00336CFC"/>
    <w:rsid w:val="0033715F"/>
    <w:rsid w:val="00337759"/>
    <w:rsid w:val="00341296"/>
    <w:rsid w:val="00342CAF"/>
    <w:rsid w:val="003443E4"/>
    <w:rsid w:val="003471D2"/>
    <w:rsid w:val="003474FB"/>
    <w:rsid w:val="003507AA"/>
    <w:rsid w:val="003515ED"/>
    <w:rsid w:val="00354360"/>
    <w:rsid w:val="00354375"/>
    <w:rsid w:val="00357201"/>
    <w:rsid w:val="00357D06"/>
    <w:rsid w:val="0036126C"/>
    <w:rsid w:val="00361F7F"/>
    <w:rsid w:val="0036223D"/>
    <w:rsid w:val="003622A2"/>
    <w:rsid w:val="003622B5"/>
    <w:rsid w:val="00362C4F"/>
    <w:rsid w:val="00363C86"/>
    <w:rsid w:val="003647DF"/>
    <w:rsid w:val="00364DEF"/>
    <w:rsid w:val="00365391"/>
    <w:rsid w:val="00365436"/>
    <w:rsid w:val="00366A3F"/>
    <w:rsid w:val="00366F26"/>
    <w:rsid w:val="00367CC9"/>
    <w:rsid w:val="0037031A"/>
    <w:rsid w:val="0037094E"/>
    <w:rsid w:val="003722B4"/>
    <w:rsid w:val="00373D60"/>
    <w:rsid w:val="00374BC9"/>
    <w:rsid w:val="0037528B"/>
    <w:rsid w:val="003755F1"/>
    <w:rsid w:val="00376F0A"/>
    <w:rsid w:val="003779FC"/>
    <w:rsid w:val="003813AE"/>
    <w:rsid w:val="00381E0A"/>
    <w:rsid w:val="00381E35"/>
    <w:rsid w:val="003823FB"/>
    <w:rsid w:val="003825E2"/>
    <w:rsid w:val="003827EF"/>
    <w:rsid w:val="00382957"/>
    <w:rsid w:val="00382A71"/>
    <w:rsid w:val="00382DB8"/>
    <w:rsid w:val="0038312D"/>
    <w:rsid w:val="00383167"/>
    <w:rsid w:val="00383BD2"/>
    <w:rsid w:val="00384045"/>
    <w:rsid w:val="00384063"/>
    <w:rsid w:val="003843FC"/>
    <w:rsid w:val="003846CF"/>
    <w:rsid w:val="00384F4E"/>
    <w:rsid w:val="003869C8"/>
    <w:rsid w:val="003872C4"/>
    <w:rsid w:val="00387353"/>
    <w:rsid w:val="003879F6"/>
    <w:rsid w:val="00390504"/>
    <w:rsid w:val="00390EDD"/>
    <w:rsid w:val="0039204C"/>
    <w:rsid w:val="0039252E"/>
    <w:rsid w:val="003925D9"/>
    <w:rsid w:val="003925E4"/>
    <w:rsid w:val="003934AB"/>
    <w:rsid w:val="00393B59"/>
    <w:rsid w:val="00393FDD"/>
    <w:rsid w:val="003941B5"/>
    <w:rsid w:val="00394469"/>
    <w:rsid w:val="003944CD"/>
    <w:rsid w:val="003948BD"/>
    <w:rsid w:val="0039573C"/>
    <w:rsid w:val="0039652E"/>
    <w:rsid w:val="0039715C"/>
    <w:rsid w:val="003977CB"/>
    <w:rsid w:val="003A06A4"/>
    <w:rsid w:val="003A18BB"/>
    <w:rsid w:val="003A30CB"/>
    <w:rsid w:val="003A3116"/>
    <w:rsid w:val="003A31E1"/>
    <w:rsid w:val="003A3B89"/>
    <w:rsid w:val="003A4AB9"/>
    <w:rsid w:val="003A6E0F"/>
    <w:rsid w:val="003A7A68"/>
    <w:rsid w:val="003A7A79"/>
    <w:rsid w:val="003A7B7D"/>
    <w:rsid w:val="003A7D1B"/>
    <w:rsid w:val="003B048B"/>
    <w:rsid w:val="003B0AF5"/>
    <w:rsid w:val="003B0DD1"/>
    <w:rsid w:val="003B1D7F"/>
    <w:rsid w:val="003B1DC9"/>
    <w:rsid w:val="003B2108"/>
    <w:rsid w:val="003B4AB2"/>
    <w:rsid w:val="003B4DF3"/>
    <w:rsid w:val="003B615E"/>
    <w:rsid w:val="003B6AFE"/>
    <w:rsid w:val="003B6D56"/>
    <w:rsid w:val="003C237E"/>
    <w:rsid w:val="003C29F0"/>
    <w:rsid w:val="003C37E9"/>
    <w:rsid w:val="003C467C"/>
    <w:rsid w:val="003C498A"/>
    <w:rsid w:val="003C4C46"/>
    <w:rsid w:val="003C674B"/>
    <w:rsid w:val="003C6C60"/>
    <w:rsid w:val="003C7518"/>
    <w:rsid w:val="003D12BD"/>
    <w:rsid w:val="003D1A69"/>
    <w:rsid w:val="003D1E12"/>
    <w:rsid w:val="003D1E23"/>
    <w:rsid w:val="003D268A"/>
    <w:rsid w:val="003D26CE"/>
    <w:rsid w:val="003D3C25"/>
    <w:rsid w:val="003D53EA"/>
    <w:rsid w:val="003D58C7"/>
    <w:rsid w:val="003D5DFF"/>
    <w:rsid w:val="003D7A23"/>
    <w:rsid w:val="003D7DEF"/>
    <w:rsid w:val="003E04E3"/>
    <w:rsid w:val="003E0FD1"/>
    <w:rsid w:val="003E154E"/>
    <w:rsid w:val="003E17D6"/>
    <w:rsid w:val="003E2303"/>
    <w:rsid w:val="003E277B"/>
    <w:rsid w:val="003E39D3"/>
    <w:rsid w:val="003E39E9"/>
    <w:rsid w:val="003E4468"/>
    <w:rsid w:val="003E5219"/>
    <w:rsid w:val="003E522C"/>
    <w:rsid w:val="003E5AEF"/>
    <w:rsid w:val="003E7922"/>
    <w:rsid w:val="003E7D25"/>
    <w:rsid w:val="003E7D2B"/>
    <w:rsid w:val="003F1263"/>
    <w:rsid w:val="003F1618"/>
    <w:rsid w:val="003F1A35"/>
    <w:rsid w:val="003F1AE9"/>
    <w:rsid w:val="003F1B36"/>
    <w:rsid w:val="003F1C65"/>
    <w:rsid w:val="003F2C36"/>
    <w:rsid w:val="003F2CBE"/>
    <w:rsid w:val="003F327F"/>
    <w:rsid w:val="003F36A8"/>
    <w:rsid w:val="003F39B8"/>
    <w:rsid w:val="003F4204"/>
    <w:rsid w:val="003F5ADF"/>
    <w:rsid w:val="003F62CE"/>
    <w:rsid w:val="003F7BD9"/>
    <w:rsid w:val="00400DB2"/>
    <w:rsid w:val="00402D9D"/>
    <w:rsid w:val="00403095"/>
    <w:rsid w:val="00403592"/>
    <w:rsid w:val="00404230"/>
    <w:rsid w:val="0040467D"/>
    <w:rsid w:val="004060ED"/>
    <w:rsid w:val="00406FED"/>
    <w:rsid w:val="004070FB"/>
    <w:rsid w:val="0040713F"/>
    <w:rsid w:val="00410962"/>
    <w:rsid w:val="00410A5B"/>
    <w:rsid w:val="00410B74"/>
    <w:rsid w:val="00410C3D"/>
    <w:rsid w:val="00413559"/>
    <w:rsid w:val="00413A02"/>
    <w:rsid w:val="00415694"/>
    <w:rsid w:val="00415B69"/>
    <w:rsid w:val="00416514"/>
    <w:rsid w:val="00417138"/>
    <w:rsid w:val="00417A5A"/>
    <w:rsid w:val="00417CF7"/>
    <w:rsid w:val="00421B57"/>
    <w:rsid w:val="00421F8D"/>
    <w:rsid w:val="00422F81"/>
    <w:rsid w:val="004235A7"/>
    <w:rsid w:val="004248BE"/>
    <w:rsid w:val="004249B2"/>
    <w:rsid w:val="00424AC9"/>
    <w:rsid w:val="00424AEB"/>
    <w:rsid w:val="00425CFD"/>
    <w:rsid w:val="00427970"/>
    <w:rsid w:val="004306CD"/>
    <w:rsid w:val="004308BB"/>
    <w:rsid w:val="00430AE4"/>
    <w:rsid w:val="00432C8C"/>
    <w:rsid w:val="004331DA"/>
    <w:rsid w:val="004335D9"/>
    <w:rsid w:val="004337D5"/>
    <w:rsid w:val="00433E01"/>
    <w:rsid w:val="00433F8D"/>
    <w:rsid w:val="00435094"/>
    <w:rsid w:val="00435E61"/>
    <w:rsid w:val="0043601A"/>
    <w:rsid w:val="00436E56"/>
    <w:rsid w:val="00437B49"/>
    <w:rsid w:val="00437C4E"/>
    <w:rsid w:val="004405F7"/>
    <w:rsid w:val="004407D2"/>
    <w:rsid w:val="00440917"/>
    <w:rsid w:val="00440A30"/>
    <w:rsid w:val="00441B14"/>
    <w:rsid w:val="00441DC0"/>
    <w:rsid w:val="00441DF3"/>
    <w:rsid w:val="00442210"/>
    <w:rsid w:val="004428FC"/>
    <w:rsid w:val="00444214"/>
    <w:rsid w:val="00444695"/>
    <w:rsid w:val="00450159"/>
    <w:rsid w:val="00450640"/>
    <w:rsid w:val="00450DEC"/>
    <w:rsid w:val="00453617"/>
    <w:rsid w:val="00453B6E"/>
    <w:rsid w:val="00453C63"/>
    <w:rsid w:val="00454A39"/>
    <w:rsid w:val="004557AD"/>
    <w:rsid w:val="004558FD"/>
    <w:rsid w:val="00455992"/>
    <w:rsid w:val="00456550"/>
    <w:rsid w:val="00456F6A"/>
    <w:rsid w:val="00457005"/>
    <w:rsid w:val="0045735E"/>
    <w:rsid w:val="00457495"/>
    <w:rsid w:val="00457566"/>
    <w:rsid w:val="0046105E"/>
    <w:rsid w:val="00461237"/>
    <w:rsid w:val="004619E2"/>
    <w:rsid w:val="00462244"/>
    <w:rsid w:val="004642F4"/>
    <w:rsid w:val="00464B8C"/>
    <w:rsid w:val="00465545"/>
    <w:rsid w:val="00466463"/>
    <w:rsid w:val="00466F82"/>
    <w:rsid w:val="0046793D"/>
    <w:rsid w:val="00467AC8"/>
    <w:rsid w:val="004701C8"/>
    <w:rsid w:val="004703EB"/>
    <w:rsid w:val="00470527"/>
    <w:rsid w:val="0047052B"/>
    <w:rsid w:val="00472407"/>
    <w:rsid w:val="0047369C"/>
    <w:rsid w:val="00473FA5"/>
    <w:rsid w:val="00474CBE"/>
    <w:rsid w:val="00475318"/>
    <w:rsid w:val="0047645C"/>
    <w:rsid w:val="00480FBD"/>
    <w:rsid w:val="00482917"/>
    <w:rsid w:val="004829BD"/>
    <w:rsid w:val="004835AB"/>
    <w:rsid w:val="0048368A"/>
    <w:rsid w:val="0048454C"/>
    <w:rsid w:val="00485019"/>
    <w:rsid w:val="004852AF"/>
    <w:rsid w:val="004856C3"/>
    <w:rsid w:val="00485CE1"/>
    <w:rsid w:val="0048606B"/>
    <w:rsid w:val="00490973"/>
    <w:rsid w:val="00491803"/>
    <w:rsid w:val="004919E1"/>
    <w:rsid w:val="00491C59"/>
    <w:rsid w:val="00492187"/>
    <w:rsid w:val="00492731"/>
    <w:rsid w:val="00493770"/>
    <w:rsid w:val="00494423"/>
    <w:rsid w:val="00494CED"/>
    <w:rsid w:val="00495FBD"/>
    <w:rsid w:val="00496DB4"/>
    <w:rsid w:val="004A0D89"/>
    <w:rsid w:val="004A12A1"/>
    <w:rsid w:val="004A1D1D"/>
    <w:rsid w:val="004A5212"/>
    <w:rsid w:val="004A53FF"/>
    <w:rsid w:val="004A55FB"/>
    <w:rsid w:val="004A5D58"/>
    <w:rsid w:val="004A5DC4"/>
    <w:rsid w:val="004A75B6"/>
    <w:rsid w:val="004A7A1C"/>
    <w:rsid w:val="004A7A6B"/>
    <w:rsid w:val="004A7CFF"/>
    <w:rsid w:val="004B13DC"/>
    <w:rsid w:val="004B17ED"/>
    <w:rsid w:val="004B1820"/>
    <w:rsid w:val="004B1933"/>
    <w:rsid w:val="004B1A57"/>
    <w:rsid w:val="004B26F8"/>
    <w:rsid w:val="004B27FE"/>
    <w:rsid w:val="004B3648"/>
    <w:rsid w:val="004B3A8E"/>
    <w:rsid w:val="004B49D6"/>
    <w:rsid w:val="004B7BFE"/>
    <w:rsid w:val="004C272C"/>
    <w:rsid w:val="004C31F1"/>
    <w:rsid w:val="004C31F6"/>
    <w:rsid w:val="004C4097"/>
    <w:rsid w:val="004C466A"/>
    <w:rsid w:val="004C629A"/>
    <w:rsid w:val="004C69EB"/>
    <w:rsid w:val="004D0462"/>
    <w:rsid w:val="004D06F1"/>
    <w:rsid w:val="004D1AA5"/>
    <w:rsid w:val="004D45CA"/>
    <w:rsid w:val="004D48B8"/>
    <w:rsid w:val="004D48C1"/>
    <w:rsid w:val="004D5C3A"/>
    <w:rsid w:val="004D7269"/>
    <w:rsid w:val="004E0131"/>
    <w:rsid w:val="004E0B62"/>
    <w:rsid w:val="004E1252"/>
    <w:rsid w:val="004E13B1"/>
    <w:rsid w:val="004E17B5"/>
    <w:rsid w:val="004E1A35"/>
    <w:rsid w:val="004E2A54"/>
    <w:rsid w:val="004E2CBF"/>
    <w:rsid w:val="004E3D37"/>
    <w:rsid w:val="004E4EF4"/>
    <w:rsid w:val="004E4FEE"/>
    <w:rsid w:val="004E556C"/>
    <w:rsid w:val="004E5578"/>
    <w:rsid w:val="004E6603"/>
    <w:rsid w:val="004E7D91"/>
    <w:rsid w:val="004E7DFB"/>
    <w:rsid w:val="004F126C"/>
    <w:rsid w:val="004F1F3E"/>
    <w:rsid w:val="004F3973"/>
    <w:rsid w:val="004F416F"/>
    <w:rsid w:val="004F41A0"/>
    <w:rsid w:val="004F4237"/>
    <w:rsid w:val="004F5244"/>
    <w:rsid w:val="004F5DFF"/>
    <w:rsid w:val="004F7255"/>
    <w:rsid w:val="004F7AD3"/>
    <w:rsid w:val="005014C8"/>
    <w:rsid w:val="00501E53"/>
    <w:rsid w:val="00501FD3"/>
    <w:rsid w:val="00502491"/>
    <w:rsid w:val="00502973"/>
    <w:rsid w:val="00503D48"/>
    <w:rsid w:val="00503E3D"/>
    <w:rsid w:val="005041AF"/>
    <w:rsid w:val="005054D7"/>
    <w:rsid w:val="00505B42"/>
    <w:rsid w:val="00505BAF"/>
    <w:rsid w:val="005062EA"/>
    <w:rsid w:val="0050665D"/>
    <w:rsid w:val="00506770"/>
    <w:rsid w:val="005069CC"/>
    <w:rsid w:val="00506B75"/>
    <w:rsid w:val="005078A4"/>
    <w:rsid w:val="00507A5D"/>
    <w:rsid w:val="005105A0"/>
    <w:rsid w:val="00510655"/>
    <w:rsid w:val="00511731"/>
    <w:rsid w:val="00511D84"/>
    <w:rsid w:val="00512123"/>
    <w:rsid w:val="005122D5"/>
    <w:rsid w:val="00512A97"/>
    <w:rsid w:val="00513093"/>
    <w:rsid w:val="00513467"/>
    <w:rsid w:val="00513541"/>
    <w:rsid w:val="00514505"/>
    <w:rsid w:val="00514830"/>
    <w:rsid w:val="005149E1"/>
    <w:rsid w:val="00514BE3"/>
    <w:rsid w:val="005153A4"/>
    <w:rsid w:val="005165E0"/>
    <w:rsid w:val="005177C3"/>
    <w:rsid w:val="00521985"/>
    <w:rsid w:val="00523167"/>
    <w:rsid w:val="00523988"/>
    <w:rsid w:val="00523B39"/>
    <w:rsid w:val="00523B80"/>
    <w:rsid w:val="00523F1E"/>
    <w:rsid w:val="00523FEF"/>
    <w:rsid w:val="00526148"/>
    <w:rsid w:val="00527017"/>
    <w:rsid w:val="005274BF"/>
    <w:rsid w:val="00530314"/>
    <w:rsid w:val="005326D6"/>
    <w:rsid w:val="005327EE"/>
    <w:rsid w:val="0053400E"/>
    <w:rsid w:val="005341FB"/>
    <w:rsid w:val="00534F8E"/>
    <w:rsid w:val="00535887"/>
    <w:rsid w:val="00537750"/>
    <w:rsid w:val="0053788F"/>
    <w:rsid w:val="005406D4"/>
    <w:rsid w:val="00540DF2"/>
    <w:rsid w:val="00542BAA"/>
    <w:rsid w:val="00542E81"/>
    <w:rsid w:val="00543250"/>
    <w:rsid w:val="005446E0"/>
    <w:rsid w:val="00544827"/>
    <w:rsid w:val="00544AA0"/>
    <w:rsid w:val="00544F72"/>
    <w:rsid w:val="00545AC0"/>
    <w:rsid w:val="005463A5"/>
    <w:rsid w:val="00546DEB"/>
    <w:rsid w:val="00547B3B"/>
    <w:rsid w:val="005502D3"/>
    <w:rsid w:val="005512C1"/>
    <w:rsid w:val="005523C9"/>
    <w:rsid w:val="005527A4"/>
    <w:rsid w:val="00552CEE"/>
    <w:rsid w:val="00552D3D"/>
    <w:rsid w:val="00553157"/>
    <w:rsid w:val="0055353B"/>
    <w:rsid w:val="00553B7C"/>
    <w:rsid w:val="0055458E"/>
    <w:rsid w:val="00554C4B"/>
    <w:rsid w:val="00555082"/>
    <w:rsid w:val="0055741D"/>
    <w:rsid w:val="00560A6F"/>
    <w:rsid w:val="00561E73"/>
    <w:rsid w:val="00562E60"/>
    <w:rsid w:val="00562E7E"/>
    <w:rsid w:val="00563668"/>
    <w:rsid w:val="00563949"/>
    <w:rsid w:val="00563E82"/>
    <w:rsid w:val="005641C1"/>
    <w:rsid w:val="00566E41"/>
    <w:rsid w:val="00567478"/>
    <w:rsid w:val="00567581"/>
    <w:rsid w:val="00570191"/>
    <w:rsid w:val="00570C7C"/>
    <w:rsid w:val="00570C90"/>
    <w:rsid w:val="00571365"/>
    <w:rsid w:val="005728F0"/>
    <w:rsid w:val="00572AD3"/>
    <w:rsid w:val="00572D48"/>
    <w:rsid w:val="00573BEB"/>
    <w:rsid w:val="00573E38"/>
    <w:rsid w:val="00574AA8"/>
    <w:rsid w:val="00574F7A"/>
    <w:rsid w:val="0057551E"/>
    <w:rsid w:val="005764DA"/>
    <w:rsid w:val="0057782A"/>
    <w:rsid w:val="0057782E"/>
    <w:rsid w:val="005779B6"/>
    <w:rsid w:val="00580C6F"/>
    <w:rsid w:val="0058156E"/>
    <w:rsid w:val="00582968"/>
    <w:rsid w:val="00582CFA"/>
    <w:rsid w:val="00583AB8"/>
    <w:rsid w:val="0058422E"/>
    <w:rsid w:val="0058464D"/>
    <w:rsid w:val="00584A3A"/>
    <w:rsid w:val="00584AEC"/>
    <w:rsid w:val="005856C4"/>
    <w:rsid w:val="00585E85"/>
    <w:rsid w:val="0058652F"/>
    <w:rsid w:val="0059143D"/>
    <w:rsid w:val="00593D09"/>
    <w:rsid w:val="0059516D"/>
    <w:rsid w:val="00595C31"/>
    <w:rsid w:val="00595E73"/>
    <w:rsid w:val="005965C8"/>
    <w:rsid w:val="00596632"/>
    <w:rsid w:val="00596C81"/>
    <w:rsid w:val="00597B96"/>
    <w:rsid w:val="005A19E5"/>
    <w:rsid w:val="005A1E48"/>
    <w:rsid w:val="005A2150"/>
    <w:rsid w:val="005A284B"/>
    <w:rsid w:val="005A325F"/>
    <w:rsid w:val="005A3EF1"/>
    <w:rsid w:val="005A4193"/>
    <w:rsid w:val="005A4A7D"/>
    <w:rsid w:val="005A597F"/>
    <w:rsid w:val="005A5DA8"/>
    <w:rsid w:val="005A6435"/>
    <w:rsid w:val="005A6A61"/>
    <w:rsid w:val="005A70B9"/>
    <w:rsid w:val="005A724D"/>
    <w:rsid w:val="005B01B4"/>
    <w:rsid w:val="005B0533"/>
    <w:rsid w:val="005B124A"/>
    <w:rsid w:val="005B12A7"/>
    <w:rsid w:val="005B1A62"/>
    <w:rsid w:val="005B3C02"/>
    <w:rsid w:val="005B551E"/>
    <w:rsid w:val="005B5731"/>
    <w:rsid w:val="005B651B"/>
    <w:rsid w:val="005B68B9"/>
    <w:rsid w:val="005B7541"/>
    <w:rsid w:val="005B7751"/>
    <w:rsid w:val="005B7AFC"/>
    <w:rsid w:val="005C0CCE"/>
    <w:rsid w:val="005C2349"/>
    <w:rsid w:val="005C2756"/>
    <w:rsid w:val="005C3246"/>
    <w:rsid w:val="005C3BE6"/>
    <w:rsid w:val="005C7625"/>
    <w:rsid w:val="005D00FC"/>
    <w:rsid w:val="005D0154"/>
    <w:rsid w:val="005D02E3"/>
    <w:rsid w:val="005D0877"/>
    <w:rsid w:val="005D0EE7"/>
    <w:rsid w:val="005D14FC"/>
    <w:rsid w:val="005D1B10"/>
    <w:rsid w:val="005D2195"/>
    <w:rsid w:val="005D3C5E"/>
    <w:rsid w:val="005D44E0"/>
    <w:rsid w:val="005D5826"/>
    <w:rsid w:val="005D5E8C"/>
    <w:rsid w:val="005D6E34"/>
    <w:rsid w:val="005D7911"/>
    <w:rsid w:val="005D798B"/>
    <w:rsid w:val="005E038A"/>
    <w:rsid w:val="005E09B7"/>
    <w:rsid w:val="005E1CE7"/>
    <w:rsid w:val="005E256F"/>
    <w:rsid w:val="005E2A9C"/>
    <w:rsid w:val="005E3852"/>
    <w:rsid w:val="005E4188"/>
    <w:rsid w:val="005E50ED"/>
    <w:rsid w:val="005E520D"/>
    <w:rsid w:val="005E701F"/>
    <w:rsid w:val="005E7303"/>
    <w:rsid w:val="005E7D2D"/>
    <w:rsid w:val="005E7D6F"/>
    <w:rsid w:val="005E7E0F"/>
    <w:rsid w:val="005F04E3"/>
    <w:rsid w:val="005F0923"/>
    <w:rsid w:val="005F0C7A"/>
    <w:rsid w:val="005F110B"/>
    <w:rsid w:val="005F177E"/>
    <w:rsid w:val="005F2295"/>
    <w:rsid w:val="005F278E"/>
    <w:rsid w:val="005F2C66"/>
    <w:rsid w:val="005F31F0"/>
    <w:rsid w:val="005F37A5"/>
    <w:rsid w:val="005F3F78"/>
    <w:rsid w:val="005F4337"/>
    <w:rsid w:val="005F4862"/>
    <w:rsid w:val="005F54BE"/>
    <w:rsid w:val="005F5EB8"/>
    <w:rsid w:val="005F71D6"/>
    <w:rsid w:val="005F7B79"/>
    <w:rsid w:val="006000D9"/>
    <w:rsid w:val="00600443"/>
    <w:rsid w:val="006007EC"/>
    <w:rsid w:val="006014DC"/>
    <w:rsid w:val="00601874"/>
    <w:rsid w:val="00601E89"/>
    <w:rsid w:val="00601EB0"/>
    <w:rsid w:val="00601FB4"/>
    <w:rsid w:val="00602163"/>
    <w:rsid w:val="00603053"/>
    <w:rsid w:val="00603102"/>
    <w:rsid w:val="00603531"/>
    <w:rsid w:val="00604B28"/>
    <w:rsid w:val="00611119"/>
    <w:rsid w:val="006123B5"/>
    <w:rsid w:val="00613816"/>
    <w:rsid w:val="00613B79"/>
    <w:rsid w:val="006141FC"/>
    <w:rsid w:val="00614223"/>
    <w:rsid w:val="00615471"/>
    <w:rsid w:val="00617E15"/>
    <w:rsid w:val="006213B9"/>
    <w:rsid w:val="00621FF5"/>
    <w:rsid w:val="006231FA"/>
    <w:rsid w:val="00623E1E"/>
    <w:rsid w:val="00624009"/>
    <w:rsid w:val="00624A37"/>
    <w:rsid w:val="00625A93"/>
    <w:rsid w:val="00626931"/>
    <w:rsid w:val="00626D44"/>
    <w:rsid w:val="00630E1A"/>
    <w:rsid w:val="0063144E"/>
    <w:rsid w:val="00631614"/>
    <w:rsid w:val="00631ABF"/>
    <w:rsid w:val="00631B0F"/>
    <w:rsid w:val="00632ECB"/>
    <w:rsid w:val="006330E5"/>
    <w:rsid w:val="0063323A"/>
    <w:rsid w:val="006336F3"/>
    <w:rsid w:val="00633B20"/>
    <w:rsid w:val="0063465B"/>
    <w:rsid w:val="00634B4C"/>
    <w:rsid w:val="006353B7"/>
    <w:rsid w:val="00635EBF"/>
    <w:rsid w:val="00636348"/>
    <w:rsid w:val="006363C9"/>
    <w:rsid w:val="00636A8E"/>
    <w:rsid w:val="00636DB6"/>
    <w:rsid w:val="006372C9"/>
    <w:rsid w:val="00640279"/>
    <w:rsid w:val="006408A7"/>
    <w:rsid w:val="006408CF"/>
    <w:rsid w:val="0064099A"/>
    <w:rsid w:val="006416F5"/>
    <w:rsid w:val="006420DB"/>
    <w:rsid w:val="00642720"/>
    <w:rsid w:val="00643261"/>
    <w:rsid w:val="0064355A"/>
    <w:rsid w:val="00643C3F"/>
    <w:rsid w:val="00644FC4"/>
    <w:rsid w:val="0064605A"/>
    <w:rsid w:val="00646D86"/>
    <w:rsid w:val="006475DE"/>
    <w:rsid w:val="00651119"/>
    <w:rsid w:val="00652CF7"/>
    <w:rsid w:val="00654540"/>
    <w:rsid w:val="006546A1"/>
    <w:rsid w:val="006559AE"/>
    <w:rsid w:val="006559F3"/>
    <w:rsid w:val="00656616"/>
    <w:rsid w:val="006568BD"/>
    <w:rsid w:val="006568F4"/>
    <w:rsid w:val="00661BF6"/>
    <w:rsid w:val="00662B4A"/>
    <w:rsid w:val="00662BC0"/>
    <w:rsid w:val="0066389B"/>
    <w:rsid w:val="00663BB8"/>
    <w:rsid w:val="006655CC"/>
    <w:rsid w:val="006657B9"/>
    <w:rsid w:val="006661E5"/>
    <w:rsid w:val="00667437"/>
    <w:rsid w:val="00667CE7"/>
    <w:rsid w:val="00670806"/>
    <w:rsid w:val="00670E5B"/>
    <w:rsid w:val="00671058"/>
    <w:rsid w:val="00673103"/>
    <w:rsid w:val="00673668"/>
    <w:rsid w:val="006737BE"/>
    <w:rsid w:val="00674DCE"/>
    <w:rsid w:val="0067544A"/>
    <w:rsid w:val="00675A1F"/>
    <w:rsid w:val="00675FCB"/>
    <w:rsid w:val="00677AD4"/>
    <w:rsid w:val="00677FAC"/>
    <w:rsid w:val="00680369"/>
    <w:rsid w:val="00681218"/>
    <w:rsid w:val="00681256"/>
    <w:rsid w:val="00682734"/>
    <w:rsid w:val="0068316E"/>
    <w:rsid w:val="0068376C"/>
    <w:rsid w:val="0068379B"/>
    <w:rsid w:val="0069077E"/>
    <w:rsid w:val="00690F5F"/>
    <w:rsid w:val="00691FDA"/>
    <w:rsid w:val="00692BAE"/>
    <w:rsid w:val="0069324F"/>
    <w:rsid w:val="00693274"/>
    <w:rsid w:val="00693743"/>
    <w:rsid w:val="006944C7"/>
    <w:rsid w:val="006949C2"/>
    <w:rsid w:val="00696594"/>
    <w:rsid w:val="0069730A"/>
    <w:rsid w:val="006978D8"/>
    <w:rsid w:val="006A0EDD"/>
    <w:rsid w:val="006A1627"/>
    <w:rsid w:val="006A18D5"/>
    <w:rsid w:val="006A1D13"/>
    <w:rsid w:val="006A22AC"/>
    <w:rsid w:val="006A2E7B"/>
    <w:rsid w:val="006A3F2F"/>
    <w:rsid w:val="006A4A0C"/>
    <w:rsid w:val="006A6A81"/>
    <w:rsid w:val="006A6E82"/>
    <w:rsid w:val="006A6FD6"/>
    <w:rsid w:val="006A7209"/>
    <w:rsid w:val="006A73A7"/>
    <w:rsid w:val="006A75E1"/>
    <w:rsid w:val="006A76BB"/>
    <w:rsid w:val="006A7EFE"/>
    <w:rsid w:val="006B02A8"/>
    <w:rsid w:val="006B0743"/>
    <w:rsid w:val="006B08DD"/>
    <w:rsid w:val="006B0CE6"/>
    <w:rsid w:val="006B0F5D"/>
    <w:rsid w:val="006B2326"/>
    <w:rsid w:val="006B24FF"/>
    <w:rsid w:val="006B36D0"/>
    <w:rsid w:val="006B5E02"/>
    <w:rsid w:val="006B5EF2"/>
    <w:rsid w:val="006B605B"/>
    <w:rsid w:val="006B659A"/>
    <w:rsid w:val="006B7384"/>
    <w:rsid w:val="006B7596"/>
    <w:rsid w:val="006B7816"/>
    <w:rsid w:val="006C0B27"/>
    <w:rsid w:val="006C0D38"/>
    <w:rsid w:val="006C10D6"/>
    <w:rsid w:val="006C1B62"/>
    <w:rsid w:val="006C411E"/>
    <w:rsid w:val="006C483E"/>
    <w:rsid w:val="006C4E98"/>
    <w:rsid w:val="006C5C24"/>
    <w:rsid w:val="006C6C60"/>
    <w:rsid w:val="006C752E"/>
    <w:rsid w:val="006C7710"/>
    <w:rsid w:val="006C7800"/>
    <w:rsid w:val="006C7A06"/>
    <w:rsid w:val="006D0E05"/>
    <w:rsid w:val="006D17EC"/>
    <w:rsid w:val="006D1CD2"/>
    <w:rsid w:val="006D1D6E"/>
    <w:rsid w:val="006D29F0"/>
    <w:rsid w:val="006D2D5D"/>
    <w:rsid w:val="006D3590"/>
    <w:rsid w:val="006D3F2B"/>
    <w:rsid w:val="006D4829"/>
    <w:rsid w:val="006D504C"/>
    <w:rsid w:val="006D57A9"/>
    <w:rsid w:val="006D660D"/>
    <w:rsid w:val="006D6D2D"/>
    <w:rsid w:val="006D7061"/>
    <w:rsid w:val="006E195C"/>
    <w:rsid w:val="006E1E98"/>
    <w:rsid w:val="006E28AD"/>
    <w:rsid w:val="006E5724"/>
    <w:rsid w:val="006E6CAE"/>
    <w:rsid w:val="006E6D44"/>
    <w:rsid w:val="006E6D68"/>
    <w:rsid w:val="006E77BF"/>
    <w:rsid w:val="006F031E"/>
    <w:rsid w:val="006F036F"/>
    <w:rsid w:val="006F0709"/>
    <w:rsid w:val="006F1A45"/>
    <w:rsid w:val="006F1CA2"/>
    <w:rsid w:val="006F1D0C"/>
    <w:rsid w:val="006F3266"/>
    <w:rsid w:val="006F3822"/>
    <w:rsid w:val="006F3A58"/>
    <w:rsid w:val="006F5A76"/>
    <w:rsid w:val="006F5B31"/>
    <w:rsid w:val="006F64A5"/>
    <w:rsid w:val="006F7E8E"/>
    <w:rsid w:val="00700526"/>
    <w:rsid w:val="007012D3"/>
    <w:rsid w:val="007027A7"/>
    <w:rsid w:val="00702CA6"/>
    <w:rsid w:val="0070437A"/>
    <w:rsid w:val="00705611"/>
    <w:rsid w:val="0070567D"/>
    <w:rsid w:val="00705D48"/>
    <w:rsid w:val="00706048"/>
    <w:rsid w:val="00706846"/>
    <w:rsid w:val="0070772B"/>
    <w:rsid w:val="00711CFA"/>
    <w:rsid w:val="00712264"/>
    <w:rsid w:val="007134D6"/>
    <w:rsid w:val="0071372D"/>
    <w:rsid w:val="00714479"/>
    <w:rsid w:val="00714E80"/>
    <w:rsid w:val="00715BEE"/>
    <w:rsid w:val="00716936"/>
    <w:rsid w:val="0071699C"/>
    <w:rsid w:val="007171A5"/>
    <w:rsid w:val="007212AF"/>
    <w:rsid w:val="007224DD"/>
    <w:rsid w:val="00722F5D"/>
    <w:rsid w:val="0072477F"/>
    <w:rsid w:val="00724806"/>
    <w:rsid w:val="007252CA"/>
    <w:rsid w:val="00725896"/>
    <w:rsid w:val="00725B3B"/>
    <w:rsid w:val="00726F63"/>
    <w:rsid w:val="00727169"/>
    <w:rsid w:val="00730956"/>
    <w:rsid w:val="00730BA7"/>
    <w:rsid w:val="00733779"/>
    <w:rsid w:val="007349B9"/>
    <w:rsid w:val="00734EE0"/>
    <w:rsid w:val="007371BF"/>
    <w:rsid w:val="00742D22"/>
    <w:rsid w:val="00742E3D"/>
    <w:rsid w:val="00743EDE"/>
    <w:rsid w:val="00745484"/>
    <w:rsid w:val="0074571E"/>
    <w:rsid w:val="00745B54"/>
    <w:rsid w:val="007516B2"/>
    <w:rsid w:val="007516EE"/>
    <w:rsid w:val="0075186D"/>
    <w:rsid w:val="00751E9B"/>
    <w:rsid w:val="0075286F"/>
    <w:rsid w:val="00753157"/>
    <w:rsid w:val="00754C75"/>
    <w:rsid w:val="00755C82"/>
    <w:rsid w:val="00755F19"/>
    <w:rsid w:val="00755F7B"/>
    <w:rsid w:val="007564E7"/>
    <w:rsid w:val="0075679D"/>
    <w:rsid w:val="00756E33"/>
    <w:rsid w:val="0075725B"/>
    <w:rsid w:val="00757DC3"/>
    <w:rsid w:val="00760391"/>
    <w:rsid w:val="007608B9"/>
    <w:rsid w:val="0076179A"/>
    <w:rsid w:val="00762079"/>
    <w:rsid w:val="007630CB"/>
    <w:rsid w:val="007630EE"/>
    <w:rsid w:val="0076377B"/>
    <w:rsid w:val="007637D2"/>
    <w:rsid w:val="0076436B"/>
    <w:rsid w:val="00765C42"/>
    <w:rsid w:val="00770F08"/>
    <w:rsid w:val="00771294"/>
    <w:rsid w:val="00772032"/>
    <w:rsid w:val="007726F4"/>
    <w:rsid w:val="007732EB"/>
    <w:rsid w:val="00774E55"/>
    <w:rsid w:val="00775706"/>
    <w:rsid w:val="007779C9"/>
    <w:rsid w:val="007800EB"/>
    <w:rsid w:val="00780B3F"/>
    <w:rsid w:val="00780B6D"/>
    <w:rsid w:val="00781024"/>
    <w:rsid w:val="00781DF1"/>
    <w:rsid w:val="007821F6"/>
    <w:rsid w:val="00784B0C"/>
    <w:rsid w:val="00785FAB"/>
    <w:rsid w:val="00787264"/>
    <w:rsid w:val="007905FD"/>
    <w:rsid w:val="0079066D"/>
    <w:rsid w:val="007917EA"/>
    <w:rsid w:val="00791B4A"/>
    <w:rsid w:val="0079329C"/>
    <w:rsid w:val="00793A86"/>
    <w:rsid w:val="00793FC6"/>
    <w:rsid w:val="00793FDD"/>
    <w:rsid w:val="00794CC6"/>
    <w:rsid w:val="00796451"/>
    <w:rsid w:val="00796964"/>
    <w:rsid w:val="007A01AD"/>
    <w:rsid w:val="007A0A14"/>
    <w:rsid w:val="007A0F78"/>
    <w:rsid w:val="007A227D"/>
    <w:rsid w:val="007A5873"/>
    <w:rsid w:val="007A59D0"/>
    <w:rsid w:val="007A609A"/>
    <w:rsid w:val="007A6206"/>
    <w:rsid w:val="007A6C2A"/>
    <w:rsid w:val="007A7AF9"/>
    <w:rsid w:val="007B07A9"/>
    <w:rsid w:val="007B1AEA"/>
    <w:rsid w:val="007B2B7F"/>
    <w:rsid w:val="007B2BBE"/>
    <w:rsid w:val="007B3197"/>
    <w:rsid w:val="007B34E2"/>
    <w:rsid w:val="007B3D8E"/>
    <w:rsid w:val="007B51AD"/>
    <w:rsid w:val="007B5485"/>
    <w:rsid w:val="007B5508"/>
    <w:rsid w:val="007B571F"/>
    <w:rsid w:val="007B7000"/>
    <w:rsid w:val="007B790B"/>
    <w:rsid w:val="007C0A54"/>
    <w:rsid w:val="007C2918"/>
    <w:rsid w:val="007C2A38"/>
    <w:rsid w:val="007C2FF2"/>
    <w:rsid w:val="007C3B83"/>
    <w:rsid w:val="007C4246"/>
    <w:rsid w:val="007C428B"/>
    <w:rsid w:val="007C467E"/>
    <w:rsid w:val="007C4CAD"/>
    <w:rsid w:val="007C5083"/>
    <w:rsid w:val="007C5AA6"/>
    <w:rsid w:val="007C63FE"/>
    <w:rsid w:val="007C7E10"/>
    <w:rsid w:val="007D1372"/>
    <w:rsid w:val="007D14FE"/>
    <w:rsid w:val="007D2081"/>
    <w:rsid w:val="007D2E48"/>
    <w:rsid w:val="007D2EBE"/>
    <w:rsid w:val="007D2FF3"/>
    <w:rsid w:val="007D318E"/>
    <w:rsid w:val="007D39D5"/>
    <w:rsid w:val="007D514D"/>
    <w:rsid w:val="007D5DFF"/>
    <w:rsid w:val="007D617F"/>
    <w:rsid w:val="007D794D"/>
    <w:rsid w:val="007E0469"/>
    <w:rsid w:val="007E0A37"/>
    <w:rsid w:val="007E1126"/>
    <w:rsid w:val="007E14C4"/>
    <w:rsid w:val="007E3485"/>
    <w:rsid w:val="007E364C"/>
    <w:rsid w:val="007E3AA1"/>
    <w:rsid w:val="007E3EF6"/>
    <w:rsid w:val="007E4E69"/>
    <w:rsid w:val="007E5274"/>
    <w:rsid w:val="007E5B58"/>
    <w:rsid w:val="007F10C8"/>
    <w:rsid w:val="007F1616"/>
    <w:rsid w:val="007F182F"/>
    <w:rsid w:val="007F1A50"/>
    <w:rsid w:val="007F1EEC"/>
    <w:rsid w:val="007F2352"/>
    <w:rsid w:val="007F5582"/>
    <w:rsid w:val="007F5861"/>
    <w:rsid w:val="007F606D"/>
    <w:rsid w:val="007F77A5"/>
    <w:rsid w:val="007F7EF2"/>
    <w:rsid w:val="00800CF4"/>
    <w:rsid w:val="008015DC"/>
    <w:rsid w:val="00801B52"/>
    <w:rsid w:val="00802704"/>
    <w:rsid w:val="008037EB"/>
    <w:rsid w:val="00804B39"/>
    <w:rsid w:val="0080555A"/>
    <w:rsid w:val="00805664"/>
    <w:rsid w:val="008057FA"/>
    <w:rsid w:val="00811B5D"/>
    <w:rsid w:val="008126D8"/>
    <w:rsid w:val="00814A4A"/>
    <w:rsid w:val="00814A84"/>
    <w:rsid w:val="00814CBC"/>
    <w:rsid w:val="00817CB8"/>
    <w:rsid w:val="00820233"/>
    <w:rsid w:val="008205EB"/>
    <w:rsid w:val="00820699"/>
    <w:rsid w:val="00820BF6"/>
    <w:rsid w:val="00822157"/>
    <w:rsid w:val="0082265B"/>
    <w:rsid w:val="00822BD2"/>
    <w:rsid w:val="00822FF6"/>
    <w:rsid w:val="00823535"/>
    <w:rsid w:val="00824ED8"/>
    <w:rsid w:val="00825011"/>
    <w:rsid w:val="008261D0"/>
    <w:rsid w:val="008263A8"/>
    <w:rsid w:val="00826EDF"/>
    <w:rsid w:val="00827140"/>
    <w:rsid w:val="00827157"/>
    <w:rsid w:val="008308ED"/>
    <w:rsid w:val="00830E7C"/>
    <w:rsid w:val="00831274"/>
    <w:rsid w:val="00831B71"/>
    <w:rsid w:val="00831EAF"/>
    <w:rsid w:val="008320DA"/>
    <w:rsid w:val="00832778"/>
    <w:rsid w:val="0083315C"/>
    <w:rsid w:val="00836326"/>
    <w:rsid w:val="00836E94"/>
    <w:rsid w:val="008373D9"/>
    <w:rsid w:val="0083750A"/>
    <w:rsid w:val="00840270"/>
    <w:rsid w:val="00841667"/>
    <w:rsid w:val="0084207F"/>
    <w:rsid w:val="0084300E"/>
    <w:rsid w:val="008431CE"/>
    <w:rsid w:val="008432EB"/>
    <w:rsid w:val="008435E0"/>
    <w:rsid w:val="00843A27"/>
    <w:rsid w:val="00843F29"/>
    <w:rsid w:val="00844436"/>
    <w:rsid w:val="0084509E"/>
    <w:rsid w:val="0084553B"/>
    <w:rsid w:val="00846738"/>
    <w:rsid w:val="008511AD"/>
    <w:rsid w:val="00852286"/>
    <w:rsid w:val="00853178"/>
    <w:rsid w:val="00853941"/>
    <w:rsid w:val="00853A3A"/>
    <w:rsid w:val="00853A3E"/>
    <w:rsid w:val="00854F11"/>
    <w:rsid w:val="00854FE2"/>
    <w:rsid w:val="00855052"/>
    <w:rsid w:val="008554E5"/>
    <w:rsid w:val="00855F09"/>
    <w:rsid w:val="008564D7"/>
    <w:rsid w:val="00856DF7"/>
    <w:rsid w:val="00856F04"/>
    <w:rsid w:val="00857077"/>
    <w:rsid w:val="008570C2"/>
    <w:rsid w:val="008573D0"/>
    <w:rsid w:val="00857BDA"/>
    <w:rsid w:val="00860121"/>
    <w:rsid w:val="00860738"/>
    <w:rsid w:val="0086111B"/>
    <w:rsid w:val="0086312B"/>
    <w:rsid w:val="008655BC"/>
    <w:rsid w:val="00865EA5"/>
    <w:rsid w:val="00865F56"/>
    <w:rsid w:val="00867120"/>
    <w:rsid w:val="008676CF"/>
    <w:rsid w:val="00870007"/>
    <w:rsid w:val="008723F4"/>
    <w:rsid w:val="00872DC5"/>
    <w:rsid w:val="00873A7F"/>
    <w:rsid w:val="00874015"/>
    <w:rsid w:val="008749CE"/>
    <w:rsid w:val="008750F4"/>
    <w:rsid w:val="00877F8B"/>
    <w:rsid w:val="00880407"/>
    <w:rsid w:val="00880576"/>
    <w:rsid w:val="008805CC"/>
    <w:rsid w:val="00880708"/>
    <w:rsid w:val="00880EA0"/>
    <w:rsid w:val="00880F5A"/>
    <w:rsid w:val="008818B5"/>
    <w:rsid w:val="00882021"/>
    <w:rsid w:val="00886C50"/>
    <w:rsid w:val="00886E9D"/>
    <w:rsid w:val="00887418"/>
    <w:rsid w:val="008878E2"/>
    <w:rsid w:val="00887C35"/>
    <w:rsid w:val="00887D00"/>
    <w:rsid w:val="00890492"/>
    <w:rsid w:val="00890782"/>
    <w:rsid w:val="00890D4C"/>
    <w:rsid w:val="0089140D"/>
    <w:rsid w:val="00891574"/>
    <w:rsid w:val="00891DDA"/>
    <w:rsid w:val="00895ECB"/>
    <w:rsid w:val="008966D0"/>
    <w:rsid w:val="008A02EE"/>
    <w:rsid w:val="008A0C9B"/>
    <w:rsid w:val="008A1B24"/>
    <w:rsid w:val="008A23EA"/>
    <w:rsid w:val="008A25D1"/>
    <w:rsid w:val="008A271C"/>
    <w:rsid w:val="008A28EA"/>
    <w:rsid w:val="008A2F39"/>
    <w:rsid w:val="008A3B2D"/>
    <w:rsid w:val="008A3D6C"/>
    <w:rsid w:val="008A42A2"/>
    <w:rsid w:val="008A4314"/>
    <w:rsid w:val="008A462A"/>
    <w:rsid w:val="008A49AB"/>
    <w:rsid w:val="008A5BDD"/>
    <w:rsid w:val="008A5D1F"/>
    <w:rsid w:val="008A5D8E"/>
    <w:rsid w:val="008A5DB0"/>
    <w:rsid w:val="008A6D61"/>
    <w:rsid w:val="008B1112"/>
    <w:rsid w:val="008B1A3F"/>
    <w:rsid w:val="008B1C86"/>
    <w:rsid w:val="008B1EEE"/>
    <w:rsid w:val="008B2BCE"/>
    <w:rsid w:val="008B2E00"/>
    <w:rsid w:val="008B2F0A"/>
    <w:rsid w:val="008B3C0C"/>
    <w:rsid w:val="008B435D"/>
    <w:rsid w:val="008B4A0A"/>
    <w:rsid w:val="008B4D89"/>
    <w:rsid w:val="008B4E7A"/>
    <w:rsid w:val="008B66C2"/>
    <w:rsid w:val="008B6EFD"/>
    <w:rsid w:val="008B7022"/>
    <w:rsid w:val="008B7039"/>
    <w:rsid w:val="008B74EF"/>
    <w:rsid w:val="008C0798"/>
    <w:rsid w:val="008C085E"/>
    <w:rsid w:val="008C1FE3"/>
    <w:rsid w:val="008C2E4F"/>
    <w:rsid w:val="008C3187"/>
    <w:rsid w:val="008C371E"/>
    <w:rsid w:val="008C49F3"/>
    <w:rsid w:val="008C4B25"/>
    <w:rsid w:val="008C4E32"/>
    <w:rsid w:val="008C6145"/>
    <w:rsid w:val="008C7012"/>
    <w:rsid w:val="008C7340"/>
    <w:rsid w:val="008D1941"/>
    <w:rsid w:val="008D1ED2"/>
    <w:rsid w:val="008D211C"/>
    <w:rsid w:val="008D29B7"/>
    <w:rsid w:val="008D2A6C"/>
    <w:rsid w:val="008D315F"/>
    <w:rsid w:val="008D43FA"/>
    <w:rsid w:val="008D5050"/>
    <w:rsid w:val="008D6163"/>
    <w:rsid w:val="008D6E7C"/>
    <w:rsid w:val="008D75BD"/>
    <w:rsid w:val="008D7B59"/>
    <w:rsid w:val="008E028E"/>
    <w:rsid w:val="008E2502"/>
    <w:rsid w:val="008E29F4"/>
    <w:rsid w:val="008E347E"/>
    <w:rsid w:val="008E4A0A"/>
    <w:rsid w:val="008E4AD4"/>
    <w:rsid w:val="008E4B6D"/>
    <w:rsid w:val="008E766D"/>
    <w:rsid w:val="008E7A7F"/>
    <w:rsid w:val="008F0A8C"/>
    <w:rsid w:val="008F1134"/>
    <w:rsid w:val="008F1E9A"/>
    <w:rsid w:val="008F2611"/>
    <w:rsid w:val="008F29F0"/>
    <w:rsid w:val="008F32DB"/>
    <w:rsid w:val="008F3BCE"/>
    <w:rsid w:val="008F4D89"/>
    <w:rsid w:val="008F4EC8"/>
    <w:rsid w:val="008F5168"/>
    <w:rsid w:val="008F568C"/>
    <w:rsid w:val="008F5E29"/>
    <w:rsid w:val="008F5F62"/>
    <w:rsid w:val="008F6DDC"/>
    <w:rsid w:val="008F7BB6"/>
    <w:rsid w:val="009017E6"/>
    <w:rsid w:val="00901BD7"/>
    <w:rsid w:val="009021FA"/>
    <w:rsid w:val="0090311B"/>
    <w:rsid w:val="0090320A"/>
    <w:rsid w:val="00903D2A"/>
    <w:rsid w:val="0090442B"/>
    <w:rsid w:val="009046EC"/>
    <w:rsid w:val="00904E2F"/>
    <w:rsid w:val="00905730"/>
    <w:rsid w:val="0090582F"/>
    <w:rsid w:val="009066E8"/>
    <w:rsid w:val="00906B37"/>
    <w:rsid w:val="009107F5"/>
    <w:rsid w:val="00910D43"/>
    <w:rsid w:val="00911528"/>
    <w:rsid w:val="00911AC7"/>
    <w:rsid w:val="0091237E"/>
    <w:rsid w:val="009128AA"/>
    <w:rsid w:val="00912CDA"/>
    <w:rsid w:val="00912E7C"/>
    <w:rsid w:val="0091311F"/>
    <w:rsid w:val="00913187"/>
    <w:rsid w:val="0091419F"/>
    <w:rsid w:val="0091661C"/>
    <w:rsid w:val="00917175"/>
    <w:rsid w:val="00920291"/>
    <w:rsid w:val="009207F4"/>
    <w:rsid w:val="00922D03"/>
    <w:rsid w:val="00923058"/>
    <w:rsid w:val="0092452F"/>
    <w:rsid w:val="00924D38"/>
    <w:rsid w:val="00924E5A"/>
    <w:rsid w:val="00925C2A"/>
    <w:rsid w:val="00926E70"/>
    <w:rsid w:val="009273B1"/>
    <w:rsid w:val="00927819"/>
    <w:rsid w:val="00927920"/>
    <w:rsid w:val="00927A05"/>
    <w:rsid w:val="00927B5F"/>
    <w:rsid w:val="00930326"/>
    <w:rsid w:val="0093220A"/>
    <w:rsid w:val="009332E7"/>
    <w:rsid w:val="00933D3A"/>
    <w:rsid w:val="00933F5D"/>
    <w:rsid w:val="00934EDA"/>
    <w:rsid w:val="009363AA"/>
    <w:rsid w:val="00936CC7"/>
    <w:rsid w:val="009374DE"/>
    <w:rsid w:val="00937504"/>
    <w:rsid w:val="00937F0F"/>
    <w:rsid w:val="0094193D"/>
    <w:rsid w:val="0094341B"/>
    <w:rsid w:val="0094367B"/>
    <w:rsid w:val="00943EAA"/>
    <w:rsid w:val="009440BB"/>
    <w:rsid w:val="0094433A"/>
    <w:rsid w:val="00944434"/>
    <w:rsid w:val="009449CE"/>
    <w:rsid w:val="009449F9"/>
    <w:rsid w:val="009450B9"/>
    <w:rsid w:val="00945848"/>
    <w:rsid w:val="009463EE"/>
    <w:rsid w:val="0094651C"/>
    <w:rsid w:val="009466B2"/>
    <w:rsid w:val="00946AE5"/>
    <w:rsid w:val="00946BE6"/>
    <w:rsid w:val="00946EB5"/>
    <w:rsid w:val="00950AFE"/>
    <w:rsid w:val="00951191"/>
    <w:rsid w:val="0095127A"/>
    <w:rsid w:val="009524FA"/>
    <w:rsid w:val="00952874"/>
    <w:rsid w:val="00952A2E"/>
    <w:rsid w:val="00953D2B"/>
    <w:rsid w:val="00953D65"/>
    <w:rsid w:val="009550D9"/>
    <w:rsid w:val="009550F4"/>
    <w:rsid w:val="0095524A"/>
    <w:rsid w:val="00956CCE"/>
    <w:rsid w:val="00957C9F"/>
    <w:rsid w:val="009603D2"/>
    <w:rsid w:val="0096042D"/>
    <w:rsid w:val="00960BC1"/>
    <w:rsid w:val="00960E7A"/>
    <w:rsid w:val="00961410"/>
    <w:rsid w:val="0096161D"/>
    <w:rsid w:val="00962E35"/>
    <w:rsid w:val="00963394"/>
    <w:rsid w:val="009637B2"/>
    <w:rsid w:val="00963ADC"/>
    <w:rsid w:val="00964F59"/>
    <w:rsid w:val="00966A3D"/>
    <w:rsid w:val="00966EC4"/>
    <w:rsid w:val="009673C3"/>
    <w:rsid w:val="00967799"/>
    <w:rsid w:val="009709FA"/>
    <w:rsid w:val="00970F66"/>
    <w:rsid w:val="00971618"/>
    <w:rsid w:val="009718FA"/>
    <w:rsid w:val="009730BC"/>
    <w:rsid w:val="009754FC"/>
    <w:rsid w:val="009767D5"/>
    <w:rsid w:val="00976FAE"/>
    <w:rsid w:val="00980AB8"/>
    <w:rsid w:val="00980CC4"/>
    <w:rsid w:val="00981916"/>
    <w:rsid w:val="0098199C"/>
    <w:rsid w:val="00981A1F"/>
    <w:rsid w:val="009824AA"/>
    <w:rsid w:val="009831B6"/>
    <w:rsid w:val="00983FB0"/>
    <w:rsid w:val="0098516F"/>
    <w:rsid w:val="00985F10"/>
    <w:rsid w:val="00986C2A"/>
    <w:rsid w:val="00986C97"/>
    <w:rsid w:val="0099044F"/>
    <w:rsid w:val="00990E72"/>
    <w:rsid w:val="00992011"/>
    <w:rsid w:val="00992C00"/>
    <w:rsid w:val="00993B50"/>
    <w:rsid w:val="00994CF1"/>
    <w:rsid w:val="009954E6"/>
    <w:rsid w:val="009954EB"/>
    <w:rsid w:val="00995BA1"/>
    <w:rsid w:val="00997314"/>
    <w:rsid w:val="009A047B"/>
    <w:rsid w:val="009A0CED"/>
    <w:rsid w:val="009A21D8"/>
    <w:rsid w:val="009A2601"/>
    <w:rsid w:val="009A3007"/>
    <w:rsid w:val="009A416B"/>
    <w:rsid w:val="009A4299"/>
    <w:rsid w:val="009A5B54"/>
    <w:rsid w:val="009B1707"/>
    <w:rsid w:val="009B23BA"/>
    <w:rsid w:val="009B2529"/>
    <w:rsid w:val="009B2F0A"/>
    <w:rsid w:val="009B2FCD"/>
    <w:rsid w:val="009B3329"/>
    <w:rsid w:val="009B3D85"/>
    <w:rsid w:val="009B3FBD"/>
    <w:rsid w:val="009B4B22"/>
    <w:rsid w:val="009B742F"/>
    <w:rsid w:val="009B7957"/>
    <w:rsid w:val="009C11FB"/>
    <w:rsid w:val="009C1A95"/>
    <w:rsid w:val="009C256A"/>
    <w:rsid w:val="009C29A4"/>
    <w:rsid w:val="009C2F10"/>
    <w:rsid w:val="009C4DC7"/>
    <w:rsid w:val="009C5074"/>
    <w:rsid w:val="009C56A5"/>
    <w:rsid w:val="009C626F"/>
    <w:rsid w:val="009C6428"/>
    <w:rsid w:val="009C727F"/>
    <w:rsid w:val="009C783D"/>
    <w:rsid w:val="009C7C9D"/>
    <w:rsid w:val="009D1011"/>
    <w:rsid w:val="009D1A64"/>
    <w:rsid w:val="009D2253"/>
    <w:rsid w:val="009D2673"/>
    <w:rsid w:val="009D2BF2"/>
    <w:rsid w:val="009D37E6"/>
    <w:rsid w:val="009D39D0"/>
    <w:rsid w:val="009D4E5D"/>
    <w:rsid w:val="009D507C"/>
    <w:rsid w:val="009D690D"/>
    <w:rsid w:val="009D70A8"/>
    <w:rsid w:val="009D72E0"/>
    <w:rsid w:val="009D7E79"/>
    <w:rsid w:val="009E247C"/>
    <w:rsid w:val="009E2BD0"/>
    <w:rsid w:val="009E52FE"/>
    <w:rsid w:val="009E5371"/>
    <w:rsid w:val="009E57F6"/>
    <w:rsid w:val="009E65A7"/>
    <w:rsid w:val="009E69F5"/>
    <w:rsid w:val="009F1987"/>
    <w:rsid w:val="009F1C5B"/>
    <w:rsid w:val="009F40C9"/>
    <w:rsid w:val="009F5520"/>
    <w:rsid w:val="009F624A"/>
    <w:rsid w:val="009F65F3"/>
    <w:rsid w:val="009F6A50"/>
    <w:rsid w:val="00A005CD"/>
    <w:rsid w:val="00A0143B"/>
    <w:rsid w:val="00A0244F"/>
    <w:rsid w:val="00A02724"/>
    <w:rsid w:val="00A02CE3"/>
    <w:rsid w:val="00A0445E"/>
    <w:rsid w:val="00A04968"/>
    <w:rsid w:val="00A05108"/>
    <w:rsid w:val="00A05A4F"/>
    <w:rsid w:val="00A05E09"/>
    <w:rsid w:val="00A062CB"/>
    <w:rsid w:val="00A06CD5"/>
    <w:rsid w:val="00A0795A"/>
    <w:rsid w:val="00A07FCD"/>
    <w:rsid w:val="00A10287"/>
    <w:rsid w:val="00A10E89"/>
    <w:rsid w:val="00A114FD"/>
    <w:rsid w:val="00A11E65"/>
    <w:rsid w:val="00A125BB"/>
    <w:rsid w:val="00A1276D"/>
    <w:rsid w:val="00A128B8"/>
    <w:rsid w:val="00A135C4"/>
    <w:rsid w:val="00A13C98"/>
    <w:rsid w:val="00A1488F"/>
    <w:rsid w:val="00A14AAE"/>
    <w:rsid w:val="00A152C5"/>
    <w:rsid w:val="00A15DDC"/>
    <w:rsid w:val="00A16A54"/>
    <w:rsid w:val="00A16CC1"/>
    <w:rsid w:val="00A206F6"/>
    <w:rsid w:val="00A20F27"/>
    <w:rsid w:val="00A2168B"/>
    <w:rsid w:val="00A219E7"/>
    <w:rsid w:val="00A21DD4"/>
    <w:rsid w:val="00A2462C"/>
    <w:rsid w:val="00A24AB1"/>
    <w:rsid w:val="00A24FAD"/>
    <w:rsid w:val="00A26542"/>
    <w:rsid w:val="00A26A65"/>
    <w:rsid w:val="00A275AA"/>
    <w:rsid w:val="00A27CCD"/>
    <w:rsid w:val="00A3009C"/>
    <w:rsid w:val="00A31BB0"/>
    <w:rsid w:val="00A31BBB"/>
    <w:rsid w:val="00A322CB"/>
    <w:rsid w:val="00A3235F"/>
    <w:rsid w:val="00A328B8"/>
    <w:rsid w:val="00A33517"/>
    <w:rsid w:val="00A337C6"/>
    <w:rsid w:val="00A33A25"/>
    <w:rsid w:val="00A34FA6"/>
    <w:rsid w:val="00A34FB3"/>
    <w:rsid w:val="00A3514E"/>
    <w:rsid w:val="00A35E13"/>
    <w:rsid w:val="00A36011"/>
    <w:rsid w:val="00A3636C"/>
    <w:rsid w:val="00A36ACC"/>
    <w:rsid w:val="00A3728A"/>
    <w:rsid w:val="00A37A83"/>
    <w:rsid w:val="00A37C79"/>
    <w:rsid w:val="00A37EE9"/>
    <w:rsid w:val="00A40093"/>
    <w:rsid w:val="00A4016A"/>
    <w:rsid w:val="00A40F4C"/>
    <w:rsid w:val="00A41AB6"/>
    <w:rsid w:val="00A42115"/>
    <w:rsid w:val="00A442E7"/>
    <w:rsid w:val="00A44684"/>
    <w:rsid w:val="00A4472E"/>
    <w:rsid w:val="00A45478"/>
    <w:rsid w:val="00A45912"/>
    <w:rsid w:val="00A4593D"/>
    <w:rsid w:val="00A45CE2"/>
    <w:rsid w:val="00A46104"/>
    <w:rsid w:val="00A46193"/>
    <w:rsid w:val="00A479D8"/>
    <w:rsid w:val="00A504C4"/>
    <w:rsid w:val="00A50E4D"/>
    <w:rsid w:val="00A51690"/>
    <w:rsid w:val="00A51E8A"/>
    <w:rsid w:val="00A52351"/>
    <w:rsid w:val="00A55454"/>
    <w:rsid w:val="00A561B5"/>
    <w:rsid w:val="00A568E6"/>
    <w:rsid w:val="00A576BA"/>
    <w:rsid w:val="00A57D76"/>
    <w:rsid w:val="00A6086B"/>
    <w:rsid w:val="00A60C1D"/>
    <w:rsid w:val="00A61963"/>
    <w:rsid w:val="00A61984"/>
    <w:rsid w:val="00A61B3D"/>
    <w:rsid w:val="00A62072"/>
    <w:rsid w:val="00A622D9"/>
    <w:rsid w:val="00A62C8F"/>
    <w:rsid w:val="00A62D3F"/>
    <w:rsid w:val="00A62DA6"/>
    <w:rsid w:val="00A63709"/>
    <w:rsid w:val="00A6404B"/>
    <w:rsid w:val="00A64B99"/>
    <w:rsid w:val="00A64F68"/>
    <w:rsid w:val="00A672E4"/>
    <w:rsid w:val="00A67CF5"/>
    <w:rsid w:val="00A70118"/>
    <w:rsid w:val="00A70461"/>
    <w:rsid w:val="00A71187"/>
    <w:rsid w:val="00A71740"/>
    <w:rsid w:val="00A71742"/>
    <w:rsid w:val="00A71BC7"/>
    <w:rsid w:val="00A72C76"/>
    <w:rsid w:val="00A73A2A"/>
    <w:rsid w:val="00A75D4B"/>
    <w:rsid w:val="00A765EF"/>
    <w:rsid w:val="00A77443"/>
    <w:rsid w:val="00A80324"/>
    <w:rsid w:val="00A8047B"/>
    <w:rsid w:val="00A80799"/>
    <w:rsid w:val="00A81B83"/>
    <w:rsid w:val="00A84981"/>
    <w:rsid w:val="00A84A5E"/>
    <w:rsid w:val="00A84C59"/>
    <w:rsid w:val="00A851BF"/>
    <w:rsid w:val="00A852AF"/>
    <w:rsid w:val="00A854DC"/>
    <w:rsid w:val="00A85559"/>
    <w:rsid w:val="00A85804"/>
    <w:rsid w:val="00A85FAE"/>
    <w:rsid w:val="00A86491"/>
    <w:rsid w:val="00A865C0"/>
    <w:rsid w:val="00A86C3A"/>
    <w:rsid w:val="00A87543"/>
    <w:rsid w:val="00A87BA0"/>
    <w:rsid w:val="00A904CB"/>
    <w:rsid w:val="00A90D4C"/>
    <w:rsid w:val="00A90D7E"/>
    <w:rsid w:val="00A91287"/>
    <w:rsid w:val="00A9217F"/>
    <w:rsid w:val="00A936BA"/>
    <w:rsid w:val="00A9444D"/>
    <w:rsid w:val="00A94AE3"/>
    <w:rsid w:val="00A977EE"/>
    <w:rsid w:val="00A979A0"/>
    <w:rsid w:val="00AA0637"/>
    <w:rsid w:val="00AA1824"/>
    <w:rsid w:val="00AA1860"/>
    <w:rsid w:val="00AA1CC6"/>
    <w:rsid w:val="00AA1FA3"/>
    <w:rsid w:val="00AA20B2"/>
    <w:rsid w:val="00AA3357"/>
    <w:rsid w:val="00AA4352"/>
    <w:rsid w:val="00AA482C"/>
    <w:rsid w:val="00AA55B8"/>
    <w:rsid w:val="00AA5739"/>
    <w:rsid w:val="00AA5F93"/>
    <w:rsid w:val="00AA61D0"/>
    <w:rsid w:val="00AA6E6E"/>
    <w:rsid w:val="00AB06AD"/>
    <w:rsid w:val="00AB096E"/>
    <w:rsid w:val="00AB20A3"/>
    <w:rsid w:val="00AB2AB4"/>
    <w:rsid w:val="00AB4DFB"/>
    <w:rsid w:val="00AB5122"/>
    <w:rsid w:val="00AB7542"/>
    <w:rsid w:val="00AB7B51"/>
    <w:rsid w:val="00AB7E6B"/>
    <w:rsid w:val="00AC0703"/>
    <w:rsid w:val="00AC161F"/>
    <w:rsid w:val="00AC2493"/>
    <w:rsid w:val="00AC318D"/>
    <w:rsid w:val="00AC36C7"/>
    <w:rsid w:val="00AC3720"/>
    <w:rsid w:val="00AC556A"/>
    <w:rsid w:val="00AC5AD2"/>
    <w:rsid w:val="00AC6696"/>
    <w:rsid w:val="00AC6C59"/>
    <w:rsid w:val="00AC75EC"/>
    <w:rsid w:val="00AC7D91"/>
    <w:rsid w:val="00AD03C7"/>
    <w:rsid w:val="00AD30AB"/>
    <w:rsid w:val="00AD4420"/>
    <w:rsid w:val="00AD54E5"/>
    <w:rsid w:val="00AD56DC"/>
    <w:rsid w:val="00AD7294"/>
    <w:rsid w:val="00AD729A"/>
    <w:rsid w:val="00AD7367"/>
    <w:rsid w:val="00AD7614"/>
    <w:rsid w:val="00AD7AFC"/>
    <w:rsid w:val="00AD7F27"/>
    <w:rsid w:val="00AE1F23"/>
    <w:rsid w:val="00AE21B8"/>
    <w:rsid w:val="00AE25D1"/>
    <w:rsid w:val="00AE3FAD"/>
    <w:rsid w:val="00AE5C56"/>
    <w:rsid w:val="00AE76A3"/>
    <w:rsid w:val="00AF0ABB"/>
    <w:rsid w:val="00AF36E2"/>
    <w:rsid w:val="00AF3754"/>
    <w:rsid w:val="00AF46BA"/>
    <w:rsid w:val="00AF4D00"/>
    <w:rsid w:val="00AF5CAE"/>
    <w:rsid w:val="00AF784F"/>
    <w:rsid w:val="00B01091"/>
    <w:rsid w:val="00B01381"/>
    <w:rsid w:val="00B01685"/>
    <w:rsid w:val="00B01744"/>
    <w:rsid w:val="00B02F28"/>
    <w:rsid w:val="00B0305E"/>
    <w:rsid w:val="00B03EF7"/>
    <w:rsid w:val="00B0529E"/>
    <w:rsid w:val="00B053FD"/>
    <w:rsid w:val="00B05832"/>
    <w:rsid w:val="00B06955"/>
    <w:rsid w:val="00B0702C"/>
    <w:rsid w:val="00B07216"/>
    <w:rsid w:val="00B10D1D"/>
    <w:rsid w:val="00B10DF7"/>
    <w:rsid w:val="00B10E70"/>
    <w:rsid w:val="00B11015"/>
    <w:rsid w:val="00B11C46"/>
    <w:rsid w:val="00B129F9"/>
    <w:rsid w:val="00B12E47"/>
    <w:rsid w:val="00B13750"/>
    <w:rsid w:val="00B1383D"/>
    <w:rsid w:val="00B152EA"/>
    <w:rsid w:val="00B15925"/>
    <w:rsid w:val="00B16182"/>
    <w:rsid w:val="00B16315"/>
    <w:rsid w:val="00B20961"/>
    <w:rsid w:val="00B21425"/>
    <w:rsid w:val="00B22E99"/>
    <w:rsid w:val="00B23126"/>
    <w:rsid w:val="00B241A7"/>
    <w:rsid w:val="00B250DF"/>
    <w:rsid w:val="00B3061B"/>
    <w:rsid w:val="00B30FF7"/>
    <w:rsid w:val="00B31D16"/>
    <w:rsid w:val="00B32281"/>
    <w:rsid w:val="00B336E5"/>
    <w:rsid w:val="00B3580E"/>
    <w:rsid w:val="00B36DFB"/>
    <w:rsid w:val="00B36E8A"/>
    <w:rsid w:val="00B4096D"/>
    <w:rsid w:val="00B40E40"/>
    <w:rsid w:val="00B410B0"/>
    <w:rsid w:val="00B413A8"/>
    <w:rsid w:val="00B4196B"/>
    <w:rsid w:val="00B41A3F"/>
    <w:rsid w:val="00B42BA8"/>
    <w:rsid w:val="00B43065"/>
    <w:rsid w:val="00B43963"/>
    <w:rsid w:val="00B43B4E"/>
    <w:rsid w:val="00B43EF6"/>
    <w:rsid w:val="00B451D7"/>
    <w:rsid w:val="00B457DA"/>
    <w:rsid w:val="00B45F4B"/>
    <w:rsid w:val="00B461A3"/>
    <w:rsid w:val="00B4714C"/>
    <w:rsid w:val="00B47AB8"/>
    <w:rsid w:val="00B50E10"/>
    <w:rsid w:val="00B52EB2"/>
    <w:rsid w:val="00B52EF4"/>
    <w:rsid w:val="00B54719"/>
    <w:rsid w:val="00B55687"/>
    <w:rsid w:val="00B56DD9"/>
    <w:rsid w:val="00B57083"/>
    <w:rsid w:val="00B57FF1"/>
    <w:rsid w:val="00B62794"/>
    <w:rsid w:val="00B62B60"/>
    <w:rsid w:val="00B63A07"/>
    <w:rsid w:val="00B6420E"/>
    <w:rsid w:val="00B654B1"/>
    <w:rsid w:val="00B660E0"/>
    <w:rsid w:val="00B665F1"/>
    <w:rsid w:val="00B666D1"/>
    <w:rsid w:val="00B66DA1"/>
    <w:rsid w:val="00B66EFC"/>
    <w:rsid w:val="00B671FB"/>
    <w:rsid w:val="00B7059E"/>
    <w:rsid w:val="00B70AB0"/>
    <w:rsid w:val="00B71265"/>
    <w:rsid w:val="00B71F4E"/>
    <w:rsid w:val="00B73C45"/>
    <w:rsid w:val="00B75F52"/>
    <w:rsid w:val="00B760E5"/>
    <w:rsid w:val="00B76714"/>
    <w:rsid w:val="00B77EED"/>
    <w:rsid w:val="00B806ED"/>
    <w:rsid w:val="00B815DE"/>
    <w:rsid w:val="00B83E56"/>
    <w:rsid w:val="00B868B4"/>
    <w:rsid w:val="00B8741E"/>
    <w:rsid w:val="00B900D7"/>
    <w:rsid w:val="00B90860"/>
    <w:rsid w:val="00B9273E"/>
    <w:rsid w:val="00B9303A"/>
    <w:rsid w:val="00B93068"/>
    <w:rsid w:val="00B94295"/>
    <w:rsid w:val="00B94833"/>
    <w:rsid w:val="00B958D3"/>
    <w:rsid w:val="00B95C9B"/>
    <w:rsid w:val="00B9612D"/>
    <w:rsid w:val="00B967AF"/>
    <w:rsid w:val="00B97362"/>
    <w:rsid w:val="00B9770C"/>
    <w:rsid w:val="00B97ECF"/>
    <w:rsid w:val="00BA0416"/>
    <w:rsid w:val="00BA09A4"/>
    <w:rsid w:val="00BA152B"/>
    <w:rsid w:val="00BA2E51"/>
    <w:rsid w:val="00BA2F0C"/>
    <w:rsid w:val="00BA36C1"/>
    <w:rsid w:val="00BA3CB8"/>
    <w:rsid w:val="00BA43D1"/>
    <w:rsid w:val="00BA5B30"/>
    <w:rsid w:val="00BA5D9B"/>
    <w:rsid w:val="00BA6EE9"/>
    <w:rsid w:val="00BA795B"/>
    <w:rsid w:val="00BB0A84"/>
    <w:rsid w:val="00BB0CFA"/>
    <w:rsid w:val="00BB1FB4"/>
    <w:rsid w:val="00BB4829"/>
    <w:rsid w:val="00BB4F95"/>
    <w:rsid w:val="00BB51F0"/>
    <w:rsid w:val="00BB546D"/>
    <w:rsid w:val="00BB5DF1"/>
    <w:rsid w:val="00BB632D"/>
    <w:rsid w:val="00BB771C"/>
    <w:rsid w:val="00BB7A56"/>
    <w:rsid w:val="00BB7CA5"/>
    <w:rsid w:val="00BC0B72"/>
    <w:rsid w:val="00BC17F2"/>
    <w:rsid w:val="00BC1BD0"/>
    <w:rsid w:val="00BC32D1"/>
    <w:rsid w:val="00BC3FFF"/>
    <w:rsid w:val="00BC40E6"/>
    <w:rsid w:val="00BC4175"/>
    <w:rsid w:val="00BC4921"/>
    <w:rsid w:val="00BC5586"/>
    <w:rsid w:val="00BC6698"/>
    <w:rsid w:val="00BC7B6F"/>
    <w:rsid w:val="00BD0E9B"/>
    <w:rsid w:val="00BD1497"/>
    <w:rsid w:val="00BD2A63"/>
    <w:rsid w:val="00BD325F"/>
    <w:rsid w:val="00BD34E1"/>
    <w:rsid w:val="00BD59D5"/>
    <w:rsid w:val="00BD5BB5"/>
    <w:rsid w:val="00BD6531"/>
    <w:rsid w:val="00BD6E89"/>
    <w:rsid w:val="00BD7D4A"/>
    <w:rsid w:val="00BE01F6"/>
    <w:rsid w:val="00BE145E"/>
    <w:rsid w:val="00BE200C"/>
    <w:rsid w:val="00BE2D22"/>
    <w:rsid w:val="00BE3EA4"/>
    <w:rsid w:val="00BE4424"/>
    <w:rsid w:val="00BE48D0"/>
    <w:rsid w:val="00BE51AF"/>
    <w:rsid w:val="00BE59FF"/>
    <w:rsid w:val="00BE63DE"/>
    <w:rsid w:val="00BE72EA"/>
    <w:rsid w:val="00BE7367"/>
    <w:rsid w:val="00BE7C12"/>
    <w:rsid w:val="00BE7EF2"/>
    <w:rsid w:val="00BF0327"/>
    <w:rsid w:val="00BF0E80"/>
    <w:rsid w:val="00BF12F1"/>
    <w:rsid w:val="00BF17D7"/>
    <w:rsid w:val="00BF1920"/>
    <w:rsid w:val="00BF23DC"/>
    <w:rsid w:val="00BF3C9D"/>
    <w:rsid w:val="00BF40DF"/>
    <w:rsid w:val="00BF4439"/>
    <w:rsid w:val="00BF4968"/>
    <w:rsid w:val="00BF49C3"/>
    <w:rsid w:val="00BF4A0E"/>
    <w:rsid w:val="00BF4F20"/>
    <w:rsid w:val="00BF5591"/>
    <w:rsid w:val="00BF5A7B"/>
    <w:rsid w:val="00BF5EE1"/>
    <w:rsid w:val="00BF6767"/>
    <w:rsid w:val="00BF67DA"/>
    <w:rsid w:val="00BF6F91"/>
    <w:rsid w:val="00BF73B1"/>
    <w:rsid w:val="00BF7815"/>
    <w:rsid w:val="00BF7DEB"/>
    <w:rsid w:val="00C01835"/>
    <w:rsid w:val="00C036EB"/>
    <w:rsid w:val="00C04524"/>
    <w:rsid w:val="00C04D1E"/>
    <w:rsid w:val="00C05DAA"/>
    <w:rsid w:val="00C0671B"/>
    <w:rsid w:val="00C06C8B"/>
    <w:rsid w:val="00C0759F"/>
    <w:rsid w:val="00C10642"/>
    <w:rsid w:val="00C107EB"/>
    <w:rsid w:val="00C12F0A"/>
    <w:rsid w:val="00C137EF"/>
    <w:rsid w:val="00C17879"/>
    <w:rsid w:val="00C178F9"/>
    <w:rsid w:val="00C179F6"/>
    <w:rsid w:val="00C17A6A"/>
    <w:rsid w:val="00C2090F"/>
    <w:rsid w:val="00C21649"/>
    <w:rsid w:val="00C21CCC"/>
    <w:rsid w:val="00C239AC"/>
    <w:rsid w:val="00C245E8"/>
    <w:rsid w:val="00C24EC6"/>
    <w:rsid w:val="00C25513"/>
    <w:rsid w:val="00C2652F"/>
    <w:rsid w:val="00C27E06"/>
    <w:rsid w:val="00C27FE2"/>
    <w:rsid w:val="00C30C16"/>
    <w:rsid w:val="00C31556"/>
    <w:rsid w:val="00C31768"/>
    <w:rsid w:val="00C319B2"/>
    <w:rsid w:val="00C31E09"/>
    <w:rsid w:val="00C32108"/>
    <w:rsid w:val="00C3218A"/>
    <w:rsid w:val="00C328D9"/>
    <w:rsid w:val="00C32FBD"/>
    <w:rsid w:val="00C33ECE"/>
    <w:rsid w:val="00C33FE1"/>
    <w:rsid w:val="00C340B0"/>
    <w:rsid w:val="00C40844"/>
    <w:rsid w:val="00C40CC5"/>
    <w:rsid w:val="00C42B36"/>
    <w:rsid w:val="00C431A0"/>
    <w:rsid w:val="00C43961"/>
    <w:rsid w:val="00C43A2D"/>
    <w:rsid w:val="00C43D52"/>
    <w:rsid w:val="00C43F8A"/>
    <w:rsid w:val="00C4444E"/>
    <w:rsid w:val="00C44720"/>
    <w:rsid w:val="00C44913"/>
    <w:rsid w:val="00C44AD2"/>
    <w:rsid w:val="00C459DD"/>
    <w:rsid w:val="00C45DBE"/>
    <w:rsid w:val="00C464EC"/>
    <w:rsid w:val="00C4704E"/>
    <w:rsid w:val="00C470E2"/>
    <w:rsid w:val="00C50429"/>
    <w:rsid w:val="00C50649"/>
    <w:rsid w:val="00C51A0B"/>
    <w:rsid w:val="00C51F8B"/>
    <w:rsid w:val="00C52DA3"/>
    <w:rsid w:val="00C533BA"/>
    <w:rsid w:val="00C5732E"/>
    <w:rsid w:val="00C60697"/>
    <w:rsid w:val="00C609F6"/>
    <w:rsid w:val="00C61321"/>
    <w:rsid w:val="00C61684"/>
    <w:rsid w:val="00C61A17"/>
    <w:rsid w:val="00C621FB"/>
    <w:rsid w:val="00C6226E"/>
    <w:rsid w:val="00C62BF7"/>
    <w:rsid w:val="00C632A4"/>
    <w:rsid w:val="00C64AF8"/>
    <w:rsid w:val="00C653C4"/>
    <w:rsid w:val="00C674D4"/>
    <w:rsid w:val="00C679C1"/>
    <w:rsid w:val="00C70E84"/>
    <w:rsid w:val="00C70F6F"/>
    <w:rsid w:val="00C72E87"/>
    <w:rsid w:val="00C744D1"/>
    <w:rsid w:val="00C7489D"/>
    <w:rsid w:val="00C7585B"/>
    <w:rsid w:val="00C76135"/>
    <w:rsid w:val="00C76CBF"/>
    <w:rsid w:val="00C77AD0"/>
    <w:rsid w:val="00C77CB4"/>
    <w:rsid w:val="00C80E66"/>
    <w:rsid w:val="00C83AF4"/>
    <w:rsid w:val="00C83BF5"/>
    <w:rsid w:val="00C83DE0"/>
    <w:rsid w:val="00C84568"/>
    <w:rsid w:val="00C8492F"/>
    <w:rsid w:val="00C84BE2"/>
    <w:rsid w:val="00C84D54"/>
    <w:rsid w:val="00C84D86"/>
    <w:rsid w:val="00C87644"/>
    <w:rsid w:val="00C87979"/>
    <w:rsid w:val="00C87AC6"/>
    <w:rsid w:val="00C87B53"/>
    <w:rsid w:val="00C9086F"/>
    <w:rsid w:val="00C91721"/>
    <w:rsid w:val="00C9252E"/>
    <w:rsid w:val="00C93835"/>
    <w:rsid w:val="00C94273"/>
    <w:rsid w:val="00C94391"/>
    <w:rsid w:val="00C95126"/>
    <w:rsid w:val="00C9531A"/>
    <w:rsid w:val="00C95E07"/>
    <w:rsid w:val="00C9694A"/>
    <w:rsid w:val="00C976FC"/>
    <w:rsid w:val="00C97CD8"/>
    <w:rsid w:val="00CA0031"/>
    <w:rsid w:val="00CA00E7"/>
    <w:rsid w:val="00CA083D"/>
    <w:rsid w:val="00CA16DD"/>
    <w:rsid w:val="00CA24B9"/>
    <w:rsid w:val="00CA2738"/>
    <w:rsid w:val="00CA27B8"/>
    <w:rsid w:val="00CA3D32"/>
    <w:rsid w:val="00CA50BD"/>
    <w:rsid w:val="00CA5ABD"/>
    <w:rsid w:val="00CA5FB8"/>
    <w:rsid w:val="00CA6FE2"/>
    <w:rsid w:val="00CB0F16"/>
    <w:rsid w:val="00CB1D0E"/>
    <w:rsid w:val="00CB3241"/>
    <w:rsid w:val="00CB32FA"/>
    <w:rsid w:val="00CB4FBE"/>
    <w:rsid w:val="00CB5121"/>
    <w:rsid w:val="00CB5662"/>
    <w:rsid w:val="00CB5E9C"/>
    <w:rsid w:val="00CB649C"/>
    <w:rsid w:val="00CB6B9A"/>
    <w:rsid w:val="00CB7548"/>
    <w:rsid w:val="00CB76F4"/>
    <w:rsid w:val="00CB7BE2"/>
    <w:rsid w:val="00CC02E4"/>
    <w:rsid w:val="00CC089A"/>
    <w:rsid w:val="00CC195A"/>
    <w:rsid w:val="00CC2933"/>
    <w:rsid w:val="00CC2D07"/>
    <w:rsid w:val="00CC3BFF"/>
    <w:rsid w:val="00CC45AF"/>
    <w:rsid w:val="00CC7D5F"/>
    <w:rsid w:val="00CD04D9"/>
    <w:rsid w:val="00CD08E7"/>
    <w:rsid w:val="00CD1D08"/>
    <w:rsid w:val="00CD21CF"/>
    <w:rsid w:val="00CD2DBD"/>
    <w:rsid w:val="00CD3E94"/>
    <w:rsid w:val="00CD44B8"/>
    <w:rsid w:val="00CD571D"/>
    <w:rsid w:val="00CD5E25"/>
    <w:rsid w:val="00CD63E2"/>
    <w:rsid w:val="00CE0410"/>
    <w:rsid w:val="00CE04BD"/>
    <w:rsid w:val="00CE1E0C"/>
    <w:rsid w:val="00CE2340"/>
    <w:rsid w:val="00CE2B5B"/>
    <w:rsid w:val="00CE2B8B"/>
    <w:rsid w:val="00CE35F4"/>
    <w:rsid w:val="00CE3695"/>
    <w:rsid w:val="00CE3AAD"/>
    <w:rsid w:val="00CE4929"/>
    <w:rsid w:val="00CE6A81"/>
    <w:rsid w:val="00CE76C2"/>
    <w:rsid w:val="00CE7E3F"/>
    <w:rsid w:val="00CF2DF0"/>
    <w:rsid w:val="00CF5086"/>
    <w:rsid w:val="00CF71D2"/>
    <w:rsid w:val="00CF7E50"/>
    <w:rsid w:val="00D00551"/>
    <w:rsid w:val="00D014A9"/>
    <w:rsid w:val="00D021BC"/>
    <w:rsid w:val="00D0327B"/>
    <w:rsid w:val="00D0343E"/>
    <w:rsid w:val="00D03A0A"/>
    <w:rsid w:val="00D03BEE"/>
    <w:rsid w:val="00D04281"/>
    <w:rsid w:val="00D04658"/>
    <w:rsid w:val="00D04F6A"/>
    <w:rsid w:val="00D057E3"/>
    <w:rsid w:val="00D063BF"/>
    <w:rsid w:val="00D064E6"/>
    <w:rsid w:val="00D06C10"/>
    <w:rsid w:val="00D06FCB"/>
    <w:rsid w:val="00D1080E"/>
    <w:rsid w:val="00D10DE7"/>
    <w:rsid w:val="00D10FF9"/>
    <w:rsid w:val="00D12C6B"/>
    <w:rsid w:val="00D1442B"/>
    <w:rsid w:val="00D146F4"/>
    <w:rsid w:val="00D17050"/>
    <w:rsid w:val="00D1779B"/>
    <w:rsid w:val="00D17ACA"/>
    <w:rsid w:val="00D203EC"/>
    <w:rsid w:val="00D20A3D"/>
    <w:rsid w:val="00D22820"/>
    <w:rsid w:val="00D22DC7"/>
    <w:rsid w:val="00D23E70"/>
    <w:rsid w:val="00D2427D"/>
    <w:rsid w:val="00D24671"/>
    <w:rsid w:val="00D25CAF"/>
    <w:rsid w:val="00D26522"/>
    <w:rsid w:val="00D26BD0"/>
    <w:rsid w:val="00D27308"/>
    <w:rsid w:val="00D274B6"/>
    <w:rsid w:val="00D30E06"/>
    <w:rsid w:val="00D30E2B"/>
    <w:rsid w:val="00D32AA2"/>
    <w:rsid w:val="00D34BC4"/>
    <w:rsid w:val="00D35537"/>
    <w:rsid w:val="00D36019"/>
    <w:rsid w:val="00D37CEC"/>
    <w:rsid w:val="00D404F9"/>
    <w:rsid w:val="00D40EEE"/>
    <w:rsid w:val="00D45868"/>
    <w:rsid w:val="00D4627F"/>
    <w:rsid w:val="00D473D4"/>
    <w:rsid w:val="00D47838"/>
    <w:rsid w:val="00D47847"/>
    <w:rsid w:val="00D50324"/>
    <w:rsid w:val="00D5092E"/>
    <w:rsid w:val="00D51BDB"/>
    <w:rsid w:val="00D52937"/>
    <w:rsid w:val="00D52E4E"/>
    <w:rsid w:val="00D54965"/>
    <w:rsid w:val="00D54D80"/>
    <w:rsid w:val="00D551B8"/>
    <w:rsid w:val="00D551BB"/>
    <w:rsid w:val="00D56D5C"/>
    <w:rsid w:val="00D56D65"/>
    <w:rsid w:val="00D57196"/>
    <w:rsid w:val="00D57A5D"/>
    <w:rsid w:val="00D57FC5"/>
    <w:rsid w:val="00D604AD"/>
    <w:rsid w:val="00D61135"/>
    <w:rsid w:val="00D6212B"/>
    <w:rsid w:val="00D6460E"/>
    <w:rsid w:val="00D64845"/>
    <w:rsid w:val="00D64C3B"/>
    <w:rsid w:val="00D65004"/>
    <w:rsid w:val="00D65787"/>
    <w:rsid w:val="00D657B2"/>
    <w:rsid w:val="00D6755B"/>
    <w:rsid w:val="00D676DE"/>
    <w:rsid w:val="00D6772E"/>
    <w:rsid w:val="00D6781C"/>
    <w:rsid w:val="00D679FE"/>
    <w:rsid w:val="00D716BB"/>
    <w:rsid w:val="00D72AA5"/>
    <w:rsid w:val="00D72AE7"/>
    <w:rsid w:val="00D7318F"/>
    <w:rsid w:val="00D735BA"/>
    <w:rsid w:val="00D73A2E"/>
    <w:rsid w:val="00D742FF"/>
    <w:rsid w:val="00D745BD"/>
    <w:rsid w:val="00D76CB4"/>
    <w:rsid w:val="00D77E3A"/>
    <w:rsid w:val="00D803FC"/>
    <w:rsid w:val="00D80ADF"/>
    <w:rsid w:val="00D80E9B"/>
    <w:rsid w:val="00D81442"/>
    <w:rsid w:val="00D81494"/>
    <w:rsid w:val="00D82894"/>
    <w:rsid w:val="00D8315C"/>
    <w:rsid w:val="00D84C75"/>
    <w:rsid w:val="00D85E6F"/>
    <w:rsid w:val="00D86875"/>
    <w:rsid w:val="00D871AE"/>
    <w:rsid w:val="00D91D45"/>
    <w:rsid w:val="00D938C4"/>
    <w:rsid w:val="00D93B85"/>
    <w:rsid w:val="00D94373"/>
    <w:rsid w:val="00D9476D"/>
    <w:rsid w:val="00D9487E"/>
    <w:rsid w:val="00D950C0"/>
    <w:rsid w:val="00D954DF"/>
    <w:rsid w:val="00D97982"/>
    <w:rsid w:val="00D97C77"/>
    <w:rsid w:val="00DA0C28"/>
    <w:rsid w:val="00DA274E"/>
    <w:rsid w:val="00DA2F06"/>
    <w:rsid w:val="00DA387C"/>
    <w:rsid w:val="00DA566B"/>
    <w:rsid w:val="00DA5CDF"/>
    <w:rsid w:val="00DA7388"/>
    <w:rsid w:val="00DA7736"/>
    <w:rsid w:val="00DA7967"/>
    <w:rsid w:val="00DB0016"/>
    <w:rsid w:val="00DB2549"/>
    <w:rsid w:val="00DB2550"/>
    <w:rsid w:val="00DB2B64"/>
    <w:rsid w:val="00DB2EC4"/>
    <w:rsid w:val="00DB445C"/>
    <w:rsid w:val="00DB477A"/>
    <w:rsid w:val="00DB4CD7"/>
    <w:rsid w:val="00DB5461"/>
    <w:rsid w:val="00DB5AF2"/>
    <w:rsid w:val="00DB635A"/>
    <w:rsid w:val="00DB67B1"/>
    <w:rsid w:val="00DB69DA"/>
    <w:rsid w:val="00DB6D04"/>
    <w:rsid w:val="00DB7107"/>
    <w:rsid w:val="00DB7D38"/>
    <w:rsid w:val="00DC0D66"/>
    <w:rsid w:val="00DC1D0A"/>
    <w:rsid w:val="00DC1F9F"/>
    <w:rsid w:val="00DC2249"/>
    <w:rsid w:val="00DC269C"/>
    <w:rsid w:val="00DC2DFF"/>
    <w:rsid w:val="00DC3477"/>
    <w:rsid w:val="00DC3A78"/>
    <w:rsid w:val="00DC46FC"/>
    <w:rsid w:val="00DC743D"/>
    <w:rsid w:val="00DD07CA"/>
    <w:rsid w:val="00DD084B"/>
    <w:rsid w:val="00DD0CAE"/>
    <w:rsid w:val="00DD0D71"/>
    <w:rsid w:val="00DD0EDB"/>
    <w:rsid w:val="00DD20A2"/>
    <w:rsid w:val="00DD2904"/>
    <w:rsid w:val="00DD3106"/>
    <w:rsid w:val="00DD32CA"/>
    <w:rsid w:val="00DD33E9"/>
    <w:rsid w:val="00DD61EC"/>
    <w:rsid w:val="00DD661A"/>
    <w:rsid w:val="00DD6C67"/>
    <w:rsid w:val="00DE205B"/>
    <w:rsid w:val="00DE28B0"/>
    <w:rsid w:val="00DE2C43"/>
    <w:rsid w:val="00DE2D15"/>
    <w:rsid w:val="00DE3200"/>
    <w:rsid w:val="00DE36F1"/>
    <w:rsid w:val="00DE3A8E"/>
    <w:rsid w:val="00DE4065"/>
    <w:rsid w:val="00DE424E"/>
    <w:rsid w:val="00DE4654"/>
    <w:rsid w:val="00DE480E"/>
    <w:rsid w:val="00DE60EB"/>
    <w:rsid w:val="00DE6F93"/>
    <w:rsid w:val="00DE71FD"/>
    <w:rsid w:val="00DE7257"/>
    <w:rsid w:val="00DF0883"/>
    <w:rsid w:val="00DF1B3F"/>
    <w:rsid w:val="00DF3853"/>
    <w:rsid w:val="00DF45E8"/>
    <w:rsid w:val="00DF6553"/>
    <w:rsid w:val="00DF6F9A"/>
    <w:rsid w:val="00DF75EE"/>
    <w:rsid w:val="00DF7856"/>
    <w:rsid w:val="00E02219"/>
    <w:rsid w:val="00E030AE"/>
    <w:rsid w:val="00E04A7F"/>
    <w:rsid w:val="00E04D31"/>
    <w:rsid w:val="00E05FE1"/>
    <w:rsid w:val="00E0634B"/>
    <w:rsid w:val="00E072D0"/>
    <w:rsid w:val="00E07C9F"/>
    <w:rsid w:val="00E106C7"/>
    <w:rsid w:val="00E111FC"/>
    <w:rsid w:val="00E115F7"/>
    <w:rsid w:val="00E11918"/>
    <w:rsid w:val="00E1230A"/>
    <w:rsid w:val="00E124BF"/>
    <w:rsid w:val="00E12635"/>
    <w:rsid w:val="00E12904"/>
    <w:rsid w:val="00E12D6D"/>
    <w:rsid w:val="00E12F74"/>
    <w:rsid w:val="00E13609"/>
    <w:rsid w:val="00E179D4"/>
    <w:rsid w:val="00E17FD2"/>
    <w:rsid w:val="00E210D8"/>
    <w:rsid w:val="00E213FB"/>
    <w:rsid w:val="00E21D50"/>
    <w:rsid w:val="00E2268E"/>
    <w:rsid w:val="00E22B3E"/>
    <w:rsid w:val="00E234AF"/>
    <w:rsid w:val="00E239E4"/>
    <w:rsid w:val="00E23FA7"/>
    <w:rsid w:val="00E253DB"/>
    <w:rsid w:val="00E25C9F"/>
    <w:rsid w:val="00E26CEF"/>
    <w:rsid w:val="00E270C9"/>
    <w:rsid w:val="00E276C2"/>
    <w:rsid w:val="00E302B4"/>
    <w:rsid w:val="00E304A6"/>
    <w:rsid w:val="00E307BB"/>
    <w:rsid w:val="00E30F75"/>
    <w:rsid w:val="00E321A1"/>
    <w:rsid w:val="00E32F58"/>
    <w:rsid w:val="00E342C0"/>
    <w:rsid w:val="00E36892"/>
    <w:rsid w:val="00E41F1C"/>
    <w:rsid w:val="00E41FBE"/>
    <w:rsid w:val="00E427D3"/>
    <w:rsid w:val="00E43AB8"/>
    <w:rsid w:val="00E43D2E"/>
    <w:rsid w:val="00E43DBB"/>
    <w:rsid w:val="00E443C0"/>
    <w:rsid w:val="00E44D84"/>
    <w:rsid w:val="00E450AE"/>
    <w:rsid w:val="00E4526E"/>
    <w:rsid w:val="00E45429"/>
    <w:rsid w:val="00E45B15"/>
    <w:rsid w:val="00E45F77"/>
    <w:rsid w:val="00E45F8D"/>
    <w:rsid w:val="00E46C63"/>
    <w:rsid w:val="00E47352"/>
    <w:rsid w:val="00E47EC6"/>
    <w:rsid w:val="00E5210D"/>
    <w:rsid w:val="00E522E5"/>
    <w:rsid w:val="00E52DB0"/>
    <w:rsid w:val="00E53139"/>
    <w:rsid w:val="00E53DBC"/>
    <w:rsid w:val="00E55540"/>
    <w:rsid w:val="00E57331"/>
    <w:rsid w:val="00E579D3"/>
    <w:rsid w:val="00E57F96"/>
    <w:rsid w:val="00E60E27"/>
    <w:rsid w:val="00E616E4"/>
    <w:rsid w:val="00E62D5C"/>
    <w:rsid w:val="00E62D86"/>
    <w:rsid w:val="00E6390A"/>
    <w:rsid w:val="00E643BA"/>
    <w:rsid w:val="00E648FA"/>
    <w:rsid w:val="00E64949"/>
    <w:rsid w:val="00E64E95"/>
    <w:rsid w:val="00E65A5A"/>
    <w:rsid w:val="00E66FF5"/>
    <w:rsid w:val="00E67287"/>
    <w:rsid w:val="00E674A0"/>
    <w:rsid w:val="00E67A60"/>
    <w:rsid w:val="00E70F66"/>
    <w:rsid w:val="00E71552"/>
    <w:rsid w:val="00E72933"/>
    <w:rsid w:val="00E73A6A"/>
    <w:rsid w:val="00E74A88"/>
    <w:rsid w:val="00E750D4"/>
    <w:rsid w:val="00E75C2C"/>
    <w:rsid w:val="00E75E3B"/>
    <w:rsid w:val="00E75F63"/>
    <w:rsid w:val="00E773C9"/>
    <w:rsid w:val="00E773D3"/>
    <w:rsid w:val="00E8070A"/>
    <w:rsid w:val="00E83C90"/>
    <w:rsid w:val="00E84F21"/>
    <w:rsid w:val="00E85E48"/>
    <w:rsid w:val="00E86371"/>
    <w:rsid w:val="00E86E37"/>
    <w:rsid w:val="00E9041B"/>
    <w:rsid w:val="00E91461"/>
    <w:rsid w:val="00E91792"/>
    <w:rsid w:val="00E91C13"/>
    <w:rsid w:val="00E91E6B"/>
    <w:rsid w:val="00E9312F"/>
    <w:rsid w:val="00E94B84"/>
    <w:rsid w:val="00E94FCA"/>
    <w:rsid w:val="00E95056"/>
    <w:rsid w:val="00E9647B"/>
    <w:rsid w:val="00E96AFF"/>
    <w:rsid w:val="00E976F7"/>
    <w:rsid w:val="00EA0259"/>
    <w:rsid w:val="00EA2CC2"/>
    <w:rsid w:val="00EA331F"/>
    <w:rsid w:val="00EA3E5D"/>
    <w:rsid w:val="00EA4744"/>
    <w:rsid w:val="00EA5C27"/>
    <w:rsid w:val="00EA675F"/>
    <w:rsid w:val="00EA68C5"/>
    <w:rsid w:val="00EA7E31"/>
    <w:rsid w:val="00EB0460"/>
    <w:rsid w:val="00EB05B1"/>
    <w:rsid w:val="00EB0744"/>
    <w:rsid w:val="00EB0C6C"/>
    <w:rsid w:val="00EB0FC4"/>
    <w:rsid w:val="00EB140B"/>
    <w:rsid w:val="00EB1FE2"/>
    <w:rsid w:val="00EB2DC7"/>
    <w:rsid w:val="00EB3128"/>
    <w:rsid w:val="00EB33D9"/>
    <w:rsid w:val="00EB692E"/>
    <w:rsid w:val="00EB79BD"/>
    <w:rsid w:val="00EC1436"/>
    <w:rsid w:val="00EC1A78"/>
    <w:rsid w:val="00EC2A79"/>
    <w:rsid w:val="00EC3057"/>
    <w:rsid w:val="00EC4210"/>
    <w:rsid w:val="00EC44D8"/>
    <w:rsid w:val="00EC52A1"/>
    <w:rsid w:val="00ED119C"/>
    <w:rsid w:val="00ED1B01"/>
    <w:rsid w:val="00ED2AF1"/>
    <w:rsid w:val="00ED2BE1"/>
    <w:rsid w:val="00ED3177"/>
    <w:rsid w:val="00ED4686"/>
    <w:rsid w:val="00ED4ACF"/>
    <w:rsid w:val="00ED4BA0"/>
    <w:rsid w:val="00ED4C4F"/>
    <w:rsid w:val="00ED51B3"/>
    <w:rsid w:val="00ED6009"/>
    <w:rsid w:val="00ED6EFE"/>
    <w:rsid w:val="00ED749F"/>
    <w:rsid w:val="00ED7E48"/>
    <w:rsid w:val="00EE1E8C"/>
    <w:rsid w:val="00EE1F92"/>
    <w:rsid w:val="00EE26CB"/>
    <w:rsid w:val="00EE2DDC"/>
    <w:rsid w:val="00EE316A"/>
    <w:rsid w:val="00EE362F"/>
    <w:rsid w:val="00EE4021"/>
    <w:rsid w:val="00EE7184"/>
    <w:rsid w:val="00EF04B1"/>
    <w:rsid w:val="00EF1BB1"/>
    <w:rsid w:val="00EF2363"/>
    <w:rsid w:val="00EF2B3F"/>
    <w:rsid w:val="00EF399A"/>
    <w:rsid w:val="00EF4F21"/>
    <w:rsid w:val="00EF552A"/>
    <w:rsid w:val="00EF5BC7"/>
    <w:rsid w:val="00F02E46"/>
    <w:rsid w:val="00F0397E"/>
    <w:rsid w:val="00F0572D"/>
    <w:rsid w:val="00F079C5"/>
    <w:rsid w:val="00F07A9C"/>
    <w:rsid w:val="00F11416"/>
    <w:rsid w:val="00F1153C"/>
    <w:rsid w:val="00F11BF0"/>
    <w:rsid w:val="00F11E85"/>
    <w:rsid w:val="00F123BA"/>
    <w:rsid w:val="00F13EDD"/>
    <w:rsid w:val="00F145AF"/>
    <w:rsid w:val="00F148E9"/>
    <w:rsid w:val="00F15B46"/>
    <w:rsid w:val="00F166DD"/>
    <w:rsid w:val="00F16FDC"/>
    <w:rsid w:val="00F201F8"/>
    <w:rsid w:val="00F20437"/>
    <w:rsid w:val="00F214F5"/>
    <w:rsid w:val="00F21C87"/>
    <w:rsid w:val="00F224F5"/>
    <w:rsid w:val="00F23E3D"/>
    <w:rsid w:val="00F24BB1"/>
    <w:rsid w:val="00F25867"/>
    <w:rsid w:val="00F25C4E"/>
    <w:rsid w:val="00F27649"/>
    <w:rsid w:val="00F27881"/>
    <w:rsid w:val="00F27B4E"/>
    <w:rsid w:val="00F30576"/>
    <w:rsid w:val="00F30BBA"/>
    <w:rsid w:val="00F30E80"/>
    <w:rsid w:val="00F31CC6"/>
    <w:rsid w:val="00F31E61"/>
    <w:rsid w:val="00F31F1E"/>
    <w:rsid w:val="00F324E7"/>
    <w:rsid w:val="00F347F0"/>
    <w:rsid w:val="00F34AAF"/>
    <w:rsid w:val="00F34EA5"/>
    <w:rsid w:val="00F357FB"/>
    <w:rsid w:val="00F35CEA"/>
    <w:rsid w:val="00F36B79"/>
    <w:rsid w:val="00F400B2"/>
    <w:rsid w:val="00F402AB"/>
    <w:rsid w:val="00F40A84"/>
    <w:rsid w:val="00F411DB"/>
    <w:rsid w:val="00F413C7"/>
    <w:rsid w:val="00F41422"/>
    <w:rsid w:val="00F4145F"/>
    <w:rsid w:val="00F415D9"/>
    <w:rsid w:val="00F4203C"/>
    <w:rsid w:val="00F42FB8"/>
    <w:rsid w:val="00F4380D"/>
    <w:rsid w:val="00F43F6C"/>
    <w:rsid w:val="00F45906"/>
    <w:rsid w:val="00F4590D"/>
    <w:rsid w:val="00F46A83"/>
    <w:rsid w:val="00F46BC7"/>
    <w:rsid w:val="00F46C35"/>
    <w:rsid w:val="00F4790C"/>
    <w:rsid w:val="00F5006A"/>
    <w:rsid w:val="00F500A8"/>
    <w:rsid w:val="00F50475"/>
    <w:rsid w:val="00F50C24"/>
    <w:rsid w:val="00F51B6B"/>
    <w:rsid w:val="00F5288D"/>
    <w:rsid w:val="00F53742"/>
    <w:rsid w:val="00F543E1"/>
    <w:rsid w:val="00F54475"/>
    <w:rsid w:val="00F54E99"/>
    <w:rsid w:val="00F55BF0"/>
    <w:rsid w:val="00F55F72"/>
    <w:rsid w:val="00F57C2C"/>
    <w:rsid w:val="00F57F37"/>
    <w:rsid w:val="00F6069A"/>
    <w:rsid w:val="00F62D2E"/>
    <w:rsid w:val="00F63946"/>
    <w:rsid w:val="00F6411A"/>
    <w:rsid w:val="00F6458D"/>
    <w:rsid w:val="00F64DB2"/>
    <w:rsid w:val="00F64E26"/>
    <w:rsid w:val="00F65BF9"/>
    <w:rsid w:val="00F65DFF"/>
    <w:rsid w:val="00F66874"/>
    <w:rsid w:val="00F702CC"/>
    <w:rsid w:val="00F703A8"/>
    <w:rsid w:val="00F719DB"/>
    <w:rsid w:val="00F72A18"/>
    <w:rsid w:val="00F73541"/>
    <w:rsid w:val="00F741D5"/>
    <w:rsid w:val="00F75318"/>
    <w:rsid w:val="00F7698D"/>
    <w:rsid w:val="00F76C8C"/>
    <w:rsid w:val="00F771FD"/>
    <w:rsid w:val="00F776F6"/>
    <w:rsid w:val="00F77F9C"/>
    <w:rsid w:val="00F802CF"/>
    <w:rsid w:val="00F80DC9"/>
    <w:rsid w:val="00F81108"/>
    <w:rsid w:val="00F84297"/>
    <w:rsid w:val="00F8445F"/>
    <w:rsid w:val="00F851E0"/>
    <w:rsid w:val="00F855A8"/>
    <w:rsid w:val="00F86994"/>
    <w:rsid w:val="00F9019D"/>
    <w:rsid w:val="00F9074D"/>
    <w:rsid w:val="00F909D4"/>
    <w:rsid w:val="00F91202"/>
    <w:rsid w:val="00F9375A"/>
    <w:rsid w:val="00F9401C"/>
    <w:rsid w:val="00F946F6"/>
    <w:rsid w:val="00F9475F"/>
    <w:rsid w:val="00F94C58"/>
    <w:rsid w:val="00F96015"/>
    <w:rsid w:val="00F96FC1"/>
    <w:rsid w:val="00F97682"/>
    <w:rsid w:val="00F97DBB"/>
    <w:rsid w:val="00FA033D"/>
    <w:rsid w:val="00FA0B0B"/>
    <w:rsid w:val="00FA17E8"/>
    <w:rsid w:val="00FA2343"/>
    <w:rsid w:val="00FA243D"/>
    <w:rsid w:val="00FA312A"/>
    <w:rsid w:val="00FA543F"/>
    <w:rsid w:val="00FA5662"/>
    <w:rsid w:val="00FA5C35"/>
    <w:rsid w:val="00FA5E64"/>
    <w:rsid w:val="00FA6EF7"/>
    <w:rsid w:val="00FB09A7"/>
    <w:rsid w:val="00FB0D74"/>
    <w:rsid w:val="00FB0F75"/>
    <w:rsid w:val="00FB24C1"/>
    <w:rsid w:val="00FB3795"/>
    <w:rsid w:val="00FB4E8F"/>
    <w:rsid w:val="00FB5BB6"/>
    <w:rsid w:val="00FB5E4E"/>
    <w:rsid w:val="00FB5FC9"/>
    <w:rsid w:val="00FB60FA"/>
    <w:rsid w:val="00FB62A5"/>
    <w:rsid w:val="00FB70B1"/>
    <w:rsid w:val="00FB76AB"/>
    <w:rsid w:val="00FC0FAB"/>
    <w:rsid w:val="00FC11DE"/>
    <w:rsid w:val="00FC1468"/>
    <w:rsid w:val="00FC199B"/>
    <w:rsid w:val="00FC1D28"/>
    <w:rsid w:val="00FC342C"/>
    <w:rsid w:val="00FC3AA9"/>
    <w:rsid w:val="00FC3FE3"/>
    <w:rsid w:val="00FC4531"/>
    <w:rsid w:val="00FC46AD"/>
    <w:rsid w:val="00FC46E3"/>
    <w:rsid w:val="00FC4BB2"/>
    <w:rsid w:val="00FC606C"/>
    <w:rsid w:val="00FC7834"/>
    <w:rsid w:val="00FC7863"/>
    <w:rsid w:val="00FD0B41"/>
    <w:rsid w:val="00FD2722"/>
    <w:rsid w:val="00FD2FC0"/>
    <w:rsid w:val="00FD3497"/>
    <w:rsid w:val="00FD5409"/>
    <w:rsid w:val="00FD5B18"/>
    <w:rsid w:val="00FD5E79"/>
    <w:rsid w:val="00FD6359"/>
    <w:rsid w:val="00FD6BBD"/>
    <w:rsid w:val="00FE0368"/>
    <w:rsid w:val="00FE0383"/>
    <w:rsid w:val="00FE1678"/>
    <w:rsid w:val="00FE297E"/>
    <w:rsid w:val="00FE4168"/>
    <w:rsid w:val="00FE4F9C"/>
    <w:rsid w:val="00FE5D0C"/>
    <w:rsid w:val="00FE7394"/>
    <w:rsid w:val="00FE7D75"/>
    <w:rsid w:val="00FF0F6B"/>
    <w:rsid w:val="00FF0FFA"/>
    <w:rsid w:val="00FF127D"/>
    <w:rsid w:val="00FF195D"/>
    <w:rsid w:val="00FF3840"/>
    <w:rsid w:val="00FF3D3D"/>
    <w:rsid w:val="00FF456D"/>
    <w:rsid w:val="00FF5256"/>
    <w:rsid w:val="00FF5741"/>
    <w:rsid w:val="00FF63FA"/>
    <w:rsid w:val="00FF76C8"/>
    <w:rsid w:val="00FF7924"/>
    <w:rsid w:val="00FF7B11"/>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A8FE097"/>
  <w15:docId w15:val="{5F8B9F3A-16DB-4E15-AEE7-EDBC1C04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E0"/>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52A"/>
    <w:pPr>
      <w:tabs>
        <w:tab w:val="center" w:pos="4252"/>
        <w:tab w:val="right" w:pos="8504"/>
      </w:tabs>
      <w:snapToGrid w:val="0"/>
    </w:pPr>
  </w:style>
  <w:style w:type="character" w:customStyle="1" w:styleId="a4">
    <w:name w:val="ヘッダー (文字)"/>
    <w:basedOn w:val="a0"/>
    <w:link w:val="a3"/>
    <w:uiPriority w:val="99"/>
    <w:rsid w:val="00EF552A"/>
    <w:rPr>
      <w:rFonts w:ascii="ＭＳ 明朝" w:eastAsia="ＭＳ 明朝"/>
      <w:sz w:val="24"/>
    </w:rPr>
  </w:style>
  <w:style w:type="paragraph" w:styleId="a5">
    <w:name w:val="footer"/>
    <w:basedOn w:val="a"/>
    <w:link w:val="a6"/>
    <w:uiPriority w:val="99"/>
    <w:unhideWhenUsed/>
    <w:rsid w:val="00EF552A"/>
    <w:pPr>
      <w:tabs>
        <w:tab w:val="center" w:pos="4252"/>
        <w:tab w:val="right" w:pos="8504"/>
      </w:tabs>
      <w:snapToGrid w:val="0"/>
    </w:pPr>
  </w:style>
  <w:style w:type="character" w:customStyle="1" w:styleId="a6">
    <w:name w:val="フッター (文字)"/>
    <w:basedOn w:val="a0"/>
    <w:link w:val="a5"/>
    <w:uiPriority w:val="99"/>
    <w:rsid w:val="00EF552A"/>
    <w:rPr>
      <w:rFonts w:ascii="ＭＳ 明朝" w:eastAsia="ＭＳ 明朝"/>
      <w:sz w:val="24"/>
    </w:rPr>
  </w:style>
  <w:style w:type="paragraph" w:styleId="a7">
    <w:name w:val="Balloon Text"/>
    <w:basedOn w:val="a"/>
    <w:link w:val="a8"/>
    <w:uiPriority w:val="99"/>
    <w:semiHidden/>
    <w:unhideWhenUsed/>
    <w:rsid w:val="00AE2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25D1"/>
    <w:rPr>
      <w:rFonts w:asciiTheme="majorHAnsi" w:eastAsiaTheme="majorEastAsia" w:hAnsiTheme="majorHAnsi" w:cstheme="majorBidi"/>
      <w:sz w:val="18"/>
      <w:szCs w:val="18"/>
    </w:rPr>
  </w:style>
  <w:style w:type="table" w:styleId="a9">
    <w:name w:val="Table Grid"/>
    <w:basedOn w:val="a1"/>
    <w:uiPriority w:val="59"/>
    <w:rsid w:val="00B556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A2601"/>
  </w:style>
  <w:style w:type="character" w:customStyle="1" w:styleId="ab">
    <w:name w:val="日付 (文字)"/>
    <w:basedOn w:val="a0"/>
    <w:link w:val="aa"/>
    <w:uiPriority w:val="99"/>
    <w:semiHidden/>
    <w:rsid w:val="009A2601"/>
    <w:rPr>
      <w:rFonts w:ascii="ＭＳ 明朝" w:eastAsia="ＭＳ 明朝"/>
      <w:sz w:val="24"/>
    </w:rPr>
  </w:style>
  <w:style w:type="paragraph" w:styleId="ac">
    <w:name w:val="Closing"/>
    <w:basedOn w:val="a"/>
    <w:link w:val="ad"/>
    <w:uiPriority w:val="99"/>
    <w:unhideWhenUsed/>
    <w:rsid w:val="00602163"/>
    <w:pPr>
      <w:jc w:val="right"/>
    </w:pPr>
  </w:style>
  <w:style w:type="character" w:customStyle="1" w:styleId="ad">
    <w:name w:val="結語 (文字)"/>
    <w:basedOn w:val="a0"/>
    <w:link w:val="ac"/>
    <w:uiPriority w:val="99"/>
    <w:rsid w:val="00602163"/>
    <w:rPr>
      <w:rFonts w:ascii="ＭＳ 明朝" w:eastAsia="ＭＳ 明朝"/>
      <w:sz w:val="24"/>
    </w:rPr>
  </w:style>
  <w:style w:type="paragraph" w:styleId="ae">
    <w:name w:val="List Paragraph"/>
    <w:basedOn w:val="a"/>
    <w:uiPriority w:val="34"/>
    <w:qFormat/>
    <w:rsid w:val="00602163"/>
    <w:pPr>
      <w:autoSpaceDE/>
      <w:autoSpaceDN/>
      <w:adjustRightInd/>
      <w:ind w:leftChars="400" w:left="840"/>
      <w:textAlignment w:val="auto"/>
    </w:pPr>
    <w:rPr>
      <w:rFonts w:ascii="Century"/>
      <w:kern w:val="2"/>
      <w:sz w:val="21"/>
      <w:szCs w:val="24"/>
    </w:rPr>
  </w:style>
  <w:style w:type="paragraph" w:styleId="af">
    <w:name w:val="Plain Text"/>
    <w:basedOn w:val="a"/>
    <w:link w:val="af0"/>
    <w:uiPriority w:val="99"/>
    <w:unhideWhenUsed/>
    <w:rsid w:val="008A5DB0"/>
    <w:pPr>
      <w:autoSpaceDE/>
      <w:autoSpaceDN/>
      <w:adjustRightInd/>
      <w:jc w:val="left"/>
      <w:textAlignment w:val="auto"/>
    </w:pPr>
    <w:rPr>
      <w:rFonts w:ascii="Yu Gothic" w:eastAsia="Yu Gothic" w:hAnsi="Courier New" w:cs="Courier New"/>
      <w:kern w:val="2"/>
      <w:sz w:val="22"/>
      <w:szCs w:val="22"/>
    </w:rPr>
  </w:style>
  <w:style w:type="character" w:customStyle="1" w:styleId="af0">
    <w:name w:val="書式なし (文字)"/>
    <w:basedOn w:val="a0"/>
    <w:link w:val="af"/>
    <w:uiPriority w:val="99"/>
    <w:rsid w:val="008A5DB0"/>
    <w:rPr>
      <w:rFonts w:ascii="Yu Gothic" w:eastAsia="Yu Gothic" w:hAnsi="Courier New" w:cs="Courier New"/>
      <w:kern w:val="2"/>
      <w:sz w:val="22"/>
      <w:szCs w:val="22"/>
    </w:rPr>
  </w:style>
  <w:style w:type="paragraph" w:styleId="af1">
    <w:name w:val="No Spacing"/>
    <w:uiPriority w:val="1"/>
    <w:qFormat/>
    <w:rsid w:val="005B01B4"/>
    <w:pPr>
      <w:widowControl w:val="0"/>
      <w:autoSpaceDE w:val="0"/>
      <w:autoSpaceDN w:val="0"/>
      <w:adjustRightInd w:val="0"/>
      <w:jc w:val="both"/>
      <w:textAlignment w:val="center"/>
    </w:pPr>
    <w:rPr>
      <w:rFonts w:ascii="ＭＳ 明朝" w:eastAsia="ＭＳ 明朝"/>
      <w:sz w:val="24"/>
    </w:rPr>
  </w:style>
  <w:style w:type="character" w:styleId="af2">
    <w:name w:val="Strong"/>
    <w:basedOn w:val="a0"/>
    <w:uiPriority w:val="22"/>
    <w:qFormat/>
    <w:rsid w:val="00BD0E9B"/>
    <w:rPr>
      <w:b/>
      <w:bCs/>
    </w:rPr>
  </w:style>
  <w:style w:type="character" w:styleId="af3">
    <w:name w:val="Hyperlink"/>
    <w:basedOn w:val="a0"/>
    <w:uiPriority w:val="99"/>
    <w:semiHidden/>
    <w:unhideWhenUsed/>
    <w:rsid w:val="00F6458D"/>
    <w:rPr>
      <w:color w:val="0000FF"/>
      <w:u w:val="single"/>
    </w:rPr>
  </w:style>
  <w:style w:type="paragraph" w:styleId="Web">
    <w:name w:val="Normal (Web)"/>
    <w:basedOn w:val="a"/>
    <w:uiPriority w:val="99"/>
    <w:semiHidden/>
    <w:unhideWhenUsed/>
    <w:rsid w:val="00F97DBB"/>
    <w:pPr>
      <w:widowControl/>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4">
    <w:name w:val="Revision"/>
    <w:hidden/>
    <w:uiPriority w:val="99"/>
    <w:semiHidden/>
    <w:rsid w:val="009017E6"/>
    <w:rPr>
      <w:rFonts w:ascii="ＭＳ 明朝" w:eastAsia="ＭＳ 明朝"/>
      <w:sz w:val="24"/>
    </w:rPr>
  </w:style>
  <w:style w:type="paragraph" w:customStyle="1" w:styleId="Default">
    <w:name w:val="Default"/>
    <w:rsid w:val="008E4B6D"/>
    <w:pPr>
      <w:widowControl w:val="0"/>
      <w:autoSpaceDE w:val="0"/>
      <w:autoSpaceDN w:val="0"/>
      <w:adjustRightInd w:val="0"/>
    </w:pPr>
    <w:rPr>
      <w:rFonts w:ascii="ＭＳ 明朝" w:eastAsia="ＭＳ 明朝" w:cs="ＭＳ 明朝"/>
      <w:color w:val="000000"/>
      <w:sz w:val="24"/>
      <w:szCs w:val="24"/>
    </w:rPr>
  </w:style>
  <w:style w:type="paragraph" w:styleId="af5">
    <w:name w:val="Note Heading"/>
    <w:basedOn w:val="a"/>
    <w:next w:val="a"/>
    <w:link w:val="af6"/>
    <w:uiPriority w:val="99"/>
    <w:unhideWhenUsed/>
    <w:rsid w:val="00D6212B"/>
    <w:pPr>
      <w:jc w:val="center"/>
    </w:pPr>
    <w:rPr>
      <w:szCs w:val="24"/>
    </w:rPr>
  </w:style>
  <w:style w:type="character" w:customStyle="1" w:styleId="af6">
    <w:name w:val="記 (文字)"/>
    <w:basedOn w:val="a0"/>
    <w:link w:val="af5"/>
    <w:uiPriority w:val="99"/>
    <w:rsid w:val="00D6212B"/>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87170">
      <w:bodyDiv w:val="1"/>
      <w:marLeft w:val="0"/>
      <w:marRight w:val="0"/>
      <w:marTop w:val="0"/>
      <w:marBottom w:val="0"/>
      <w:divBdr>
        <w:top w:val="none" w:sz="0" w:space="0" w:color="auto"/>
        <w:left w:val="none" w:sz="0" w:space="0" w:color="auto"/>
        <w:bottom w:val="none" w:sz="0" w:space="0" w:color="auto"/>
        <w:right w:val="none" w:sz="0" w:space="0" w:color="auto"/>
      </w:divBdr>
    </w:div>
    <w:div w:id="1640838067">
      <w:bodyDiv w:val="1"/>
      <w:marLeft w:val="0"/>
      <w:marRight w:val="0"/>
      <w:marTop w:val="0"/>
      <w:marBottom w:val="0"/>
      <w:divBdr>
        <w:top w:val="none" w:sz="0" w:space="0" w:color="auto"/>
        <w:left w:val="none" w:sz="0" w:space="0" w:color="auto"/>
        <w:bottom w:val="none" w:sz="0" w:space="0" w:color="auto"/>
        <w:right w:val="none" w:sz="0" w:space="0" w:color="auto"/>
      </w:divBdr>
    </w:div>
    <w:div w:id="18316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80B6-2231-403B-9289-E376EAAA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5</TotalTime>
  <Pages>3</Pages>
  <Words>1802</Words>
  <Characters>108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本部提起②_「2021男女平等推進の取り組み（案）」</vt:lpstr>
      <vt:lpstr>□□□□□□□□□□□□□□□□□□□□□□□□□□□□□□□□□□□□□□□□□□□□□□□□□□□□□□□□□□□□□□□□□□□□□□□□□□□□□□□□□□□□□□□□□□□□□□□□□□□□□□□□□□□□□□□□□□□□□□□□□□□□□□□</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本部提起②_「2021男女平等推進の取り組み（案）」</dc:title>
  <dc:creator>自治労本部用</dc:creator>
  <cp:lastModifiedBy>自治労本部用</cp:lastModifiedBy>
  <cp:revision>11</cp:revision>
  <cp:lastPrinted>2023-05-02T03:54:00Z</cp:lastPrinted>
  <dcterms:created xsi:type="dcterms:W3CDTF">2023-05-08T09:44:00Z</dcterms:created>
  <dcterms:modified xsi:type="dcterms:W3CDTF">2023-05-08T11:01:00Z</dcterms:modified>
</cp:coreProperties>
</file>