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1875B" w14:textId="4F4ACC3E" w:rsidR="00227E21" w:rsidRDefault="000650F7" w:rsidP="00F15058">
      <w:pPr>
        <w:ind w:left="296" w:hangingChars="100" w:hanging="296"/>
        <w:rPr>
          <w:sz w:val="30"/>
        </w:rPr>
      </w:pPr>
      <w:r w:rsidRPr="00227E21">
        <w:rPr>
          <w:noProof/>
          <w:sz w:val="30"/>
        </w:rPr>
        <mc:AlternateContent>
          <mc:Choice Requires="wps">
            <w:drawing>
              <wp:anchor distT="45720" distB="45720" distL="114300" distR="114300" simplePos="0" relativeHeight="251661312" behindDoc="1" locked="0" layoutInCell="1" allowOverlap="1" wp14:anchorId="6B9CF88B" wp14:editId="403152FC">
                <wp:simplePos x="0" y="0"/>
                <wp:positionH relativeFrom="column">
                  <wp:posOffset>1327865</wp:posOffset>
                </wp:positionH>
                <wp:positionV relativeFrom="paragraph">
                  <wp:posOffset>84991</wp:posOffset>
                </wp:positionV>
                <wp:extent cx="4083728" cy="586105"/>
                <wp:effectExtent l="0" t="0" r="12065" b="234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728" cy="586105"/>
                        </a:xfrm>
                        <a:prstGeom prst="rect">
                          <a:avLst/>
                        </a:prstGeom>
                        <a:solidFill>
                          <a:schemeClr val="bg1">
                            <a:lumMod val="75000"/>
                          </a:schemeClr>
                        </a:solidFill>
                        <a:ln w="9525">
                          <a:solidFill>
                            <a:srgbClr val="000000"/>
                          </a:solidFill>
                          <a:miter lim="800000"/>
                          <a:headEnd/>
                          <a:tailEnd/>
                        </a:ln>
                      </wps:spPr>
                      <wps:txbx>
                        <w:txbxContent>
                          <w:p w14:paraId="676F75B2" w14:textId="4CC23705" w:rsidR="00227E21" w:rsidRPr="00CF4C3B" w:rsidRDefault="00227E21" w:rsidP="000650F7">
                            <w:pPr>
                              <w:ind w:firstLineChars="150" w:firstLine="801"/>
                              <w:rPr>
                                <w:rFonts w:ascii="HGPｺﾞｼｯｸE" w:eastAsia="HGPｺﾞｼｯｸE" w:hAnsi="HGPｺﾞｼｯｸE"/>
                                <w:b/>
                                <w:sz w:val="48"/>
                                <w:szCs w:val="34"/>
                              </w:rPr>
                            </w:pPr>
                            <w:r w:rsidRPr="000650F7">
                              <w:rPr>
                                <w:rFonts w:ascii="HGPｺﾞｼｯｸE" w:eastAsia="HGPｺﾞｼｯｸE" w:hAnsi="HGPｺﾞｼｯｸE" w:hint="eastAsia"/>
                                <w:b/>
                                <w:spacing w:val="28"/>
                                <w:sz w:val="48"/>
                                <w:szCs w:val="34"/>
                                <w:fitText w:val="4780" w:id="-1172516608"/>
                              </w:rPr>
                              <w:t>当面の闘争方針</w:t>
                            </w:r>
                            <w:r w:rsidRPr="000650F7">
                              <w:rPr>
                                <w:rFonts w:ascii="HGPｺﾞｼｯｸE" w:eastAsia="HGPｺﾞｼｯｸE" w:hAnsi="HGPｺﾞｼｯｸE"/>
                                <w:b/>
                                <w:spacing w:val="28"/>
                                <w:sz w:val="48"/>
                                <w:szCs w:val="34"/>
                                <w:fitText w:val="4780" w:id="-1172516608"/>
                              </w:rPr>
                              <w:t>（案</w:t>
                            </w:r>
                            <w:r w:rsidRPr="000650F7">
                              <w:rPr>
                                <w:rFonts w:ascii="HGPｺﾞｼｯｸE" w:eastAsia="HGPｺﾞｼｯｸE" w:hAnsi="HGPｺﾞｼｯｸE"/>
                                <w:b/>
                                <w:spacing w:val="7"/>
                                <w:sz w:val="48"/>
                                <w:szCs w:val="34"/>
                                <w:fitText w:val="4780" w:id="-117251660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B9CF88B" id="_x0000_t202" coordsize="21600,21600" o:spt="202" path="m,l,21600r21600,l21600,xe">
                <v:stroke joinstyle="miter"/>
                <v:path gradientshapeok="t" o:connecttype="rect"/>
              </v:shapetype>
              <v:shape id="テキスト ボックス 2" o:spid="_x0000_s1026" type="#_x0000_t202" style="position:absolute;left:0;text-align:left;margin-left:104.55pt;margin-top:6.7pt;width:321.55pt;height:46.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" fillcolor="#bfbfbf [2412]">
                <v:textbox>
                  <w:txbxContent>
                    <w:p w14:paraId="676F75B2" w14:textId="4CC23705" w:rsidR="00227E21" w:rsidRPr="00CF4C3B" w:rsidRDefault="00227E21" w:rsidP="000650F7">
                      <w:pPr>
                        <w:ind w:firstLineChars="150" w:firstLine="801"/>
                        <w:rPr>
                          <w:rFonts w:ascii="HGPｺﾞｼｯｸE" w:eastAsia="HGPｺﾞｼｯｸE" w:hAnsi="HGPｺﾞｼｯｸE"/>
                          <w:b/>
                          <w:sz w:val="48"/>
                          <w:szCs w:val="34"/>
                        </w:rPr>
                      </w:pPr>
                      <w:r w:rsidRPr="000650F7">
                        <w:rPr>
                          <w:rFonts w:ascii="HGPｺﾞｼｯｸE" w:eastAsia="HGPｺﾞｼｯｸE" w:hAnsi="HGPｺﾞｼｯｸE" w:hint="eastAsia"/>
                          <w:b/>
                          <w:spacing w:val="28"/>
                          <w:sz w:val="48"/>
                          <w:szCs w:val="34"/>
                          <w:fitText w:val="4780" w:id="-1172516608"/>
                        </w:rPr>
                        <w:t>当面の闘争方針</w:t>
                      </w:r>
                      <w:r w:rsidRPr="000650F7">
                        <w:rPr>
                          <w:rFonts w:ascii="HGPｺﾞｼｯｸE" w:eastAsia="HGPｺﾞｼｯｸE" w:hAnsi="HGPｺﾞｼｯｸE"/>
                          <w:b/>
                          <w:spacing w:val="28"/>
                          <w:sz w:val="48"/>
                          <w:szCs w:val="34"/>
                          <w:fitText w:val="4780" w:id="-1172516608"/>
                        </w:rPr>
                        <w:t>（案</w:t>
                      </w:r>
                      <w:r w:rsidRPr="000650F7">
                        <w:rPr>
                          <w:rFonts w:ascii="HGPｺﾞｼｯｸE" w:eastAsia="HGPｺﾞｼｯｸE" w:hAnsi="HGPｺﾞｼｯｸE"/>
                          <w:b/>
                          <w:spacing w:val="7"/>
                          <w:sz w:val="48"/>
                          <w:szCs w:val="34"/>
                          <w:fitText w:val="4780" w:id="-1172516608"/>
                        </w:rPr>
                        <w:t>）</w:t>
                      </w:r>
                    </w:p>
                  </w:txbxContent>
                </v:textbox>
              </v:shape>
            </w:pict>
          </mc:Fallback>
        </mc:AlternateContent>
      </w:r>
      <w:r w:rsidRPr="002E2B02">
        <w:rPr>
          <w:noProof/>
          <w:sz w:val="30"/>
        </w:rPr>
        <mc:AlternateContent>
          <mc:Choice Requires="wps">
            <w:drawing>
              <wp:anchor distT="45720" distB="45720" distL="114300" distR="114300" simplePos="0" relativeHeight="251659264" behindDoc="0" locked="0" layoutInCell="1" allowOverlap="1" wp14:anchorId="22BF540D" wp14:editId="2F4865F9">
                <wp:simplePos x="0" y="0"/>
                <wp:positionH relativeFrom="column">
                  <wp:posOffset>190308</wp:posOffset>
                </wp:positionH>
                <wp:positionV relativeFrom="paragraph">
                  <wp:posOffset>132092</wp:posOffset>
                </wp:positionV>
                <wp:extent cx="1495425" cy="496957"/>
                <wp:effectExtent l="0" t="0" r="28575"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96957"/>
                        </a:xfrm>
                        <a:prstGeom prst="rect">
                          <a:avLst/>
                        </a:prstGeom>
                        <a:solidFill>
                          <a:schemeClr val="bg1"/>
                        </a:solidFill>
                        <a:ln w="9525">
                          <a:solidFill>
                            <a:srgbClr val="000000"/>
                          </a:solidFill>
                          <a:miter lim="800000"/>
                          <a:headEnd/>
                          <a:tailEnd/>
                        </a:ln>
                      </wps:spPr>
                      <wps:txbx>
                        <w:txbxContent>
                          <w:p w14:paraId="0A6D6E2C" w14:textId="2ADEC60A" w:rsidR="002E2B02" w:rsidRPr="00CF4C3B" w:rsidRDefault="00227E21">
                            <w:pPr>
                              <w:rPr>
                                <w:rFonts w:asciiTheme="minorEastAsia" w:eastAsiaTheme="minorEastAsia" w:hAnsiTheme="minorEastAsia"/>
                                <w:b/>
                                <w:sz w:val="40"/>
                                <w:szCs w:val="28"/>
                              </w:rPr>
                            </w:pPr>
                            <w:r w:rsidRPr="00CF4C3B">
                              <w:rPr>
                                <w:rFonts w:asciiTheme="minorEastAsia" w:eastAsiaTheme="minorEastAsia" w:hAnsiTheme="minorEastAsia" w:hint="eastAsia"/>
                                <w:b/>
                                <w:sz w:val="40"/>
                                <w:szCs w:val="28"/>
                              </w:rPr>
                              <w:t>議案</w:t>
                            </w:r>
                            <w:r w:rsidR="002E2B02" w:rsidRPr="00CF4C3B">
                              <w:rPr>
                                <w:rFonts w:asciiTheme="minorEastAsia" w:eastAsiaTheme="minorEastAsia" w:hAnsiTheme="minorEastAsia" w:hint="eastAsia"/>
                                <w:b/>
                                <w:sz w:val="40"/>
                                <w:szCs w:val="28"/>
                              </w:rPr>
                              <w:t>第</w:t>
                            </w:r>
                            <w:r w:rsidRPr="00CF4C3B">
                              <w:rPr>
                                <w:rFonts w:asciiTheme="minorEastAsia" w:eastAsiaTheme="minorEastAsia" w:hAnsiTheme="minorEastAsia" w:hint="eastAsia"/>
                                <w:b/>
                                <w:sz w:val="40"/>
                                <w:szCs w:val="28"/>
                              </w:rPr>
                              <w:t>２</w:t>
                            </w:r>
                            <w:r w:rsidR="002E2B02" w:rsidRPr="00CF4C3B">
                              <w:rPr>
                                <w:rFonts w:asciiTheme="minorEastAsia" w:eastAsiaTheme="minorEastAsia" w:hAnsiTheme="minorEastAsia" w:hint="eastAsia"/>
                                <w:b/>
                                <w:sz w:val="40"/>
                                <w:szCs w:val="28"/>
                              </w:rPr>
                              <w:t>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BF540D" id="_x0000_s1027" type="#_x0000_t202" style="position:absolute;left:0;text-align:left;margin-left:15pt;margin-top:10.4pt;width:117.75pt;height:3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" fillcolor="white [3212]">
                <v:textbox>
                  <w:txbxContent>
                    <w:p w14:paraId="0A6D6E2C" w14:textId="2ADEC60A" w:rsidR="002E2B02" w:rsidRPr="00CF4C3B" w:rsidRDefault="00227E21">
                      <w:pPr>
                        <w:rPr>
                          <w:rFonts w:asciiTheme="minorEastAsia" w:eastAsiaTheme="minorEastAsia" w:hAnsiTheme="minorEastAsia"/>
                          <w:b/>
                          <w:sz w:val="40"/>
                          <w:szCs w:val="28"/>
                        </w:rPr>
                      </w:pPr>
                      <w:r w:rsidRPr="00CF4C3B">
                        <w:rPr>
                          <w:rFonts w:asciiTheme="minorEastAsia" w:eastAsiaTheme="minorEastAsia" w:hAnsiTheme="minorEastAsia" w:hint="eastAsia"/>
                          <w:b/>
                          <w:sz w:val="40"/>
                          <w:szCs w:val="28"/>
                        </w:rPr>
                        <w:t>議案</w:t>
                      </w:r>
                      <w:r w:rsidR="002E2B02" w:rsidRPr="00CF4C3B">
                        <w:rPr>
                          <w:rFonts w:asciiTheme="minorEastAsia" w:eastAsiaTheme="minorEastAsia" w:hAnsiTheme="minorEastAsia" w:hint="eastAsia"/>
                          <w:b/>
                          <w:sz w:val="40"/>
                          <w:szCs w:val="28"/>
                        </w:rPr>
                        <w:t>第</w:t>
                      </w:r>
                      <w:r w:rsidRPr="00CF4C3B">
                        <w:rPr>
                          <w:rFonts w:asciiTheme="minorEastAsia" w:eastAsiaTheme="minorEastAsia" w:hAnsiTheme="minorEastAsia" w:hint="eastAsia"/>
                          <w:b/>
                          <w:sz w:val="40"/>
                          <w:szCs w:val="28"/>
                        </w:rPr>
                        <w:t>２</w:t>
                      </w:r>
                      <w:r w:rsidR="002E2B02" w:rsidRPr="00CF4C3B">
                        <w:rPr>
                          <w:rFonts w:asciiTheme="minorEastAsia" w:eastAsiaTheme="minorEastAsia" w:hAnsiTheme="minorEastAsia" w:hint="eastAsia"/>
                          <w:b/>
                          <w:sz w:val="40"/>
                          <w:szCs w:val="28"/>
                        </w:rPr>
                        <w:t>号</w:t>
                      </w:r>
                    </w:p>
                  </w:txbxContent>
                </v:textbox>
              </v:shape>
            </w:pict>
          </mc:Fallback>
        </mc:AlternateContent>
      </w:r>
      <w:r w:rsidR="00F15058" w:rsidRPr="00B65211">
        <w:rPr>
          <w:sz w:val="30"/>
        </w:rPr>
        <w:t xml:space="preserve">　　</w:t>
      </w:r>
      <w:bookmarkStart w:id="0" w:name="_GoBack"/>
      <w:bookmarkEnd w:id="0"/>
    </w:p>
    <w:p w14:paraId="50C576F2" w14:textId="53C6C1F8" w:rsidR="00227E21" w:rsidRPr="00094319" w:rsidRDefault="00227E21" w:rsidP="00F15058">
      <w:pPr>
        <w:ind w:left="216" w:hangingChars="100" w:hanging="216"/>
      </w:pPr>
    </w:p>
    <w:p w14:paraId="30FB6A10" w14:textId="77777777" w:rsidR="00227E21" w:rsidRPr="00094319" w:rsidRDefault="00227E21" w:rsidP="00F15058">
      <w:pPr>
        <w:ind w:left="216" w:hangingChars="100" w:hanging="216"/>
      </w:pPr>
    </w:p>
    <w:p w14:paraId="3B8BB711" w14:textId="25D0A7E3" w:rsidR="00F15058" w:rsidRPr="00B65211" w:rsidRDefault="00F15058" w:rsidP="00227E21">
      <w:pPr>
        <w:ind w:leftChars="100" w:left="216" w:firstLineChars="100" w:firstLine="296"/>
        <w:rPr>
          <w:sz w:val="30"/>
        </w:rPr>
      </w:pPr>
      <w:r w:rsidRPr="00B65211">
        <w:rPr>
          <w:rFonts w:hint="eastAsia"/>
          <w:sz w:val="30"/>
        </w:rPr>
        <w:t>1.　若干の経過と情勢</w:t>
      </w:r>
    </w:p>
    <w:p w14:paraId="79FAD313" w14:textId="77777777" w:rsidR="00F15058" w:rsidRPr="00B65211" w:rsidRDefault="00F15058" w:rsidP="00F15058">
      <w:pPr>
        <w:ind w:left="216" w:hangingChars="100" w:hanging="216"/>
      </w:pPr>
    </w:p>
    <w:p w14:paraId="2680802E" w14:textId="77777777" w:rsidR="00F15058" w:rsidRPr="00B65211" w:rsidRDefault="00F15058" w:rsidP="00F15058">
      <w:pPr>
        <w:ind w:left="216" w:hangingChars="100" w:hanging="216"/>
        <w:sectPr w:rsidR="00F15058" w:rsidRPr="00B65211" w:rsidSect="000650F7">
          <w:footerReference w:type="default" r:id="rId8"/>
          <w:footerReference w:type="first" r:id="rId9"/>
          <w:type w:val="continuous"/>
          <w:pgSz w:w="11906" w:h="16838" w:code="9"/>
          <w:pgMar w:top="1418" w:right="1418" w:bottom="1418" w:left="1418" w:header="851" w:footer="726" w:gutter="0"/>
          <w:cols w:space="480"/>
          <w:titlePg/>
          <w:docGrid w:type="linesAndChars" w:linePitch="333" w:charSpace="-829"/>
        </w:sectPr>
      </w:pPr>
    </w:p>
    <w:p w14:paraId="2AC23D5A" w14:textId="77777777" w:rsidR="00F15058" w:rsidRPr="00B65211" w:rsidRDefault="00F15058" w:rsidP="00F15058">
      <w:pPr>
        <w:ind w:left="220" w:hangingChars="100" w:hanging="220"/>
        <w:rPr>
          <w:rFonts w:asciiTheme="majorEastAsia" w:eastAsiaTheme="majorEastAsia" w:hAnsiTheme="majorEastAsia"/>
        </w:rPr>
      </w:pPr>
      <w:r w:rsidRPr="00B65211">
        <w:rPr>
          <w:rFonts w:asciiTheme="majorEastAsia" w:eastAsiaTheme="majorEastAsia" w:hAnsiTheme="majorEastAsia" w:hint="eastAsia"/>
        </w:rPr>
        <w:t>【政治をめぐる情勢】</w:t>
      </w:r>
    </w:p>
    <w:p w14:paraId="78B87AF6" w14:textId="3A2F1169" w:rsidR="00F15058" w:rsidRPr="00B65211" w:rsidRDefault="00F15058" w:rsidP="00F15058">
      <w:pPr>
        <w:ind w:left="220" w:hangingChars="100" w:hanging="220"/>
        <w:rPr>
          <w:rFonts w:asciiTheme="minorEastAsia" w:eastAsiaTheme="minorEastAsia" w:hAnsiTheme="minorEastAsia"/>
        </w:rPr>
      </w:pPr>
      <w:r w:rsidRPr="00B65211">
        <w:rPr>
          <w:rFonts w:asciiTheme="minorEastAsia" w:eastAsiaTheme="minorEastAsia" w:hAnsiTheme="minorEastAsia" w:hint="eastAsia"/>
        </w:rPr>
        <w:t>1.　第211回通常国会では、防衛財源確保法やＧＸ電源法、改正入管難民法</w:t>
      </w:r>
      <w:r>
        <w:rPr>
          <w:rFonts w:asciiTheme="minorEastAsia" w:eastAsiaTheme="minorEastAsia" w:hAnsiTheme="minorEastAsia" w:hint="eastAsia"/>
        </w:rPr>
        <w:t>、マイナンバー関連法、ＬＧＢＴ理解増進法</w:t>
      </w:r>
      <w:r w:rsidRPr="00B65211">
        <w:rPr>
          <w:rFonts w:asciiTheme="minorEastAsia" w:eastAsiaTheme="minorEastAsia" w:hAnsiTheme="minorEastAsia" w:hint="eastAsia"/>
        </w:rPr>
        <w:t>など、</w:t>
      </w:r>
      <w:r>
        <w:rPr>
          <w:rFonts w:asciiTheme="minorEastAsia" w:eastAsiaTheme="minorEastAsia" w:hAnsiTheme="minorEastAsia" w:hint="eastAsia"/>
        </w:rPr>
        <w:t>数々の問題ある法案が成立しました。</w:t>
      </w:r>
      <w:r w:rsidRPr="00B65211">
        <w:rPr>
          <w:rFonts w:asciiTheme="minorEastAsia" w:eastAsiaTheme="minorEastAsia" w:hAnsiTheme="minorEastAsia" w:hint="eastAsia"/>
        </w:rPr>
        <w:t>岸田首相は、閉会後の記者会見</w:t>
      </w:r>
      <w:r>
        <w:rPr>
          <w:rFonts w:asciiTheme="minorEastAsia" w:eastAsiaTheme="minorEastAsia" w:hAnsiTheme="minorEastAsia" w:hint="eastAsia"/>
        </w:rPr>
        <w:t>で</w:t>
      </w:r>
      <w:r w:rsidRPr="00B65211">
        <w:rPr>
          <w:rFonts w:asciiTheme="minorEastAsia" w:eastAsiaTheme="minorEastAsia" w:hAnsiTheme="minorEastAsia" w:hint="eastAsia"/>
        </w:rPr>
        <w:t>内閣提出法案の成立率が97％となったと成果を強調し</w:t>
      </w:r>
      <w:r>
        <w:rPr>
          <w:rFonts w:asciiTheme="minorEastAsia" w:eastAsiaTheme="minorEastAsia" w:hAnsiTheme="minorEastAsia" w:hint="eastAsia"/>
        </w:rPr>
        <w:t>ましたが</w:t>
      </w:r>
      <w:r w:rsidRPr="00B65211">
        <w:rPr>
          <w:rFonts w:asciiTheme="minorEastAsia" w:eastAsiaTheme="minorEastAsia" w:hAnsiTheme="minorEastAsia" w:hint="eastAsia"/>
        </w:rPr>
        <w:t>、国会審議は施政方針演説で語った「国民の前で正々堂々議論する」</w:t>
      </w:r>
      <w:r>
        <w:rPr>
          <w:rFonts w:asciiTheme="minorEastAsia" w:eastAsiaTheme="minorEastAsia" w:hAnsiTheme="minorEastAsia" w:hint="eastAsia"/>
        </w:rPr>
        <w:t>という姿勢からは</w:t>
      </w:r>
      <w:r w:rsidRPr="00B65211">
        <w:rPr>
          <w:rFonts w:asciiTheme="minorEastAsia" w:eastAsiaTheme="minorEastAsia" w:hAnsiTheme="minorEastAsia" w:hint="eastAsia"/>
        </w:rPr>
        <w:t>程遠</w:t>
      </w:r>
      <w:r>
        <w:rPr>
          <w:rFonts w:asciiTheme="minorEastAsia" w:eastAsiaTheme="minorEastAsia" w:hAnsiTheme="minorEastAsia" w:hint="eastAsia"/>
        </w:rPr>
        <w:t>いものでした。</w:t>
      </w:r>
      <w:r w:rsidRPr="007C51DE">
        <w:rPr>
          <w:rFonts w:asciiTheme="minorEastAsia" w:eastAsiaTheme="minorEastAsia" w:hAnsiTheme="minorEastAsia" w:hint="eastAsia"/>
        </w:rPr>
        <w:t>国民が抱く疑問や不安</w:t>
      </w:r>
      <w:r>
        <w:rPr>
          <w:rFonts w:asciiTheme="minorEastAsia" w:eastAsiaTheme="minorEastAsia" w:hAnsiTheme="minorEastAsia" w:hint="eastAsia"/>
        </w:rPr>
        <w:t>、立憲民主党など野党から指摘された問題点に対し、首相</w:t>
      </w:r>
      <w:r w:rsidRPr="00B65211">
        <w:rPr>
          <w:rFonts w:asciiTheme="minorEastAsia" w:eastAsiaTheme="minorEastAsia" w:hAnsiTheme="minorEastAsia" w:hint="eastAsia"/>
        </w:rPr>
        <w:t>自ら</w:t>
      </w:r>
      <w:r>
        <w:rPr>
          <w:rFonts w:asciiTheme="minorEastAsia" w:eastAsiaTheme="minorEastAsia" w:hAnsiTheme="minorEastAsia" w:hint="eastAsia"/>
        </w:rPr>
        <w:t>が</w:t>
      </w:r>
      <w:r w:rsidRPr="00B65211">
        <w:rPr>
          <w:rFonts w:asciiTheme="minorEastAsia" w:eastAsiaTheme="minorEastAsia" w:hAnsiTheme="minorEastAsia" w:hint="eastAsia"/>
        </w:rPr>
        <w:t>説明責任を果たさず、十分な国会審議もないままに、戦後の安全保障政策や東日本大震災以降の原発政策など、国の根幹に関わる政策を次々と転換していることは極めて問題と</w:t>
      </w:r>
      <w:r>
        <w:rPr>
          <w:rFonts w:asciiTheme="minorEastAsia" w:eastAsiaTheme="minorEastAsia" w:hAnsiTheme="minorEastAsia" w:hint="eastAsia"/>
        </w:rPr>
        <w:t>い</w:t>
      </w:r>
      <w:r w:rsidRPr="00B65211">
        <w:rPr>
          <w:rFonts w:asciiTheme="minorEastAsia" w:eastAsiaTheme="minorEastAsia" w:hAnsiTheme="minorEastAsia" w:hint="eastAsia"/>
        </w:rPr>
        <w:t>わざるを得ません。</w:t>
      </w:r>
    </w:p>
    <w:p w14:paraId="58522454" w14:textId="30F7F954" w:rsidR="00F15058" w:rsidRPr="00B65211" w:rsidRDefault="00F15058" w:rsidP="00F15058">
      <w:pPr>
        <w:ind w:left="220" w:hangingChars="100" w:hanging="220"/>
        <w:rPr>
          <w:rFonts w:asciiTheme="minorEastAsia" w:eastAsiaTheme="minorEastAsia" w:hAnsiTheme="minorEastAsia"/>
        </w:rPr>
      </w:pPr>
      <w:r w:rsidRPr="00B65211">
        <w:rPr>
          <w:rFonts w:asciiTheme="minorEastAsia" w:eastAsiaTheme="minorEastAsia" w:hAnsiTheme="minorEastAsia" w:hint="eastAsia"/>
        </w:rPr>
        <w:t>2.　政府</w:t>
      </w:r>
      <w:r>
        <w:rPr>
          <w:rFonts w:asciiTheme="minorEastAsia" w:eastAsiaTheme="minorEastAsia" w:hAnsiTheme="minorEastAsia" w:hint="eastAsia"/>
        </w:rPr>
        <w:t>・与党</w:t>
      </w:r>
      <w:r w:rsidRPr="00B65211">
        <w:rPr>
          <w:rFonts w:asciiTheme="minorEastAsia" w:eastAsiaTheme="minorEastAsia" w:hAnsiTheme="minorEastAsia" w:hint="eastAsia"/>
        </w:rPr>
        <w:t>は、情報漏洩のリスクなど諸課題を置き去りにしたまま、来年秋の現行健康保険証の廃止や利用拡大を盛り込んだマイナンバー関連法案の成立を強行しました。他人の情報が紐づけられるトラブルなどが続出し、国会でも多くの問題が指摘されていたにも関わらず、法案成立を強行したことは極めて問題です。法案成立後、政府は「マイナンバー情報総点検本部」を立ち上げ、秋までに総点検するとしていますが、膨大な作業を、自治体や地方公務員共済組合、健康保険組合などの職員に強いることとなっています。</w:t>
      </w:r>
    </w:p>
    <w:p w14:paraId="2FA0E286" w14:textId="3424E5BB" w:rsidR="000B046F" w:rsidRDefault="000B046F" w:rsidP="000B046F">
      <w:pPr>
        <w:ind w:left="220" w:hangingChars="100" w:hanging="220"/>
        <w:rPr>
          <w:rFonts w:asciiTheme="minorEastAsia" w:eastAsiaTheme="minorEastAsia" w:hAnsiTheme="minorEastAsia"/>
        </w:rPr>
      </w:pPr>
      <w:r w:rsidRPr="00B65211">
        <w:rPr>
          <w:rFonts w:asciiTheme="minorEastAsia" w:eastAsiaTheme="minorEastAsia" w:hAnsiTheme="minorEastAsia" w:hint="eastAsia"/>
        </w:rPr>
        <w:t xml:space="preserve">　　次々に起こる問題に制度への信頼は大きく揺らぎ、国民の不信感は日々高まっています。</w:t>
      </w:r>
      <w:r w:rsidRPr="00C449F6">
        <w:rPr>
          <w:rFonts w:asciiTheme="minorEastAsia" w:eastAsiaTheme="minorEastAsia" w:hAnsiTheme="minorEastAsia" w:hint="eastAsia"/>
        </w:rPr>
        <w:t>とくに見直しを求める声が大きい現行保険証の廃止について、政府・与党は、廃止時期の延期等の判断は先送りし、マイナ保険証の未取得者に発行する「資格確認書」を、申請を待たずに保険者の職権で交付を可能とする、有効期間を５年以内に延長するなど運用を見直すとしていますが、これにより制度に対する国民の不信・不安が根本から払拭されるかは疑問です。</w:t>
      </w:r>
    </w:p>
    <w:p w14:paraId="4A1EFB08" w14:textId="77777777" w:rsidR="000B046F" w:rsidRPr="00B65211" w:rsidRDefault="000B046F" w:rsidP="000B046F">
      <w:pPr>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Pr="00B65211">
        <w:rPr>
          <w:rFonts w:asciiTheme="minorEastAsia" w:eastAsiaTheme="minorEastAsia" w:hAnsiTheme="minorEastAsia" w:hint="eastAsia"/>
        </w:rPr>
        <w:t>バラマキともいえるマイナポイント付与と、健康保険証の廃止により、本来任意であるはずの取得を半ば強制することによって、ひたすらカードの取得率の向上をはかってきた政府ですが、今一度立ち止まって、見直すことが強く求められています。</w:t>
      </w:r>
    </w:p>
    <w:p w14:paraId="162984C8" w14:textId="63C91CA8" w:rsidR="00F15058" w:rsidRDefault="00F15058" w:rsidP="00F15058">
      <w:pPr>
        <w:ind w:left="220" w:hangingChars="100" w:hanging="220"/>
        <w:rPr>
          <w:rFonts w:asciiTheme="minorEastAsia" w:eastAsiaTheme="minorEastAsia" w:hAnsiTheme="minorEastAsia"/>
        </w:rPr>
      </w:pPr>
      <w:r w:rsidRPr="00B65211">
        <w:rPr>
          <w:rFonts w:asciiTheme="minorEastAsia" w:eastAsiaTheme="minorEastAsia" w:hAnsiTheme="minorEastAsia" w:hint="eastAsia"/>
        </w:rPr>
        <w:t>3.　政府は６月16日に「経済財政運営と改革の基本方針」（骨太の方針2023）を閣議決定しましたが、重要政策に必要となる肝心の財源問題は先送りにされました。防衛費の大幅増額の財源となる増税の実施時期をさらに後ろ倒しにし、最重点政策と位置づけた「異次元の少子化対策」の財源確保策も年末に示すとしていますが、解散総選挙も見据え、その環境整備のために国民の反発の強い財源論を後ろ倒しにする岸田政権の姿勢は極めて問題です。一方で、具体は示されていないものの、財源確保のため歳出改革を進めることが強調されていることから、今後の動向について注視する必要があります。</w:t>
      </w:r>
    </w:p>
    <w:p w14:paraId="6B25779D" w14:textId="6752E994" w:rsidR="0001123A" w:rsidRPr="0058661B" w:rsidRDefault="00961BBD" w:rsidP="00724DE6">
      <w:pPr>
        <w:ind w:left="220" w:hangingChars="100" w:hanging="220"/>
        <w:rPr>
          <w:szCs w:val="21"/>
        </w:rPr>
      </w:pPr>
      <w:r w:rsidRPr="0058661B">
        <w:rPr>
          <w:rFonts w:asciiTheme="minorEastAsia" w:eastAsiaTheme="minorEastAsia" w:hAnsiTheme="minorEastAsia" w:hint="eastAsia"/>
        </w:rPr>
        <w:t>4.</w:t>
      </w:r>
      <w:r w:rsidR="0001123A" w:rsidRPr="0058661B">
        <w:rPr>
          <w:rFonts w:asciiTheme="minorEastAsia" w:eastAsiaTheme="minorEastAsia" w:hAnsiTheme="minorEastAsia" w:hint="eastAsia"/>
        </w:rPr>
        <w:t xml:space="preserve">　</w:t>
      </w:r>
      <w:r w:rsidR="00724DE6" w:rsidRPr="0058661B">
        <w:rPr>
          <w:rFonts w:asciiTheme="minorEastAsia" w:eastAsiaTheme="minorEastAsia" w:hAnsiTheme="minorEastAsia" w:hint="eastAsia"/>
        </w:rPr>
        <w:t>政府・東京電力は</w:t>
      </w:r>
      <w:r w:rsidRPr="0058661B">
        <w:rPr>
          <w:rFonts w:asciiTheme="minorEastAsia" w:eastAsiaTheme="minorEastAsia" w:hAnsiTheme="minorEastAsia" w:hint="eastAsia"/>
        </w:rPr>
        <w:t>８月24日、東京電力福島第一原子力発電所敷地内に溜まり続けるトリチウム汚染水</w:t>
      </w:r>
      <w:r w:rsidR="00724DE6" w:rsidRPr="0058661B">
        <w:rPr>
          <w:rFonts w:asciiTheme="minorEastAsia" w:eastAsiaTheme="minorEastAsia" w:hAnsiTheme="minorEastAsia" w:hint="eastAsia"/>
        </w:rPr>
        <w:t>の</w:t>
      </w:r>
      <w:r w:rsidRPr="0058661B">
        <w:rPr>
          <w:rFonts w:asciiTheme="minorEastAsia" w:eastAsiaTheme="minorEastAsia" w:hAnsiTheme="minorEastAsia" w:hint="eastAsia"/>
        </w:rPr>
        <w:t>海洋放出</w:t>
      </w:r>
      <w:r w:rsidR="00724DE6" w:rsidRPr="0058661B">
        <w:rPr>
          <w:rFonts w:asciiTheme="minorEastAsia" w:eastAsiaTheme="minorEastAsia" w:hAnsiTheme="minorEastAsia" w:hint="eastAsia"/>
        </w:rPr>
        <w:t>を開始しました</w:t>
      </w:r>
      <w:r w:rsidRPr="0058661B">
        <w:rPr>
          <w:rFonts w:asciiTheme="minorEastAsia" w:eastAsiaTheme="minorEastAsia" w:hAnsiTheme="minorEastAsia" w:hint="eastAsia"/>
        </w:rPr>
        <w:t>。岸田首相は、</w:t>
      </w:r>
      <w:r w:rsidR="00724DE6" w:rsidRPr="0058661B">
        <w:rPr>
          <w:rFonts w:asciiTheme="minorEastAsia" w:eastAsiaTheme="minorEastAsia" w:hAnsiTheme="minorEastAsia" w:hint="eastAsia"/>
        </w:rPr>
        <w:t>放出に際し</w:t>
      </w:r>
      <w:r w:rsidRPr="0058661B">
        <w:rPr>
          <w:rFonts w:asciiTheme="minorEastAsia" w:eastAsiaTheme="minorEastAsia" w:hAnsiTheme="minorEastAsia" w:hint="eastAsia"/>
        </w:rPr>
        <w:t>「一定の理解を得た」としていますが、</w:t>
      </w:r>
      <w:r w:rsidR="0001123A" w:rsidRPr="0058661B">
        <w:rPr>
          <w:szCs w:val="21"/>
        </w:rPr>
        <w:t>漁業関係者をはじめ、反対及び慎重な対応を求める世論は依然として多く、「関係者の理解なしにはいかなる処分も行わない」との約束を反故にするもので</w:t>
      </w:r>
      <w:r w:rsidR="00724DE6" w:rsidRPr="0058661B">
        <w:rPr>
          <w:rFonts w:hint="eastAsia"/>
          <w:szCs w:val="21"/>
        </w:rPr>
        <w:t>す。</w:t>
      </w:r>
      <w:r w:rsidR="0001123A" w:rsidRPr="0058661B">
        <w:rPr>
          <w:szCs w:val="21"/>
        </w:rPr>
        <w:t>また、生活再建や風評被害からの脱却に懸命に取り組んできた被災地・被災者の思いを踏みにじるもので</w:t>
      </w:r>
      <w:r w:rsidR="0001123A" w:rsidRPr="0058661B">
        <w:rPr>
          <w:rFonts w:hint="eastAsia"/>
          <w:szCs w:val="21"/>
        </w:rPr>
        <w:t>あり、到底許せません。</w:t>
      </w:r>
    </w:p>
    <w:p w14:paraId="51D7A4ED" w14:textId="1E98ACA3" w:rsidR="00F15058" w:rsidRPr="00B65211" w:rsidRDefault="00924216" w:rsidP="00F15058">
      <w:pPr>
        <w:ind w:left="220" w:hangingChars="100" w:hanging="220"/>
        <w:rPr>
          <w:rFonts w:asciiTheme="minorEastAsia" w:eastAsiaTheme="minorEastAsia" w:hAnsiTheme="minorEastAsia"/>
        </w:rPr>
      </w:pPr>
      <w:r w:rsidRPr="0058661B">
        <w:rPr>
          <w:rFonts w:asciiTheme="minorEastAsia" w:eastAsiaTheme="minorEastAsia" w:hAnsiTheme="minorEastAsia" w:hint="eastAsia"/>
        </w:rPr>
        <w:t>5</w:t>
      </w:r>
      <w:r w:rsidR="00F15058" w:rsidRPr="0058661B">
        <w:rPr>
          <w:rFonts w:asciiTheme="minorEastAsia" w:eastAsiaTheme="minorEastAsia" w:hAnsiTheme="minorEastAsia" w:hint="eastAsia"/>
        </w:rPr>
        <w:t>.</w:t>
      </w:r>
      <w:r w:rsidR="00F15058" w:rsidRPr="00B65211">
        <w:rPr>
          <w:rFonts w:asciiTheme="minorEastAsia" w:eastAsiaTheme="minorEastAsia" w:hAnsiTheme="minorEastAsia" w:hint="eastAsia"/>
        </w:rPr>
        <w:t xml:space="preserve">　今後、先送りにされた防衛や少子化の財源議論のほか、物価高対策など生活に直結する課題が山積する中、自民党の数の力による乱暴な国会運営を許さないためにも、強い野党の存在が必要です。その中心となるべきは野党第一党である立憲民主党ですが、議員立法</w:t>
      </w:r>
      <w:r w:rsidR="00F15058" w:rsidRPr="00B65211">
        <w:rPr>
          <w:rFonts w:asciiTheme="minorEastAsia" w:eastAsiaTheme="minorEastAsia" w:hAnsiTheme="minorEastAsia" w:hint="eastAsia"/>
        </w:rPr>
        <w:lastRenderedPageBreak/>
        <w:t>や政策提案を行っているものの、政権の疑惑追及や批判ばかりが報道され、こうしたことも背景として支持率も低迷しています。</w:t>
      </w:r>
    </w:p>
    <w:p w14:paraId="58DF01BF" w14:textId="1165E1C8" w:rsidR="00F15058" w:rsidRPr="00B65211" w:rsidRDefault="00F15058" w:rsidP="00F15058">
      <w:pPr>
        <w:ind w:left="220" w:hangingChars="100" w:hanging="220"/>
        <w:rPr>
          <w:rFonts w:asciiTheme="minorEastAsia" w:eastAsiaTheme="minorEastAsia" w:hAnsiTheme="minorEastAsia"/>
        </w:rPr>
      </w:pPr>
      <w:r w:rsidRPr="00B65211">
        <w:rPr>
          <w:rFonts w:asciiTheme="minorEastAsia" w:eastAsiaTheme="minorEastAsia" w:hAnsiTheme="minorEastAsia" w:hint="eastAsia"/>
        </w:rPr>
        <w:t xml:space="preserve">　　</w:t>
      </w:r>
      <w:r>
        <w:rPr>
          <w:rFonts w:asciiTheme="minorEastAsia" w:eastAsiaTheme="minorEastAsia" w:hAnsiTheme="minorEastAsia" w:hint="eastAsia"/>
        </w:rPr>
        <w:t>早ければ</w:t>
      </w:r>
      <w:r w:rsidRPr="00B65211">
        <w:rPr>
          <w:rFonts w:asciiTheme="minorEastAsia" w:eastAsiaTheme="minorEastAsia" w:hAnsiTheme="minorEastAsia" w:hint="eastAsia"/>
        </w:rPr>
        <w:t>秋にも解散総選挙が行われる可能性が取り沙汰されていますが、立憲民主党には、国会での政策論争を通じて存在感を高めるとともに、雇用、経済</w:t>
      </w:r>
      <w:r>
        <w:rPr>
          <w:rFonts w:asciiTheme="minorEastAsia" w:eastAsiaTheme="minorEastAsia" w:hAnsiTheme="minorEastAsia" w:hint="eastAsia"/>
        </w:rPr>
        <w:t>等の</w:t>
      </w:r>
      <w:r w:rsidRPr="00B65211">
        <w:rPr>
          <w:rFonts w:asciiTheme="minorEastAsia" w:eastAsiaTheme="minorEastAsia" w:hAnsiTheme="minorEastAsia" w:hint="eastAsia"/>
        </w:rPr>
        <w:t>国民・生活者の視点に立った実効性ある政策を前面に押し出し</w:t>
      </w:r>
      <w:r>
        <w:rPr>
          <w:rFonts w:asciiTheme="minorEastAsia" w:eastAsiaTheme="minorEastAsia" w:hAnsiTheme="minorEastAsia" w:hint="eastAsia"/>
        </w:rPr>
        <w:t>、セーフティネットとしての公共サービスの充実等の他党との政策の違いを積極的に</w:t>
      </w:r>
      <w:r w:rsidRPr="00B65211">
        <w:rPr>
          <w:rFonts w:asciiTheme="minorEastAsia" w:eastAsiaTheme="minorEastAsia" w:hAnsiTheme="minorEastAsia" w:hint="eastAsia"/>
        </w:rPr>
        <w:t>世論にアピールするなど、党勢回復にむけ取り組むことが求められています。</w:t>
      </w:r>
    </w:p>
    <w:p w14:paraId="7E52DA91" w14:textId="77777777" w:rsidR="00F15058" w:rsidRPr="00B65211" w:rsidRDefault="00F15058" w:rsidP="00F15058">
      <w:pPr>
        <w:ind w:left="220" w:hangingChars="100" w:hanging="220"/>
        <w:rPr>
          <w:rFonts w:asciiTheme="minorEastAsia" w:eastAsiaTheme="minorEastAsia" w:hAnsiTheme="minorEastAsia"/>
        </w:rPr>
      </w:pPr>
      <w:r w:rsidRPr="00B65211">
        <w:rPr>
          <w:rFonts w:asciiTheme="minorEastAsia" w:eastAsiaTheme="minorEastAsia" w:hAnsiTheme="minorEastAsia" w:hint="eastAsia"/>
        </w:rPr>
        <w:t xml:space="preserve">　　あわせて、今後、憲法改正議論が本格化することが想定されますが、とくに衆院憲法審査会では、自民党、日本維新の会などの改憲勢力が憲法９条改正に前のめりになっています。改憲勢力による数の暴挙を阻止するためにも、次期衆院選は重要な意味を持ちます。立憲民主党には、安全保障や憲法などについて自民党や他の野党との違いを明らかにしつつ、あるべき国のあり方を明確に示すことを求めるとともに、自治労としても「中道・リベラル」勢力の結集をめざし取り組みを進める必要があります。</w:t>
      </w:r>
    </w:p>
    <w:p w14:paraId="4B97F93E" w14:textId="77777777" w:rsidR="00F15058" w:rsidRPr="00B65211" w:rsidRDefault="00F15058" w:rsidP="00F15058">
      <w:pPr>
        <w:ind w:left="220" w:hangingChars="100" w:hanging="220"/>
        <w:rPr>
          <w:rFonts w:asciiTheme="minorEastAsia" w:eastAsiaTheme="minorEastAsia" w:hAnsiTheme="minorEastAsia"/>
        </w:rPr>
        <w:sectPr w:rsidR="00F15058" w:rsidRPr="00B65211" w:rsidSect="00094319">
          <w:footerReference w:type="default" r:id="rId10"/>
          <w:footerReference w:type="first" r:id="rId11"/>
          <w:type w:val="continuous"/>
          <w:pgSz w:w="11906" w:h="16838" w:code="9"/>
          <w:pgMar w:top="1418" w:right="1418" w:bottom="1418" w:left="1418" w:header="851" w:footer="726" w:gutter="0"/>
          <w:cols w:space="480"/>
          <w:titlePg/>
          <w:docGrid w:linePitch="333" w:charSpace="-829"/>
        </w:sectPr>
      </w:pPr>
    </w:p>
    <w:p w14:paraId="643CE281" w14:textId="1F89C59A" w:rsidR="00FA12BE" w:rsidRDefault="00FA12BE" w:rsidP="001848AE">
      <w:pPr>
        <w:ind w:left="220" w:hangingChars="100" w:hanging="220"/>
        <w:rPr>
          <w:rFonts w:asciiTheme="minorEastAsia" w:eastAsiaTheme="minorEastAsia" w:hAnsiTheme="minorEastAsia"/>
        </w:rPr>
      </w:pPr>
    </w:p>
    <w:sectPr w:rsidR="00FA12BE" w:rsidSect="00094319">
      <w:footerReference w:type="default" r:id="rId12"/>
      <w:footerReference w:type="first" r:id="rId13"/>
      <w:type w:val="continuous"/>
      <w:pgSz w:w="11906" w:h="16838" w:code="9"/>
      <w:pgMar w:top="1418" w:right="1418" w:bottom="1418" w:left="1418" w:header="851" w:footer="726" w:gutter="0"/>
      <w:cols w:space="480"/>
      <w:titlePg/>
      <w:docGrid w:linePitch="400" w:charSpace="54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46921" w14:textId="77777777" w:rsidR="000525BA" w:rsidRDefault="000525BA">
      <w:r>
        <w:separator/>
      </w:r>
    </w:p>
  </w:endnote>
  <w:endnote w:type="continuationSeparator" w:id="0">
    <w:p w14:paraId="087753D5" w14:textId="77777777" w:rsidR="000525BA" w:rsidRDefault="0005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1867D" w14:textId="62D4C6B5" w:rsidR="00084AD6" w:rsidRPr="00AA02E3" w:rsidRDefault="00084AD6" w:rsidP="002D39CB">
    <w:pPr>
      <w:jc w:val="center"/>
      <w:rPr>
        <w:color w:val="000000"/>
      </w:rPr>
    </w:pPr>
    <w:r w:rsidRPr="00A64EA1">
      <w:rPr>
        <w:rFonts w:hint="eastAsia"/>
        <w:color w:val="000000"/>
        <w:sz w:val="18"/>
      </w:rPr>
      <w:t>－</w:t>
    </w:r>
    <w:r w:rsidRPr="00A64EA1">
      <w:rPr>
        <w:rFonts w:ascii="Times New Roman" w:hAnsi="Times New Roman"/>
        <w:color w:val="000000"/>
        <w:sz w:val="18"/>
      </w:rPr>
      <w:t> </w:t>
    </w:r>
    <w:r w:rsidRPr="00A64EA1">
      <w:rPr>
        <w:color w:val="000000"/>
        <w:sz w:val="18"/>
      </w:rPr>
      <w:fldChar w:fldCharType="begin"/>
    </w:r>
    <w:r w:rsidRPr="00A64EA1">
      <w:rPr>
        <w:color w:val="000000"/>
        <w:sz w:val="18"/>
      </w:rPr>
      <w:instrText xml:space="preserve"> PAGE </w:instrText>
    </w:r>
    <w:r w:rsidRPr="00A64EA1">
      <w:rPr>
        <w:color w:val="000000"/>
        <w:sz w:val="18"/>
      </w:rPr>
      <w:fldChar w:fldCharType="separate"/>
    </w:r>
    <w:r w:rsidR="00C25987">
      <w:rPr>
        <w:noProof/>
        <w:color w:val="000000"/>
        <w:sz w:val="18"/>
      </w:rPr>
      <w:t>1</w:t>
    </w:r>
    <w:r w:rsidRPr="00A64EA1">
      <w:rPr>
        <w:color w:val="000000"/>
        <w:sz w:val="18"/>
      </w:rPr>
      <w:fldChar w:fldCharType="end"/>
    </w:r>
    <w:r w:rsidRPr="00A64EA1">
      <w:rPr>
        <w:rFonts w:ascii="Times New Roman" w:hAnsi="Times New Roman"/>
        <w:color w:val="000000"/>
        <w:sz w:val="18"/>
      </w:rPr>
      <w:t> </w:t>
    </w:r>
    <w:r w:rsidRPr="00A64EA1">
      <w:rPr>
        <w:rFonts w:hint="eastAsia"/>
        <w:color w:val="000000"/>
        <w:sz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5DD01" w14:textId="1305D796" w:rsidR="00084AD6" w:rsidRPr="00EA71BF" w:rsidRDefault="00084AD6" w:rsidP="00A97F7C">
    <w:pPr>
      <w:jc w:val="center"/>
      <w:rPr>
        <w:color w:val="000000"/>
      </w:rPr>
    </w:pPr>
    <w:r w:rsidRPr="00A64EA1">
      <w:rPr>
        <w:rFonts w:hint="eastAsia"/>
        <w:color w:val="000000"/>
        <w:sz w:val="18"/>
      </w:rPr>
      <w:t>－</w:t>
    </w:r>
    <w:r w:rsidRPr="00A64EA1">
      <w:rPr>
        <w:rFonts w:ascii="Times New Roman" w:hAnsi="Times New Roman"/>
        <w:color w:val="000000"/>
        <w:sz w:val="18"/>
      </w:rPr>
      <w:t> </w:t>
    </w:r>
    <w:r w:rsidRPr="00A64EA1">
      <w:rPr>
        <w:color w:val="000000"/>
        <w:sz w:val="18"/>
      </w:rPr>
      <w:fldChar w:fldCharType="begin"/>
    </w:r>
    <w:r w:rsidRPr="00A64EA1">
      <w:rPr>
        <w:color w:val="000000"/>
        <w:sz w:val="18"/>
      </w:rPr>
      <w:instrText xml:space="preserve"> PAGE </w:instrText>
    </w:r>
    <w:r w:rsidRPr="00A64EA1">
      <w:rPr>
        <w:color w:val="000000"/>
        <w:sz w:val="18"/>
      </w:rPr>
      <w:fldChar w:fldCharType="separate"/>
    </w:r>
    <w:r w:rsidR="000650F7">
      <w:rPr>
        <w:noProof/>
        <w:color w:val="000000"/>
        <w:sz w:val="18"/>
      </w:rPr>
      <w:t>1</w:t>
    </w:r>
    <w:r w:rsidRPr="00A64EA1">
      <w:rPr>
        <w:color w:val="000000"/>
        <w:sz w:val="18"/>
      </w:rPr>
      <w:fldChar w:fldCharType="end"/>
    </w:r>
    <w:r w:rsidRPr="00A64EA1">
      <w:rPr>
        <w:rFonts w:ascii="Times New Roman" w:hAnsi="Times New Roman"/>
        <w:color w:val="000000"/>
        <w:sz w:val="18"/>
      </w:rPr>
      <w:t> </w:t>
    </w:r>
    <w:r w:rsidRPr="00A64EA1">
      <w:rPr>
        <w:rFonts w:hint="eastAsia"/>
        <w:color w:val="000000"/>
        <w:sz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60946" w14:textId="2EF1F976" w:rsidR="00F15058" w:rsidRPr="00CD1E4E" w:rsidRDefault="00F15058" w:rsidP="00CD1E4E">
    <w:pPr>
      <w:jc w:val="center"/>
      <w:rPr>
        <w:color w:val="000000"/>
      </w:rPr>
    </w:pPr>
    <w:r>
      <w:rPr>
        <w:rFonts w:hint="eastAsia"/>
        <w:color w:val="000000"/>
        <w:sz w:val="18"/>
      </w:rPr>
      <w:t>－</w:t>
    </w:r>
    <w:r>
      <w:rPr>
        <w:rFonts w:ascii="Times New Roman" w:hAnsi="Times New Roman"/>
        <w:color w:val="000000"/>
        <w:sz w:val="18"/>
      </w:rPr>
      <w:t> </w:t>
    </w:r>
    <w:r>
      <w:rPr>
        <w:rFonts w:hint="eastAsia"/>
        <w:color w:val="000000"/>
        <w:sz w:val="18"/>
      </w:rPr>
      <w:fldChar w:fldCharType="begin"/>
    </w:r>
    <w:r>
      <w:rPr>
        <w:rFonts w:hint="eastAsia"/>
        <w:color w:val="000000"/>
        <w:sz w:val="18"/>
      </w:rPr>
      <w:instrText xml:space="preserve"> PAGE </w:instrText>
    </w:r>
    <w:r>
      <w:rPr>
        <w:rFonts w:hint="eastAsia"/>
        <w:color w:val="000000"/>
        <w:sz w:val="18"/>
      </w:rPr>
      <w:fldChar w:fldCharType="separate"/>
    </w:r>
    <w:r w:rsidR="000650F7">
      <w:rPr>
        <w:noProof/>
        <w:color w:val="000000"/>
        <w:sz w:val="18"/>
      </w:rPr>
      <w:t>2</w:t>
    </w:r>
    <w:r>
      <w:rPr>
        <w:rFonts w:hint="eastAsia"/>
        <w:color w:val="000000"/>
        <w:sz w:val="18"/>
      </w:rPr>
      <w:fldChar w:fldCharType="end"/>
    </w:r>
    <w:r>
      <w:rPr>
        <w:rFonts w:ascii="Times New Roman" w:hAnsi="Times New Roman"/>
        <w:color w:val="000000"/>
        <w:sz w:val="18"/>
      </w:rPr>
      <w:t> </w:t>
    </w:r>
    <w:r>
      <w:rPr>
        <w:rFonts w:hint="eastAsia"/>
        <w:color w:val="000000"/>
        <w:sz w:val="18"/>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4D3B4" w14:textId="77777777" w:rsidR="00F15058" w:rsidRPr="00A64EA1" w:rsidRDefault="00F15058" w:rsidP="00A97F7C">
    <w:pPr>
      <w:jc w:val="center"/>
      <w:rPr>
        <w:color w:val="000000"/>
      </w:rPr>
    </w:pPr>
    <w:r w:rsidRPr="00A64EA1">
      <w:rPr>
        <w:rFonts w:hint="eastAsia"/>
        <w:color w:val="000000"/>
        <w:sz w:val="18"/>
      </w:rPr>
      <w:t>－</w:t>
    </w:r>
    <w:r w:rsidRPr="00A64EA1">
      <w:rPr>
        <w:rFonts w:ascii="Times New Roman" w:hAnsi="Times New Roman"/>
        <w:color w:val="000000"/>
        <w:sz w:val="18"/>
      </w:rPr>
      <w:t> </w:t>
    </w:r>
    <w:r w:rsidRPr="00A64EA1">
      <w:rPr>
        <w:color w:val="000000"/>
        <w:sz w:val="18"/>
      </w:rPr>
      <w:fldChar w:fldCharType="begin"/>
    </w:r>
    <w:r w:rsidRPr="00A64EA1">
      <w:rPr>
        <w:color w:val="000000"/>
        <w:sz w:val="18"/>
      </w:rPr>
      <w:instrText xml:space="preserve"> PAGE </w:instrText>
    </w:r>
    <w:r w:rsidRPr="00A64EA1">
      <w:rPr>
        <w:color w:val="000000"/>
        <w:sz w:val="18"/>
      </w:rPr>
      <w:fldChar w:fldCharType="separate"/>
    </w:r>
    <w:r>
      <w:rPr>
        <w:noProof/>
        <w:color w:val="000000"/>
        <w:sz w:val="18"/>
      </w:rPr>
      <w:t>18</w:t>
    </w:r>
    <w:r w:rsidRPr="00A64EA1">
      <w:rPr>
        <w:color w:val="000000"/>
        <w:sz w:val="18"/>
      </w:rPr>
      <w:fldChar w:fldCharType="end"/>
    </w:r>
    <w:r w:rsidRPr="00A64EA1">
      <w:rPr>
        <w:rFonts w:ascii="Times New Roman" w:hAnsi="Times New Roman"/>
        <w:color w:val="000000"/>
        <w:sz w:val="18"/>
      </w:rPr>
      <w:t> </w:t>
    </w:r>
    <w:r w:rsidRPr="00A64EA1">
      <w:rPr>
        <w:rFonts w:hint="eastAsia"/>
        <w:color w:val="000000"/>
        <w:sz w:val="18"/>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3E754" w14:textId="15ADD497" w:rsidR="0018104D" w:rsidRPr="00CD1E4E" w:rsidRDefault="0018104D" w:rsidP="00CD1E4E">
    <w:pPr>
      <w:jc w:val="center"/>
      <w:rPr>
        <w:color w:val="000000"/>
      </w:rPr>
    </w:pPr>
    <w:r>
      <w:rPr>
        <w:rFonts w:hint="eastAsia"/>
        <w:color w:val="000000"/>
        <w:sz w:val="18"/>
      </w:rPr>
      <w:t>－</w:t>
    </w:r>
    <w:r>
      <w:rPr>
        <w:rFonts w:ascii="Times New Roman" w:hAnsi="Times New Roman"/>
        <w:color w:val="000000"/>
        <w:sz w:val="18"/>
      </w:rPr>
      <w:t> </w:t>
    </w:r>
    <w:r>
      <w:rPr>
        <w:rFonts w:hint="eastAsia"/>
        <w:color w:val="000000"/>
        <w:sz w:val="18"/>
      </w:rPr>
      <w:fldChar w:fldCharType="begin"/>
    </w:r>
    <w:r>
      <w:rPr>
        <w:rFonts w:hint="eastAsia"/>
        <w:color w:val="000000"/>
        <w:sz w:val="18"/>
      </w:rPr>
      <w:instrText xml:space="preserve"> PAGE </w:instrText>
    </w:r>
    <w:r>
      <w:rPr>
        <w:rFonts w:hint="eastAsia"/>
        <w:color w:val="000000"/>
        <w:sz w:val="18"/>
      </w:rPr>
      <w:fldChar w:fldCharType="separate"/>
    </w:r>
    <w:r w:rsidR="001848AE">
      <w:rPr>
        <w:noProof/>
        <w:color w:val="000000"/>
        <w:sz w:val="18"/>
      </w:rPr>
      <w:t>6</w:t>
    </w:r>
    <w:r>
      <w:rPr>
        <w:rFonts w:hint="eastAsia"/>
        <w:color w:val="000000"/>
        <w:sz w:val="18"/>
      </w:rPr>
      <w:fldChar w:fldCharType="end"/>
    </w:r>
    <w:r>
      <w:rPr>
        <w:rFonts w:ascii="Times New Roman" w:hAnsi="Times New Roman"/>
        <w:color w:val="000000"/>
        <w:sz w:val="18"/>
      </w:rPr>
      <w:t> </w:t>
    </w:r>
    <w:r>
      <w:rPr>
        <w:rFonts w:hint="eastAsia"/>
        <w:color w:val="000000"/>
        <w:sz w:val="18"/>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A9891" w14:textId="43466B30" w:rsidR="0018104D" w:rsidRPr="00A64EA1" w:rsidRDefault="0018104D" w:rsidP="00A97F7C">
    <w:pPr>
      <w:jc w:val="center"/>
      <w:rPr>
        <w:color w:val="000000"/>
      </w:rPr>
    </w:pPr>
    <w:r w:rsidRPr="00A64EA1">
      <w:rPr>
        <w:rFonts w:hint="eastAsia"/>
        <w:color w:val="000000"/>
        <w:sz w:val="18"/>
      </w:rPr>
      <w:t>－</w:t>
    </w:r>
    <w:r w:rsidRPr="00A64EA1">
      <w:rPr>
        <w:rFonts w:ascii="Times New Roman" w:hAnsi="Times New Roman"/>
        <w:color w:val="000000"/>
        <w:sz w:val="18"/>
      </w:rPr>
      <w:t> </w:t>
    </w:r>
    <w:r w:rsidRPr="00A64EA1">
      <w:rPr>
        <w:color w:val="000000"/>
        <w:sz w:val="18"/>
      </w:rPr>
      <w:fldChar w:fldCharType="begin"/>
    </w:r>
    <w:r w:rsidRPr="00A64EA1">
      <w:rPr>
        <w:color w:val="000000"/>
        <w:sz w:val="18"/>
      </w:rPr>
      <w:instrText xml:space="preserve"> PAGE </w:instrText>
    </w:r>
    <w:r w:rsidRPr="00A64EA1">
      <w:rPr>
        <w:color w:val="000000"/>
        <w:sz w:val="18"/>
      </w:rPr>
      <w:fldChar w:fldCharType="separate"/>
    </w:r>
    <w:r w:rsidR="00C25987">
      <w:rPr>
        <w:noProof/>
        <w:color w:val="000000"/>
        <w:sz w:val="18"/>
      </w:rPr>
      <w:t>4</w:t>
    </w:r>
    <w:r w:rsidRPr="00A64EA1">
      <w:rPr>
        <w:color w:val="000000"/>
        <w:sz w:val="18"/>
      </w:rPr>
      <w:fldChar w:fldCharType="end"/>
    </w:r>
    <w:r w:rsidRPr="00A64EA1">
      <w:rPr>
        <w:rFonts w:ascii="Times New Roman" w:hAnsi="Times New Roman"/>
        <w:color w:val="000000"/>
        <w:sz w:val="18"/>
      </w:rPr>
      <w:t> </w:t>
    </w:r>
    <w:r w:rsidRPr="00A64EA1">
      <w:rPr>
        <w:rFonts w:hint="eastAsia"/>
        <w:color w:val="000000"/>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403B5" w14:textId="77777777" w:rsidR="000525BA" w:rsidRDefault="000525BA">
      <w:r>
        <w:separator/>
      </w:r>
    </w:p>
  </w:footnote>
  <w:footnote w:type="continuationSeparator" w:id="0">
    <w:p w14:paraId="43C5E834" w14:textId="77777777" w:rsidR="000525BA" w:rsidRDefault="00052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BEB"/>
    <w:multiLevelType w:val="hybridMultilevel"/>
    <w:tmpl w:val="D0BECA02"/>
    <w:lvl w:ilvl="0" w:tplc="04090011">
      <w:start w:val="1"/>
      <w:numFmt w:val="decimalEnclosedCircle"/>
      <w:lvlText w:val="%1"/>
      <w:lvlJc w:val="left"/>
      <w:pPr>
        <w:ind w:left="1074" w:hanging="420"/>
      </w:pPr>
    </w:lvl>
    <w:lvl w:ilvl="1" w:tplc="0409000F">
      <w:start w:val="1"/>
      <w:numFmt w:val="decimal"/>
      <w:lvlText w:val="%2."/>
      <w:lvlJc w:val="left"/>
      <w:pPr>
        <w:ind w:left="360" w:hanging="360"/>
      </w:pPr>
      <w:rPr>
        <w:rFonts w:hint="default"/>
      </w:r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2EE07FF3"/>
    <w:multiLevelType w:val="hybridMultilevel"/>
    <w:tmpl w:val="BA607E20"/>
    <w:lvl w:ilvl="0" w:tplc="9E468A5E">
      <w:start w:val="1"/>
      <w:numFmt w:val="decimal"/>
      <w:lvlText w:val="%1."/>
      <w:lvlJc w:val="left"/>
      <w:pPr>
        <w:ind w:left="662" w:hanging="420"/>
      </w:pPr>
      <w:rPr>
        <w:rFonts w:asciiTheme="minorEastAsia" w:eastAsiaTheme="minorEastAsia" w:hAnsiTheme="minorEastAsia" w:cs="Times New Roman" w:hint="default"/>
      </w:rPr>
    </w:lvl>
    <w:lvl w:ilvl="1" w:tplc="0409000F">
      <w:start w:val="1"/>
      <w:numFmt w:val="decimal"/>
      <w:lvlText w:val="%2."/>
      <w:lvlJc w:val="left"/>
      <w:pPr>
        <w:ind w:left="1142" w:hanging="480"/>
      </w:pPr>
    </w:lvl>
    <w:lvl w:ilvl="2" w:tplc="04090011">
      <w:start w:val="1"/>
      <w:numFmt w:val="decimalEnclosedCircle"/>
      <w:lvlText w:val="%3"/>
      <w:lvlJc w:val="left"/>
      <w:pPr>
        <w:ind w:left="1502" w:hanging="420"/>
      </w:pPr>
    </w:lvl>
    <w:lvl w:ilvl="3" w:tplc="0409000F">
      <w:start w:val="1"/>
      <w:numFmt w:val="decimal"/>
      <w:lvlText w:val="%4."/>
      <w:lvlJc w:val="left"/>
      <w:pPr>
        <w:ind w:left="1922" w:hanging="420"/>
      </w:pPr>
    </w:lvl>
    <w:lvl w:ilvl="4" w:tplc="04090017">
      <w:start w:val="1"/>
      <w:numFmt w:val="aiueoFullWidth"/>
      <w:lvlText w:val="(%5)"/>
      <w:lvlJc w:val="left"/>
      <w:pPr>
        <w:ind w:left="2342" w:hanging="420"/>
      </w:pPr>
    </w:lvl>
    <w:lvl w:ilvl="5" w:tplc="04090011">
      <w:start w:val="1"/>
      <w:numFmt w:val="decimalEnclosedCircle"/>
      <w:lvlText w:val="%6"/>
      <w:lvlJc w:val="left"/>
      <w:pPr>
        <w:ind w:left="2762" w:hanging="420"/>
      </w:pPr>
    </w:lvl>
    <w:lvl w:ilvl="6" w:tplc="0409000F">
      <w:start w:val="1"/>
      <w:numFmt w:val="decimal"/>
      <w:lvlText w:val="%7."/>
      <w:lvlJc w:val="left"/>
      <w:pPr>
        <w:ind w:left="3182" w:hanging="420"/>
      </w:pPr>
    </w:lvl>
    <w:lvl w:ilvl="7" w:tplc="04090017">
      <w:start w:val="1"/>
      <w:numFmt w:val="aiueoFullWidth"/>
      <w:lvlText w:val="(%8)"/>
      <w:lvlJc w:val="left"/>
      <w:pPr>
        <w:ind w:left="3602" w:hanging="420"/>
      </w:pPr>
    </w:lvl>
    <w:lvl w:ilvl="8" w:tplc="04090011">
      <w:start w:val="1"/>
      <w:numFmt w:val="decimalEnclosedCircle"/>
      <w:lvlText w:val="%9"/>
      <w:lvlJc w:val="left"/>
      <w:pPr>
        <w:ind w:left="4022" w:hanging="420"/>
      </w:pPr>
    </w:lvl>
  </w:abstractNum>
  <w:abstractNum w:abstractNumId="4"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5"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7"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8"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1"/>
  </w:num>
  <w:num w:numId="2">
    <w:abstractNumId w:val="4"/>
  </w:num>
  <w:num w:numId="3">
    <w:abstractNumId w:val="2"/>
  </w:num>
  <w:num w:numId="4">
    <w:abstractNumId w:val="7"/>
  </w:num>
  <w:num w:numId="5">
    <w:abstractNumId w:val="6"/>
  </w:num>
  <w:num w:numId="6">
    <w:abstractNumId w:val="8"/>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activeWritingStyle w:appName="MSWord" w:lang="ja-JP" w:vendorID="5" w:dllVersion="512" w:checkStyle="1"/>
  <w:proofState w:spelling="clean" w:grammar="dirty"/>
  <w:attachedTemplate r:id="rId1"/>
  <w:revisionView w:inkAnnotations="0"/>
  <w:defaultTabStop w:val="797"/>
  <w:drawingGridHorizontalSpacing w:val="108"/>
  <w:drawingGridVerticalSpacing w:val="333"/>
  <w:displayHorizontalDrawingGridEvery w:val="0"/>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9.9 pt,-0.1 pt"/>
    <w:docVar w:name="DocLay" w:val="YES"/>
    <w:docVar w:name="ValidCPLLPP" w:val="1"/>
    <w:docVar w:name="ViewGrid" w:val="0"/>
  </w:docVars>
  <w:rsids>
    <w:rsidRoot w:val="00D716BB"/>
    <w:rsid w:val="00000BE2"/>
    <w:rsid w:val="00000D73"/>
    <w:rsid w:val="000015CF"/>
    <w:rsid w:val="00001F5E"/>
    <w:rsid w:val="00002F4E"/>
    <w:rsid w:val="000046FE"/>
    <w:rsid w:val="00004860"/>
    <w:rsid w:val="00004A89"/>
    <w:rsid w:val="00004DDC"/>
    <w:rsid w:val="00005A80"/>
    <w:rsid w:val="00006083"/>
    <w:rsid w:val="0000757B"/>
    <w:rsid w:val="00007FF5"/>
    <w:rsid w:val="000109D6"/>
    <w:rsid w:val="0001123A"/>
    <w:rsid w:val="00011AEB"/>
    <w:rsid w:val="00013785"/>
    <w:rsid w:val="000169CD"/>
    <w:rsid w:val="00016A7B"/>
    <w:rsid w:val="000171A8"/>
    <w:rsid w:val="00017C2C"/>
    <w:rsid w:val="00020756"/>
    <w:rsid w:val="000207CC"/>
    <w:rsid w:val="00021B6F"/>
    <w:rsid w:val="00022698"/>
    <w:rsid w:val="00023EBD"/>
    <w:rsid w:val="0002515F"/>
    <w:rsid w:val="000254D0"/>
    <w:rsid w:val="00025C05"/>
    <w:rsid w:val="00030652"/>
    <w:rsid w:val="0003154E"/>
    <w:rsid w:val="00032F89"/>
    <w:rsid w:val="000346D2"/>
    <w:rsid w:val="00034D3D"/>
    <w:rsid w:val="00034DC3"/>
    <w:rsid w:val="00036F40"/>
    <w:rsid w:val="00040875"/>
    <w:rsid w:val="00040943"/>
    <w:rsid w:val="00040A37"/>
    <w:rsid w:val="0004179E"/>
    <w:rsid w:val="0004234D"/>
    <w:rsid w:val="0004249A"/>
    <w:rsid w:val="0004420C"/>
    <w:rsid w:val="00044346"/>
    <w:rsid w:val="000454DE"/>
    <w:rsid w:val="00045864"/>
    <w:rsid w:val="000463B2"/>
    <w:rsid w:val="00046FF6"/>
    <w:rsid w:val="000478EB"/>
    <w:rsid w:val="00047F7D"/>
    <w:rsid w:val="0005058C"/>
    <w:rsid w:val="000506D3"/>
    <w:rsid w:val="00050871"/>
    <w:rsid w:val="00050F13"/>
    <w:rsid w:val="00050FE3"/>
    <w:rsid w:val="00051D3C"/>
    <w:rsid w:val="0005211C"/>
    <w:rsid w:val="000525BA"/>
    <w:rsid w:val="00052DC9"/>
    <w:rsid w:val="000530E3"/>
    <w:rsid w:val="00053C7E"/>
    <w:rsid w:val="00055AD9"/>
    <w:rsid w:val="00056160"/>
    <w:rsid w:val="00060427"/>
    <w:rsid w:val="00060630"/>
    <w:rsid w:val="00060FA5"/>
    <w:rsid w:val="00061609"/>
    <w:rsid w:val="000623E1"/>
    <w:rsid w:val="00063415"/>
    <w:rsid w:val="0006434F"/>
    <w:rsid w:val="00064600"/>
    <w:rsid w:val="00064DFC"/>
    <w:rsid w:val="000650F7"/>
    <w:rsid w:val="000656B5"/>
    <w:rsid w:val="00066EAF"/>
    <w:rsid w:val="000704AE"/>
    <w:rsid w:val="0007116D"/>
    <w:rsid w:val="000716EB"/>
    <w:rsid w:val="00071ACC"/>
    <w:rsid w:val="000725F9"/>
    <w:rsid w:val="00074A71"/>
    <w:rsid w:val="00074E77"/>
    <w:rsid w:val="00077A0C"/>
    <w:rsid w:val="000800AF"/>
    <w:rsid w:val="00080A55"/>
    <w:rsid w:val="00081AED"/>
    <w:rsid w:val="00082D00"/>
    <w:rsid w:val="000841BC"/>
    <w:rsid w:val="00084AD6"/>
    <w:rsid w:val="00084BC9"/>
    <w:rsid w:val="000856F7"/>
    <w:rsid w:val="00085C8C"/>
    <w:rsid w:val="00087468"/>
    <w:rsid w:val="0009027F"/>
    <w:rsid w:val="00090526"/>
    <w:rsid w:val="00090EE5"/>
    <w:rsid w:val="0009202A"/>
    <w:rsid w:val="0009206D"/>
    <w:rsid w:val="0009248A"/>
    <w:rsid w:val="00093185"/>
    <w:rsid w:val="00093202"/>
    <w:rsid w:val="00093768"/>
    <w:rsid w:val="00093D74"/>
    <w:rsid w:val="00094319"/>
    <w:rsid w:val="00095B74"/>
    <w:rsid w:val="00096AAF"/>
    <w:rsid w:val="00097305"/>
    <w:rsid w:val="000A1722"/>
    <w:rsid w:val="000A37BD"/>
    <w:rsid w:val="000A4089"/>
    <w:rsid w:val="000A74C9"/>
    <w:rsid w:val="000A7F53"/>
    <w:rsid w:val="000B0122"/>
    <w:rsid w:val="000B046F"/>
    <w:rsid w:val="000B159C"/>
    <w:rsid w:val="000B2432"/>
    <w:rsid w:val="000B27F1"/>
    <w:rsid w:val="000B2B9D"/>
    <w:rsid w:val="000B39B3"/>
    <w:rsid w:val="000B3BA3"/>
    <w:rsid w:val="000B4C6C"/>
    <w:rsid w:val="000B5596"/>
    <w:rsid w:val="000B5BCE"/>
    <w:rsid w:val="000B61F0"/>
    <w:rsid w:val="000C0BF9"/>
    <w:rsid w:val="000C20CC"/>
    <w:rsid w:val="000C2803"/>
    <w:rsid w:val="000C300F"/>
    <w:rsid w:val="000C6720"/>
    <w:rsid w:val="000C729C"/>
    <w:rsid w:val="000C72FD"/>
    <w:rsid w:val="000D0723"/>
    <w:rsid w:val="000D207A"/>
    <w:rsid w:val="000D2149"/>
    <w:rsid w:val="000D2221"/>
    <w:rsid w:val="000D2E01"/>
    <w:rsid w:val="000D2F8B"/>
    <w:rsid w:val="000D3F64"/>
    <w:rsid w:val="000D4D0D"/>
    <w:rsid w:val="000D51C2"/>
    <w:rsid w:val="000D692C"/>
    <w:rsid w:val="000D7768"/>
    <w:rsid w:val="000E0110"/>
    <w:rsid w:val="000E1B32"/>
    <w:rsid w:val="000E1BE6"/>
    <w:rsid w:val="000E2B18"/>
    <w:rsid w:val="000E2B53"/>
    <w:rsid w:val="000E2D1A"/>
    <w:rsid w:val="000E2F95"/>
    <w:rsid w:val="000E5284"/>
    <w:rsid w:val="000E57C0"/>
    <w:rsid w:val="000E5EAF"/>
    <w:rsid w:val="000E6002"/>
    <w:rsid w:val="000E6439"/>
    <w:rsid w:val="000E68DB"/>
    <w:rsid w:val="000E75FD"/>
    <w:rsid w:val="000E7819"/>
    <w:rsid w:val="000F03E5"/>
    <w:rsid w:val="000F07BD"/>
    <w:rsid w:val="000F1F5A"/>
    <w:rsid w:val="000F478E"/>
    <w:rsid w:val="000F52B4"/>
    <w:rsid w:val="000F66C7"/>
    <w:rsid w:val="000F79DA"/>
    <w:rsid w:val="001007E5"/>
    <w:rsid w:val="0010125E"/>
    <w:rsid w:val="0010191B"/>
    <w:rsid w:val="00102737"/>
    <w:rsid w:val="00102B1A"/>
    <w:rsid w:val="001036E8"/>
    <w:rsid w:val="00103DE5"/>
    <w:rsid w:val="001044D1"/>
    <w:rsid w:val="001052F9"/>
    <w:rsid w:val="001061DC"/>
    <w:rsid w:val="00106209"/>
    <w:rsid w:val="00106D2A"/>
    <w:rsid w:val="00107DD1"/>
    <w:rsid w:val="00112820"/>
    <w:rsid w:val="00113005"/>
    <w:rsid w:val="00113510"/>
    <w:rsid w:val="0011554C"/>
    <w:rsid w:val="00115FEF"/>
    <w:rsid w:val="00116F2C"/>
    <w:rsid w:val="00117C80"/>
    <w:rsid w:val="0012030B"/>
    <w:rsid w:val="0012066E"/>
    <w:rsid w:val="001213F3"/>
    <w:rsid w:val="0012213B"/>
    <w:rsid w:val="00122329"/>
    <w:rsid w:val="001224A6"/>
    <w:rsid w:val="00122ABF"/>
    <w:rsid w:val="00123109"/>
    <w:rsid w:val="00123670"/>
    <w:rsid w:val="00123EF9"/>
    <w:rsid w:val="001241C5"/>
    <w:rsid w:val="001250E1"/>
    <w:rsid w:val="00126719"/>
    <w:rsid w:val="0012695B"/>
    <w:rsid w:val="00126D9B"/>
    <w:rsid w:val="001279AD"/>
    <w:rsid w:val="00127DBE"/>
    <w:rsid w:val="001315E8"/>
    <w:rsid w:val="0013271A"/>
    <w:rsid w:val="00133146"/>
    <w:rsid w:val="001333EC"/>
    <w:rsid w:val="00133D62"/>
    <w:rsid w:val="00134780"/>
    <w:rsid w:val="001349E3"/>
    <w:rsid w:val="001357CD"/>
    <w:rsid w:val="0013674E"/>
    <w:rsid w:val="00140B58"/>
    <w:rsid w:val="001410DB"/>
    <w:rsid w:val="00141478"/>
    <w:rsid w:val="001419B1"/>
    <w:rsid w:val="00141A5A"/>
    <w:rsid w:val="001427B3"/>
    <w:rsid w:val="00142BD9"/>
    <w:rsid w:val="00142FE0"/>
    <w:rsid w:val="001433E7"/>
    <w:rsid w:val="00144C34"/>
    <w:rsid w:val="0014511B"/>
    <w:rsid w:val="001453D4"/>
    <w:rsid w:val="00147168"/>
    <w:rsid w:val="0015107B"/>
    <w:rsid w:val="00151FBC"/>
    <w:rsid w:val="00153117"/>
    <w:rsid w:val="00153530"/>
    <w:rsid w:val="0015393F"/>
    <w:rsid w:val="00154402"/>
    <w:rsid w:val="001567D8"/>
    <w:rsid w:val="0015681A"/>
    <w:rsid w:val="00156B17"/>
    <w:rsid w:val="00160188"/>
    <w:rsid w:val="00162EE4"/>
    <w:rsid w:val="00167F26"/>
    <w:rsid w:val="00167FCC"/>
    <w:rsid w:val="00170CEE"/>
    <w:rsid w:val="00171754"/>
    <w:rsid w:val="00171AAD"/>
    <w:rsid w:val="00171D3E"/>
    <w:rsid w:val="00173240"/>
    <w:rsid w:val="00174C49"/>
    <w:rsid w:val="00175AA7"/>
    <w:rsid w:val="00175C10"/>
    <w:rsid w:val="00176124"/>
    <w:rsid w:val="00177994"/>
    <w:rsid w:val="0018104D"/>
    <w:rsid w:val="001813FB"/>
    <w:rsid w:val="00181E4A"/>
    <w:rsid w:val="001848AE"/>
    <w:rsid w:val="00184F1D"/>
    <w:rsid w:val="00185222"/>
    <w:rsid w:val="00186DEA"/>
    <w:rsid w:val="001872E0"/>
    <w:rsid w:val="00190A82"/>
    <w:rsid w:val="00190AA4"/>
    <w:rsid w:val="001912CD"/>
    <w:rsid w:val="00192BD2"/>
    <w:rsid w:val="00193B29"/>
    <w:rsid w:val="00196BDB"/>
    <w:rsid w:val="001972D1"/>
    <w:rsid w:val="001A067F"/>
    <w:rsid w:val="001A0777"/>
    <w:rsid w:val="001A23CC"/>
    <w:rsid w:val="001A275F"/>
    <w:rsid w:val="001A3411"/>
    <w:rsid w:val="001A35FC"/>
    <w:rsid w:val="001A39CB"/>
    <w:rsid w:val="001A4720"/>
    <w:rsid w:val="001A4931"/>
    <w:rsid w:val="001A6A34"/>
    <w:rsid w:val="001B07F3"/>
    <w:rsid w:val="001B0AAA"/>
    <w:rsid w:val="001B1DE1"/>
    <w:rsid w:val="001B320E"/>
    <w:rsid w:val="001B64D0"/>
    <w:rsid w:val="001B67B4"/>
    <w:rsid w:val="001B691B"/>
    <w:rsid w:val="001B7ADF"/>
    <w:rsid w:val="001B7C47"/>
    <w:rsid w:val="001C073B"/>
    <w:rsid w:val="001C1D00"/>
    <w:rsid w:val="001C1EBC"/>
    <w:rsid w:val="001C31B7"/>
    <w:rsid w:val="001C3EEB"/>
    <w:rsid w:val="001C4DC4"/>
    <w:rsid w:val="001C63D8"/>
    <w:rsid w:val="001C6BF1"/>
    <w:rsid w:val="001D0115"/>
    <w:rsid w:val="001D02B5"/>
    <w:rsid w:val="001D0A12"/>
    <w:rsid w:val="001D115F"/>
    <w:rsid w:val="001D22E4"/>
    <w:rsid w:val="001D2BFC"/>
    <w:rsid w:val="001D2F7E"/>
    <w:rsid w:val="001D347D"/>
    <w:rsid w:val="001D38FD"/>
    <w:rsid w:val="001D411C"/>
    <w:rsid w:val="001D4123"/>
    <w:rsid w:val="001D41FF"/>
    <w:rsid w:val="001D70A7"/>
    <w:rsid w:val="001E0D59"/>
    <w:rsid w:val="001E0DBD"/>
    <w:rsid w:val="001E0EF0"/>
    <w:rsid w:val="001E10EC"/>
    <w:rsid w:val="001E13F6"/>
    <w:rsid w:val="001E1564"/>
    <w:rsid w:val="001E1A7A"/>
    <w:rsid w:val="001E1AC6"/>
    <w:rsid w:val="001E201F"/>
    <w:rsid w:val="001E29AF"/>
    <w:rsid w:val="001E2D74"/>
    <w:rsid w:val="001E3E94"/>
    <w:rsid w:val="001E3F02"/>
    <w:rsid w:val="001E40B4"/>
    <w:rsid w:val="001E537F"/>
    <w:rsid w:val="001E70D6"/>
    <w:rsid w:val="001F0813"/>
    <w:rsid w:val="001F0B54"/>
    <w:rsid w:val="001F1602"/>
    <w:rsid w:val="001F171C"/>
    <w:rsid w:val="001F1EA1"/>
    <w:rsid w:val="001F2166"/>
    <w:rsid w:val="001F2FC0"/>
    <w:rsid w:val="001F3212"/>
    <w:rsid w:val="001F39D8"/>
    <w:rsid w:val="001F40F3"/>
    <w:rsid w:val="001F4DD5"/>
    <w:rsid w:val="001F52D0"/>
    <w:rsid w:val="001F53CA"/>
    <w:rsid w:val="001F5546"/>
    <w:rsid w:val="001F582F"/>
    <w:rsid w:val="001F5EA4"/>
    <w:rsid w:val="001F7133"/>
    <w:rsid w:val="00200DAF"/>
    <w:rsid w:val="002013C5"/>
    <w:rsid w:val="00202CC9"/>
    <w:rsid w:val="00202DFE"/>
    <w:rsid w:val="002031E1"/>
    <w:rsid w:val="0020352F"/>
    <w:rsid w:val="00204272"/>
    <w:rsid w:val="00204FFE"/>
    <w:rsid w:val="002055C3"/>
    <w:rsid w:val="00207C0D"/>
    <w:rsid w:val="00210412"/>
    <w:rsid w:val="002107E6"/>
    <w:rsid w:val="0021234C"/>
    <w:rsid w:val="0021310C"/>
    <w:rsid w:val="00213AB5"/>
    <w:rsid w:val="00213D99"/>
    <w:rsid w:val="002145DF"/>
    <w:rsid w:val="00214988"/>
    <w:rsid w:val="00215563"/>
    <w:rsid w:val="00215967"/>
    <w:rsid w:val="002163AE"/>
    <w:rsid w:val="002169B5"/>
    <w:rsid w:val="00220131"/>
    <w:rsid w:val="002209B4"/>
    <w:rsid w:val="00220C42"/>
    <w:rsid w:val="00221D44"/>
    <w:rsid w:val="00222FFC"/>
    <w:rsid w:val="0022333A"/>
    <w:rsid w:val="002235D1"/>
    <w:rsid w:val="00224878"/>
    <w:rsid w:val="00224A92"/>
    <w:rsid w:val="002268D2"/>
    <w:rsid w:val="00227DEB"/>
    <w:rsid w:val="00227E21"/>
    <w:rsid w:val="00231DC9"/>
    <w:rsid w:val="0023278A"/>
    <w:rsid w:val="00233D99"/>
    <w:rsid w:val="00234A99"/>
    <w:rsid w:val="00236E30"/>
    <w:rsid w:val="002377A3"/>
    <w:rsid w:val="0024283A"/>
    <w:rsid w:val="0024313C"/>
    <w:rsid w:val="002445C6"/>
    <w:rsid w:val="0024510F"/>
    <w:rsid w:val="00245C42"/>
    <w:rsid w:val="002463AA"/>
    <w:rsid w:val="0024682E"/>
    <w:rsid w:val="002472F6"/>
    <w:rsid w:val="00247455"/>
    <w:rsid w:val="00247524"/>
    <w:rsid w:val="002476D2"/>
    <w:rsid w:val="0024779E"/>
    <w:rsid w:val="00247D0D"/>
    <w:rsid w:val="00250C9A"/>
    <w:rsid w:val="00250E23"/>
    <w:rsid w:val="002535C7"/>
    <w:rsid w:val="00253B14"/>
    <w:rsid w:val="002549A2"/>
    <w:rsid w:val="00255078"/>
    <w:rsid w:val="00255343"/>
    <w:rsid w:val="00255B72"/>
    <w:rsid w:val="00261A10"/>
    <w:rsid w:val="00261B0B"/>
    <w:rsid w:val="002623DF"/>
    <w:rsid w:val="00263E0F"/>
    <w:rsid w:val="00264DE8"/>
    <w:rsid w:val="00266962"/>
    <w:rsid w:val="0026753F"/>
    <w:rsid w:val="002679D2"/>
    <w:rsid w:val="00270010"/>
    <w:rsid w:val="00270FB1"/>
    <w:rsid w:val="002743D3"/>
    <w:rsid w:val="002744B7"/>
    <w:rsid w:val="002747C1"/>
    <w:rsid w:val="00274C6A"/>
    <w:rsid w:val="00274D3D"/>
    <w:rsid w:val="00275B22"/>
    <w:rsid w:val="00276E61"/>
    <w:rsid w:val="002772B8"/>
    <w:rsid w:val="002774A2"/>
    <w:rsid w:val="002777EC"/>
    <w:rsid w:val="0028063A"/>
    <w:rsid w:val="002818A7"/>
    <w:rsid w:val="00282091"/>
    <w:rsid w:val="002828A3"/>
    <w:rsid w:val="00283101"/>
    <w:rsid w:val="00284515"/>
    <w:rsid w:val="00284975"/>
    <w:rsid w:val="00285F2F"/>
    <w:rsid w:val="00285F46"/>
    <w:rsid w:val="0028616D"/>
    <w:rsid w:val="00286E25"/>
    <w:rsid w:val="002873F2"/>
    <w:rsid w:val="002902A0"/>
    <w:rsid w:val="00290405"/>
    <w:rsid w:val="00290542"/>
    <w:rsid w:val="00290741"/>
    <w:rsid w:val="002913D7"/>
    <w:rsid w:val="00291469"/>
    <w:rsid w:val="00291E06"/>
    <w:rsid w:val="002923A3"/>
    <w:rsid w:val="002929B5"/>
    <w:rsid w:val="002930ED"/>
    <w:rsid w:val="00293962"/>
    <w:rsid w:val="00293F0B"/>
    <w:rsid w:val="00294466"/>
    <w:rsid w:val="0029490B"/>
    <w:rsid w:val="00295163"/>
    <w:rsid w:val="00295784"/>
    <w:rsid w:val="0029590D"/>
    <w:rsid w:val="0029613A"/>
    <w:rsid w:val="0029734A"/>
    <w:rsid w:val="00297E81"/>
    <w:rsid w:val="002A097F"/>
    <w:rsid w:val="002A110C"/>
    <w:rsid w:val="002A2068"/>
    <w:rsid w:val="002A3696"/>
    <w:rsid w:val="002A36E5"/>
    <w:rsid w:val="002A3E3A"/>
    <w:rsid w:val="002A542E"/>
    <w:rsid w:val="002A7C63"/>
    <w:rsid w:val="002B2762"/>
    <w:rsid w:val="002B2D79"/>
    <w:rsid w:val="002B5323"/>
    <w:rsid w:val="002B59FC"/>
    <w:rsid w:val="002B5FAB"/>
    <w:rsid w:val="002B64B5"/>
    <w:rsid w:val="002B6592"/>
    <w:rsid w:val="002B7AFB"/>
    <w:rsid w:val="002B7F71"/>
    <w:rsid w:val="002C0089"/>
    <w:rsid w:val="002C08B5"/>
    <w:rsid w:val="002C0D1E"/>
    <w:rsid w:val="002C1CC6"/>
    <w:rsid w:val="002C27E5"/>
    <w:rsid w:val="002C3EE3"/>
    <w:rsid w:val="002C5478"/>
    <w:rsid w:val="002C5E41"/>
    <w:rsid w:val="002C7BE0"/>
    <w:rsid w:val="002C7CA4"/>
    <w:rsid w:val="002D09B9"/>
    <w:rsid w:val="002D0A1C"/>
    <w:rsid w:val="002D1AD7"/>
    <w:rsid w:val="002D25AD"/>
    <w:rsid w:val="002D261B"/>
    <w:rsid w:val="002D3331"/>
    <w:rsid w:val="002D3393"/>
    <w:rsid w:val="002D33C5"/>
    <w:rsid w:val="002D39CB"/>
    <w:rsid w:val="002D483A"/>
    <w:rsid w:val="002D5489"/>
    <w:rsid w:val="002D6333"/>
    <w:rsid w:val="002D63B6"/>
    <w:rsid w:val="002D6C3E"/>
    <w:rsid w:val="002D7822"/>
    <w:rsid w:val="002E032C"/>
    <w:rsid w:val="002E0D3B"/>
    <w:rsid w:val="002E1496"/>
    <w:rsid w:val="002E274F"/>
    <w:rsid w:val="002E2B02"/>
    <w:rsid w:val="002E3D52"/>
    <w:rsid w:val="002E4651"/>
    <w:rsid w:val="002E46AD"/>
    <w:rsid w:val="002E4B2B"/>
    <w:rsid w:val="002E7045"/>
    <w:rsid w:val="002E794D"/>
    <w:rsid w:val="002F033D"/>
    <w:rsid w:val="002F08C3"/>
    <w:rsid w:val="002F2219"/>
    <w:rsid w:val="002F232A"/>
    <w:rsid w:val="002F32DF"/>
    <w:rsid w:val="002F35FB"/>
    <w:rsid w:val="002F5E69"/>
    <w:rsid w:val="002F6ED0"/>
    <w:rsid w:val="002F7A0A"/>
    <w:rsid w:val="00300418"/>
    <w:rsid w:val="00301A64"/>
    <w:rsid w:val="00301F2F"/>
    <w:rsid w:val="00302031"/>
    <w:rsid w:val="0030252B"/>
    <w:rsid w:val="00303580"/>
    <w:rsid w:val="00304344"/>
    <w:rsid w:val="00304EDF"/>
    <w:rsid w:val="00305355"/>
    <w:rsid w:val="003074C1"/>
    <w:rsid w:val="003117F6"/>
    <w:rsid w:val="0031228E"/>
    <w:rsid w:val="003142A1"/>
    <w:rsid w:val="00315349"/>
    <w:rsid w:val="0031545C"/>
    <w:rsid w:val="00315584"/>
    <w:rsid w:val="00315E01"/>
    <w:rsid w:val="00315E5F"/>
    <w:rsid w:val="00316CDA"/>
    <w:rsid w:val="00317A64"/>
    <w:rsid w:val="00320B90"/>
    <w:rsid w:val="00321517"/>
    <w:rsid w:val="00323BD7"/>
    <w:rsid w:val="00325DC4"/>
    <w:rsid w:val="00325DEA"/>
    <w:rsid w:val="003264C8"/>
    <w:rsid w:val="00326E38"/>
    <w:rsid w:val="003301D6"/>
    <w:rsid w:val="003308DC"/>
    <w:rsid w:val="00330F1C"/>
    <w:rsid w:val="00331716"/>
    <w:rsid w:val="00332378"/>
    <w:rsid w:val="003336AE"/>
    <w:rsid w:val="00333C27"/>
    <w:rsid w:val="00334719"/>
    <w:rsid w:val="00334C39"/>
    <w:rsid w:val="003356E3"/>
    <w:rsid w:val="00336281"/>
    <w:rsid w:val="00336DD2"/>
    <w:rsid w:val="0033730B"/>
    <w:rsid w:val="003375D6"/>
    <w:rsid w:val="00337994"/>
    <w:rsid w:val="00337D44"/>
    <w:rsid w:val="00340816"/>
    <w:rsid w:val="00341696"/>
    <w:rsid w:val="003423DE"/>
    <w:rsid w:val="003433B4"/>
    <w:rsid w:val="003439F7"/>
    <w:rsid w:val="00343BF1"/>
    <w:rsid w:val="0034696E"/>
    <w:rsid w:val="00346B9B"/>
    <w:rsid w:val="003507C7"/>
    <w:rsid w:val="00350F47"/>
    <w:rsid w:val="00351F60"/>
    <w:rsid w:val="003521D0"/>
    <w:rsid w:val="003522B4"/>
    <w:rsid w:val="00352632"/>
    <w:rsid w:val="00352FC8"/>
    <w:rsid w:val="0035320C"/>
    <w:rsid w:val="003533D2"/>
    <w:rsid w:val="003533ED"/>
    <w:rsid w:val="00353CBC"/>
    <w:rsid w:val="00353D56"/>
    <w:rsid w:val="003547D0"/>
    <w:rsid w:val="00354DAA"/>
    <w:rsid w:val="003551F5"/>
    <w:rsid w:val="0035573B"/>
    <w:rsid w:val="00356B56"/>
    <w:rsid w:val="00357885"/>
    <w:rsid w:val="003602D9"/>
    <w:rsid w:val="00360ECB"/>
    <w:rsid w:val="00361D38"/>
    <w:rsid w:val="00363D7D"/>
    <w:rsid w:val="00365289"/>
    <w:rsid w:val="00367B04"/>
    <w:rsid w:val="003708EF"/>
    <w:rsid w:val="00370FD5"/>
    <w:rsid w:val="003716A8"/>
    <w:rsid w:val="00372E4B"/>
    <w:rsid w:val="0037312F"/>
    <w:rsid w:val="0037430C"/>
    <w:rsid w:val="00375206"/>
    <w:rsid w:val="00375262"/>
    <w:rsid w:val="00375D0B"/>
    <w:rsid w:val="00376025"/>
    <w:rsid w:val="003761C7"/>
    <w:rsid w:val="0037737C"/>
    <w:rsid w:val="003825FE"/>
    <w:rsid w:val="003841F2"/>
    <w:rsid w:val="0038668A"/>
    <w:rsid w:val="00386A3A"/>
    <w:rsid w:val="00390BE1"/>
    <w:rsid w:val="00391F0B"/>
    <w:rsid w:val="0039242D"/>
    <w:rsid w:val="003925A2"/>
    <w:rsid w:val="003946C5"/>
    <w:rsid w:val="00394F68"/>
    <w:rsid w:val="00394FB7"/>
    <w:rsid w:val="00396DCD"/>
    <w:rsid w:val="00397A1B"/>
    <w:rsid w:val="003A0153"/>
    <w:rsid w:val="003A128D"/>
    <w:rsid w:val="003A1C35"/>
    <w:rsid w:val="003A2035"/>
    <w:rsid w:val="003A2F36"/>
    <w:rsid w:val="003A3355"/>
    <w:rsid w:val="003A617E"/>
    <w:rsid w:val="003A6CC7"/>
    <w:rsid w:val="003A6E6A"/>
    <w:rsid w:val="003A6F32"/>
    <w:rsid w:val="003A76C6"/>
    <w:rsid w:val="003A7C6A"/>
    <w:rsid w:val="003B039D"/>
    <w:rsid w:val="003B422E"/>
    <w:rsid w:val="003B4256"/>
    <w:rsid w:val="003B6A50"/>
    <w:rsid w:val="003B6B2C"/>
    <w:rsid w:val="003B7045"/>
    <w:rsid w:val="003C0842"/>
    <w:rsid w:val="003C0F3E"/>
    <w:rsid w:val="003C1715"/>
    <w:rsid w:val="003C27B8"/>
    <w:rsid w:val="003C35D0"/>
    <w:rsid w:val="003C39FD"/>
    <w:rsid w:val="003C4B62"/>
    <w:rsid w:val="003C4D56"/>
    <w:rsid w:val="003C52E1"/>
    <w:rsid w:val="003C76D3"/>
    <w:rsid w:val="003C7750"/>
    <w:rsid w:val="003D06F0"/>
    <w:rsid w:val="003D2B62"/>
    <w:rsid w:val="003D338A"/>
    <w:rsid w:val="003D353D"/>
    <w:rsid w:val="003D3A08"/>
    <w:rsid w:val="003D3D3B"/>
    <w:rsid w:val="003D56C4"/>
    <w:rsid w:val="003D5CAD"/>
    <w:rsid w:val="003E044B"/>
    <w:rsid w:val="003E0693"/>
    <w:rsid w:val="003E1391"/>
    <w:rsid w:val="003E205D"/>
    <w:rsid w:val="003E27E8"/>
    <w:rsid w:val="003E2804"/>
    <w:rsid w:val="003E2920"/>
    <w:rsid w:val="003E3E02"/>
    <w:rsid w:val="003E4693"/>
    <w:rsid w:val="003E6BC2"/>
    <w:rsid w:val="003E6CDA"/>
    <w:rsid w:val="003E7095"/>
    <w:rsid w:val="003E76AA"/>
    <w:rsid w:val="003F08D6"/>
    <w:rsid w:val="003F0EDB"/>
    <w:rsid w:val="003F257E"/>
    <w:rsid w:val="003F421C"/>
    <w:rsid w:val="003F458E"/>
    <w:rsid w:val="003F5D50"/>
    <w:rsid w:val="003F68C7"/>
    <w:rsid w:val="003F7427"/>
    <w:rsid w:val="00400E31"/>
    <w:rsid w:val="00401A50"/>
    <w:rsid w:val="00402921"/>
    <w:rsid w:val="00404E53"/>
    <w:rsid w:val="004052F3"/>
    <w:rsid w:val="00405530"/>
    <w:rsid w:val="00405EDB"/>
    <w:rsid w:val="00406D8A"/>
    <w:rsid w:val="00407985"/>
    <w:rsid w:val="00410322"/>
    <w:rsid w:val="00410BED"/>
    <w:rsid w:val="004122E9"/>
    <w:rsid w:val="00412834"/>
    <w:rsid w:val="0041397D"/>
    <w:rsid w:val="004146D5"/>
    <w:rsid w:val="00414AEE"/>
    <w:rsid w:val="00415FA5"/>
    <w:rsid w:val="00416E75"/>
    <w:rsid w:val="00417310"/>
    <w:rsid w:val="004179A1"/>
    <w:rsid w:val="0042011B"/>
    <w:rsid w:val="00420A39"/>
    <w:rsid w:val="0042135D"/>
    <w:rsid w:val="00421586"/>
    <w:rsid w:val="004225CC"/>
    <w:rsid w:val="00422D60"/>
    <w:rsid w:val="0042319F"/>
    <w:rsid w:val="00424021"/>
    <w:rsid w:val="00424785"/>
    <w:rsid w:val="00424932"/>
    <w:rsid w:val="004258F1"/>
    <w:rsid w:val="00426861"/>
    <w:rsid w:val="004268F0"/>
    <w:rsid w:val="00426DE0"/>
    <w:rsid w:val="00427BB4"/>
    <w:rsid w:val="004300F5"/>
    <w:rsid w:val="00430183"/>
    <w:rsid w:val="0043112B"/>
    <w:rsid w:val="00431BE5"/>
    <w:rsid w:val="00432050"/>
    <w:rsid w:val="00434B34"/>
    <w:rsid w:val="00436024"/>
    <w:rsid w:val="00436CB9"/>
    <w:rsid w:val="00437477"/>
    <w:rsid w:val="004374B2"/>
    <w:rsid w:val="00437BED"/>
    <w:rsid w:val="00437CC3"/>
    <w:rsid w:val="004407F1"/>
    <w:rsid w:val="0044103E"/>
    <w:rsid w:val="00441199"/>
    <w:rsid w:val="00441E2F"/>
    <w:rsid w:val="00442C91"/>
    <w:rsid w:val="00443B6E"/>
    <w:rsid w:val="00444E5B"/>
    <w:rsid w:val="0044519E"/>
    <w:rsid w:val="004452EC"/>
    <w:rsid w:val="00445485"/>
    <w:rsid w:val="00445BEF"/>
    <w:rsid w:val="004478EB"/>
    <w:rsid w:val="00447A61"/>
    <w:rsid w:val="00450A41"/>
    <w:rsid w:val="00450B16"/>
    <w:rsid w:val="0045184E"/>
    <w:rsid w:val="004527FF"/>
    <w:rsid w:val="00452F32"/>
    <w:rsid w:val="00454237"/>
    <w:rsid w:val="004545DF"/>
    <w:rsid w:val="004553F3"/>
    <w:rsid w:val="00455FC6"/>
    <w:rsid w:val="00460308"/>
    <w:rsid w:val="004617FB"/>
    <w:rsid w:val="00462267"/>
    <w:rsid w:val="00463CEB"/>
    <w:rsid w:val="00464727"/>
    <w:rsid w:val="00465A72"/>
    <w:rsid w:val="004670BE"/>
    <w:rsid w:val="004720ED"/>
    <w:rsid w:val="00472DF1"/>
    <w:rsid w:val="004730B0"/>
    <w:rsid w:val="0047332E"/>
    <w:rsid w:val="00473BDC"/>
    <w:rsid w:val="00473F7F"/>
    <w:rsid w:val="004751A5"/>
    <w:rsid w:val="00477374"/>
    <w:rsid w:val="004777BE"/>
    <w:rsid w:val="0048013B"/>
    <w:rsid w:val="004812C9"/>
    <w:rsid w:val="00481432"/>
    <w:rsid w:val="00483DBA"/>
    <w:rsid w:val="004843CB"/>
    <w:rsid w:val="00484B2E"/>
    <w:rsid w:val="00485CAE"/>
    <w:rsid w:val="00486900"/>
    <w:rsid w:val="00487E0D"/>
    <w:rsid w:val="00491BF0"/>
    <w:rsid w:val="00492F44"/>
    <w:rsid w:val="004933DB"/>
    <w:rsid w:val="00493C7A"/>
    <w:rsid w:val="00493D6B"/>
    <w:rsid w:val="00493EB0"/>
    <w:rsid w:val="004941D3"/>
    <w:rsid w:val="004941DA"/>
    <w:rsid w:val="004946D9"/>
    <w:rsid w:val="00495FA3"/>
    <w:rsid w:val="004963A5"/>
    <w:rsid w:val="00496B49"/>
    <w:rsid w:val="00497174"/>
    <w:rsid w:val="004A18E4"/>
    <w:rsid w:val="004A18F9"/>
    <w:rsid w:val="004A19ED"/>
    <w:rsid w:val="004A1B87"/>
    <w:rsid w:val="004A1CBE"/>
    <w:rsid w:val="004A239B"/>
    <w:rsid w:val="004A2852"/>
    <w:rsid w:val="004A3142"/>
    <w:rsid w:val="004A4085"/>
    <w:rsid w:val="004A4A65"/>
    <w:rsid w:val="004A5912"/>
    <w:rsid w:val="004A72C2"/>
    <w:rsid w:val="004B0579"/>
    <w:rsid w:val="004B1023"/>
    <w:rsid w:val="004B1525"/>
    <w:rsid w:val="004B17E8"/>
    <w:rsid w:val="004B2029"/>
    <w:rsid w:val="004B2079"/>
    <w:rsid w:val="004B2975"/>
    <w:rsid w:val="004B40D1"/>
    <w:rsid w:val="004B4148"/>
    <w:rsid w:val="004B47DE"/>
    <w:rsid w:val="004B556D"/>
    <w:rsid w:val="004B5C6B"/>
    <w:rsid w:val="004B6C19"/>
    <w:rsid w:val="004B6D0A"/>
    <w:rsid w:val="004B777D"/>
    <w:rsid w:val="004B7A9B"/>
    <w:rsid w:val="004B7B41"/>
    <w:rsid w:val="004B7DA2"/>
    <w:rsid w:val="004C004D"/>
    <w:rsid w:val="004C0B6E"/>
    <w:rsid w:val="004C1037"/>
    <w:rsid w:val="004C1A90"/>
    <w:rsid w:val="004C1F7F"/>
    <w:rsid w:val="004C50E3"/>
    <w:rsid w:val="004C6013"/>
    <w:rsid w:val="004C67F3"/>
    <w:rsid w:val="004C7059"/>
    <w:rsid w:val="004C74F2"/>
    <w:rsid w:val="004C7B1D"/>
    <w:rsid w:val="004D0541"/>
    <w:rsid w:val="004D0587"/>
    <w:rsid w:val="004D12F6"/>
    <w:rsid w:val="004D17CA"/>
    <w:rsid w:val="004D2368"/>
    <w:rsid w:val="004D2B39"/>
    <w:rsid w:val="004D3059"/>
    <w:rsid w:val="004D396F"/>
    <w:rsid w:val="004D3F12"/>
    <w:rsid w:val="004D60B7"/>
    <w:rsid w:val="004D62E5"/>
    <w:rsid w:val="004D6C88"/>
    <w:rsid w:val="004D6CED"/>
    <w:rsid w:val="004D7EFD"/>
    <w:rsid w:val="004E2BC8"/>
    <w:rsid w:val="004E2C45"/>
    <w:rsid w:val="004E2F69"/>
    <w:rsid w:val="004E3934"/>
    <w:rsid w:val="004E3D73"/>
    <w:rsid w:val="004E4428"/>
    <w:rsid w:val="004E546F"/>
    <w:rsid w:val="004E5E30"/>
    <w:rsid w:val="004E79F8"/>
    <w:rsid w:val="004F0018"/>
    <w:rsid w:val="004F14BC"/>
    <w:rsid w:val="004F416D"/>
    <w:rsid w:val="004F497F"/>
    <w:rsid w:val="004F5D6E"/>
    <w:rsid w:val="004F6123"/>
    <w:rsid w:val="004F6921"/>
    <w:rsid w:val="004F6E36"/>
    <w:rsid w:val="004F779F"/>
    <w:rsid w:val="004F7B74"/>
    <w:rsid w:val="00500237"/>
    <w:rsid w:val="0050127A"/>
    <w:rsid w:val="00502588"/>
    <w:rsid w:val="0050294E"/>
    <w:rsid w:val="00502B76"/>
    <w:rsid w:val="005047A3"/>
    <w:rsid w:val="005053C3"/>
    <w:rsid w:val="00505698"/>
    <w:rsid w:val="00507AC7"/>
    <w:rsid w:val="0051012B"/>
    <w:rsid w:val="00511E32"/>
    <w:rsid w:val="005145AA"/>
    <w:rsid w:val="00514D24"/>
    <w:rsid w:val="00516619"/>
    <w:rsid w:val="00520183"/>
    <w:rsid w:val="0052033E"/>
    <w:rsid w:val="00523209"/>
    <w:rsid w:val="00523807"/>
    <w:rsid w:val="0052429F"/>
    <w:rsid w:val="0052454D"/>
    <w:rsid w:val="00524C58"/>
    <w:rsid w:val="00525655"/>
    <w:rsid w:val="005257F8"/>
    <w:rsid w:val="00525E06"/>
    <w:rsid w:val="00526932"/>
    <w:rsid w:val="005275BE"/>
    <w:rsid w:val="00530480"/>
    <w:rsid w:val="005310B8"/>
    <w:rsid w:val="005311DB"/>
    <w:rsid w:val="0053150F"/>
    <w:rsid w:val="0053163D"/>
    <w:rsid w:val="005328EE"/>
    <w:rsid w:val="00533253"/>
    <w:rsid w:val="005336A3"/>
    <w:rsid w:val="00536479"/>
    <w:rsid w:val="00536E70"/>
    <w:rsid w:val="0053724A"/>
    <w:rsid w:val="00537E1F"/>
    <w:rsid w:val="00537ECB"/>
    <w:rsid w:val="0054175A"/>
    <w:rsid w:val="0054399C"/>
    <w:rsid w:val="00544020"/>
    <w:rsid w:val="005444AD"/>
    <w:rsid w:val="005450D9"/>
    <w:rsid w:val="00545DF5"/>
    <w:rsid w:val="00546065"/>
    <w:rsid w:val="005465ED"/>
    <w:rsid w:val="005469BA"/>
    <w:rsid w:val="00546B54"/>
    <w:rsid w:val="005474D2"/>
    <w:rsid w:val="005523F7"/>
    <w:rsid w:val="00552549"/>
    <w:rsid w:val="00554610"/>
    <w:rsid w:val="00554C95"/>
    <w:rsid w:val="00555963"/>
    <w:rsid w:val="00556661"/>
    <w:rsid w:val="0055728C"/>
    <w:rsid w:val="0056002D"/>
    <w:rsid w:val="00560B54"/>
    <w:rsid w:val="00562B97"/>
    <w:rsid w:val="00562C87"/>
    <w:rsid w:val="00564701"/>
    <w:rsid w:val="005647B8"/>
    <w:rsid w:val="005658F0"/>
    <w:rsid w:val="00565F57"/>
    <w:rsid w:val="00566D92"/>
    <w:rsid w:val="00566E69"/>
    <w:rsid w:val="00570AEF"/>
    <w:rsid w:val="00570FCF"/>
    <w:rsid w:val="0057109F"/>
    <w:rsid w:val="005713DA"/>
    <w:rsid w:val="00572EC2"/>
    <w:rsid w:val="005737E8"/>
    <w:rsid w:val="005739DB"/>
    <w:rsid w:val="005744FF"/>
    <w:rsid w:val="00576B51"/>
    <w:rsid w:val="00576DAC"/>
    <w:rsid w:val="005771F3"/>
    <w:rsid w:val="005776FA"/>
    <w:rsid w:val="005801CD"/>
    <w:rsid w:val="005826CA"/>
    <w:rsid w:val="0058316C"/>
    <w:rsid w:val="00583F76"/>
    <w:rsid w:val="00584B9D"/>
    <w:rsid w:val="00584E2C"/>
    <w:rsid w:val="0058570F"/>
    <w:rsid w:val="00585C63"/>
    <w:rsid w:val="00586181"/>
    <w:rsid w:val="0058633E"/>
    <w:rsid w:val="0058661B"/>
    <w:rsid w:val="0058687F"/>
    <w:rsid w:val="005874E0"/>
    <w:rsid w:val="00590605"/>
    <w:rsid w:val="0059140E"/>
    <w:rsid w:val="005944FE"/>
    <w:rsid w:val="00594567"/>
    <w:rsid w:val="00596765"/>
    <w:rsid w:val="00596ADD"/>
    <w:rsid w:val="005A2EF2"/>
    <w:rsid w:val="005A38FC"/>
    <w:rsid w:val="005A43CE"/>
    <w:rsid w:val="005A4861"/>
    <w:rsid w:val="005A49B8"/>
    <w:rsid w:val="005A4E64"/>
    <w:rsid w:val="005A4FFC"/>
    <w:rsid w:val="005A6419"/>
    <w:rsid w:val="005A6C1C"/>
    <w:rsid w:val="005A700C"/>
    <w:rsid w:val="005B1715"/>
    <w:rsid w:val="005B2338"/>
    <w:rsid w:val="005B2F1B"/>
    <w:rsid w:val="005B4847"/>
    <w:rsid w:val="005B535D"/>
    <w:rsid w:val="005C11CA"/>
    <w:rsid w:val="005C1412"/>
    <w:rsid w:val="005C29B0"/>
    <w:rsid w:val="005C41DE"/>
    <w:rsid w:val="005C473C"/>
    <w:rsid w:val="005C4913"/>
    <w:rsid w:val="005C4F23"/>
    <w:rsid w:val="005C5448"/>
    <w:rsid w:val="005C596A"/>
    <w:rsid w:val="005C65A2"/>
    <w:rsid w:val="005C672D"/>
    <w:rsid w:val="005C73FF"/>
    <w:rsid w:val="005D14D6"/>
    <w:rsid w:val="005D1707"/>
    <w:rsid w:val="005D1D70"/>
    <w:rsid w:val="005D1E16"/>
    <w:rsid w:val="005D3F4F"/>
    <w:rsid w:val="005D46BC"/>
    <w:rsid w:val="005D4DB7"/>
    <w:rsid w:val="005D4EB0"/>
    <w:rsid w:val="005D634C"/>
    <w:rsid w:val="005D6780"/>
    <w:rsid w:val="005D6AFA"/>
    <w:rsid w:val="005D6D81"/>
    <w:rsid w:val="005D7938"/>
    <w:rsid w:val="005E03AA"/>
    <w:rsid w:val="005E04BB"/>
    <w:rsid w:val="005E17C7"/>
    <w:rsid w:val="005E205F"/>
    <w:rsid w:val="005E2879"/>
    <w:rsid w:val="005E436B"/>
    <w:rsid w:val="005E4FB9"/>
    <w:rsid w:val="005E58BD"/>
    <w:rsid w:val="005E5BFF"/>
    <w:rsid w:val="005E5C85"/>
    <w:rsid w:val="005E73CA"/>
    <w:rsid w:val="005F0EF5"/>
    <w:rsid w:val="005F11C7"/>
    <w:rsid w:val="005F1534"/>
    <w:rsid w:val="005F1A9F"/>
    <w:rsid w:val="005F2865"/>
    <w:rsid w:val="005F2F52"/>
    <w:rsid w:val="005F3775"/>
    <w:rsid w:val="005F50A1"/>
    <w:rsid w:val="005F544F"/>
    <w:rsid w:val="005F5A5B"/>
    <w:rsid w:val="005F5AC0"/>
    <w:rsid w:val="005F601D"/>
    <w:rsid w:val="005F7C61"/>
    <w:rsid w:val="00600C05"/>
    <w:rsid w:val="00602A39"/>
    <w:rsid w:val="00602F56"/>
    <w:rsid w:val="0060329B"/>
    <w:rsid w:val="00603AC2"/>
    <w:rsid w:val="00603C40"/>
    <w:rsid w:val="00603C54"/>
    <w:rsid w:val="00605066"/>
    <w:rsid w:val="00610746"/>
    <w:rsid w:val="006116A3"/>
    <w:rsid w:val="00612112"/>
    <w:rsid w:val="0061394C"/>
    <w:rsid w:val="00615AF9"/>
    <w:rsid w:val="006171E0"/>
    <w:rsid w:val="00617A87"/>
    <w:rsid w:val="00620AA5"/>
    <w:rsid w:val="00621000"/>
    <w:rsid w:val="0062160C"/>
    <w:rsid w:val="006217E2"/>
    <w:rsid w:val="00621A3A"/>
    <w:rsid w:val="00622D04"/>
    <w:rsid w:val="00623604"/>
    <w:rsid w:val="00624B07"/>
    <w:rsid w:val="00626306"/>
    <w:rsid w:val="00626D44"/>
    <w:rsid w:val="00627493"/>
    <w:rsid w:val="00630842"/>
    <w:rsid w:val="0063108A"/>
    <w:rsid w:val="006327B2"/>
    <w:rsid w:val="00632EC7"/>
    <w:rsid w:val="00633AC5"/>
    <w:rsid w:val="00634308"/>
    <w:rsid w:val="006363EA"/>
    <w:rsid w:val="00636695"/>
    <w:rsid w:val="006368D2"/>
    <w:rsid w:val="006378FB"/>
    <w:rsid w:val="0063795C"/>
    <w:rsid w:val="00637B40"/>
    <w:rsid w:val="00640A32"/>
    <w:rsid w:val="00641215"/>
    <w:rsid w:val="006430DC"/>
    <w:rsid w:val="00645224"/>
    <w:rsid w:val="0064534E"/>
    <w:rsid w:val="00645E6F"/>
    <w:rsid w:val="00646FA2"/>
    <w:rsid w:val="006476BA"/>
    <w:rsid w:val="00647706"/>
    <w:rsid w:val="006514F9"/>
    <w:rsid w:val="00651757"/>
    <w:rsid w:val="00652704"/>
    <w:rsid w:val="00652886"/>
    <w:rsid w:val="00652BD4"/>
    <w:rsid w:val="00653494"/>
    <w:rsid w:val="006535D2"/>
    <w:rsid w:val="006537CF"/>
    <w:rsid w:val="00656147"/>
    <w:rsid w:val="00656DC1"/>
    <w:rsid w:val="00657166"/>
    <w:rsid w:val="00660D51"/>
    <w:rsid w:val="006622CD"/>
    <w:rsid w:val="006623D1"/>
    <w:rsid w:val="0066308A"/>
    <w:rsid w:val="00666085"/>
    <w:rsid w:val="00666238"/>
    <w:rsid w:val="0066676F"/>
    <w:rsid w:val="00666830"/>
    <w:rsid w:val="00666FBA"/>
    <w:rsid w:val="0066700E"/>
    <w:rsid w:val="006676D9"/>
    <w:rsid w:val="00667DBA"/>
    <w:rsid w:val="0067022B"/>
    <w:rsid w:val="00673758"/>
    <w:rsid w:val="0067465F"/>
    <w:rsid w:val="00674981"/>
    <w:rsid w:val="00676869"/>
    <w:rsid w:val="00677760"/>
    <w:rsid w:val="00677ECE"/>
    <w:rsid w:val="00681DA8"/>
    <w:rsid w:val="00681FBF"/>
    <w:rsid w:val="00682A25"/>
    <w:rsid w:val="00682EC2"/>
    <w:rsid w:val="006836E8"/>
    <w:rsid w:val="00684BEC"/>
    <w:rsid w:val="0068506B"/>
    <w:rsid w:val="006864FF"/>
    <w:rsid w:val="0069145E"/>
    <w:rsid w:val="00691757"/>
    <w:rsid w:val="006920F5"/>
    <w:rsid w:val="006925C4"/>
    <w:rsid w:val="0069279C"/>
    <w:rsid w:val="00692BC0"/>
    <w:rsid w:val="00692FD6"/>
    <w:rsid w:val="00693215"/>
    <w:rsid w:val="00694A2E"/>
    <w:rsid w:val="0069575E"/>
    <w:rsid w:val="00696559"/>
    <w:rsid w:val="006976C3"/>
    <w:rsid w:val="00697862"/>
    <w:rsid w:val="00697913"/>
    <w:rsid w:val="00697E7B"/>
    <w:rsid w:val="006A11F5"/>
    <w:rsid w:val="006A2054"/>
    <w:rsid w:val="006A24EE"/>
    <w:rsid w:val="006A2787"/>
    <w:rsid w:val="006A3CC7"/>
    <w:rsid w:val="006A4BDB"/>
    <w:rsid w:val="006A55F6"/>
    <w:rsid w:val="006A7934"/>
    <w:rsid w:val="006A7FB8"/>
    <w:rsid w:val="006B1C82"/>
    <w:rsid w:val="006B2035"/>
    <w:rsid w:val="006B244C"/>
    <w:rsid w:val="006B3226"/>
    <w:rsid w:val="006B35D3"/>
    <w:rsid w:val="006B4880"/>
    <w:rsid w:val="006B4C0C"/>
    <w:rsid w:val="006B534E"/>
    <w:rsid w:val="006B5604"/>
    <w:rsid w:val="006B57B7"/>
    <w:rsid w:val="006B5C54"/>
    <w:rsid w:val="006B66F2"/>
    <w:rsid w:val="006B6CA8"/>
    <w:rsid w:val="006B7176"/>
    <w:rsid w:val="006B7BCD"/>
    <w:rsid w:val="006C1EE2"/>
    <w:rsid w:val="006C1F2A"/>
    <w:rsid w:val="006C2298"/>
    <w:rsid w:val="006C22D9"/>
    <w:rsid w:val="006C29AD"/>
    <w:rsid w:val="006C3836"/>
    <w:rsid w:val="006C42DB"/>
    <w:rsid w:val="006C4433"/>
    <w:rsid w:val="006C4ACB"/>
    <w:rsid w:val="006C56D9"/>
    <w:rsid w:val="006C6588"/>
    <w:rsid w:val="006C6869"/>
    <w:rsid w:val="006C77BF"/>
    <w:rsid w:val="006C79E9"/>
    <w:rsid w:val="006D10C5"/>
    <w:rsid w:val="006D1799"/>
    <w:rsid w:val="006D2DC2"/>
    <w:rsid w:val="006D39FF"/>
    <w:rsid w:val="006D4204"/>
    <w:rsid w:val="006D4242"/>
    <w:rsid w:val="006D545B"/>
    <w:rsid w:val="006D6C30"/>
    <w:rsid w:val="006D6D8B"/>
    <w:rsid w:val="006D77C1"/>
    <w:rsid w:val="006E0818"/>
    <w:rsid w:val="006E0E02"/>
    <w:rsid w:val="006E0E05"/>
    <w:rsid w:val="006E14AE"/>
    <w:rsid w:val="006E2B7F"/>
    <w:rsid w:val="006E3052"/>
    <w:rsid w:val="006E491C"/>
    <w:rsid w:val="006E4B92"/>
    <w:rsid w:val="006E7840"/>
    <w:rsid w:val="006F099D"/>
    <w:rsid w:val="006F0CDB"/>
    <w:rsid w:val="006F0F36"/>
    <w:rsid w:val="006F17A4"/>
    <w:rsid w:val="006F1C14"/>
    <w:rsid w:val="006F228F"/>
    <w:rsid w:val="006F3D65"/>
    <w:rsid w:val="006F3F32"/>
    <w:rsid w:val="006F4185"/>
    <w:rsid w:val="006F41CB"/>
    <w:rsid w:val="006F44D9"/>
    <w:rsid w:val="006F508A"/>
    <w:rsid w:val="006F526E"/>
    <w:rsid w:val="006F5D5E"/>
    <w:rsid w:val="006F63E6"/>
    <w:rsid w:val="006F6991"/>
    <w:rsid w:val="006F6995"/>
    <w:rsid w:val="00700012"/>
    <w:rsid w:val="00700F51"/>
    <w:rsid w:val="007010D9"/>
    <w:rsid w:val="00705EA1"/>
    <w:rsid w:val="007065B4"/>
    <w:rsid w:val="007069B2"/>
    <w:rsid w:val="00707B1E"/>
    <w:rsid w:val="007109D4"/>
    <w:rsid w:val="00711675"/>
    <w:rsid w:val="00711712"/>
    <w:rsid w:val="0071242D"/>
    <w:rsid w:val="0071255B"/>
    <w:rsid w:val="00713DCD"/>
    <w:rsid w:val="00716349"/>
    <w:rsid w:val="0071695E"/>
    <w:rsid w:val="0071773F"/>
    <w:rsid w:val="00717B3D"/>
    <w:rsid w:val="0072389B"/>
    <w:rsid w:val="00723D46"/>
    <w:rsid w:val="007244E1"/>
    <w:rsid w:val="00724DE6"/>
    <w:rsid w:val="0072503B"/>
    <w:rsid w:val="0072527B"/>
    <w:rsid w:val="00725FC7"/>
    <w:rsid w:val="0072657C"/>
    <w:rsid w:val="007268B2"/>
    <w:rsid w:val="00726E00"/>
    <w:rsid w:val="00727FE0"/>
    <w:rsid w:val="0073084A"/>
    <w:rsid w:val="00730B77"/>
    <w:rsid w:val="0073146E"/>
    <w:rsid w:val="00732701"/>
    <w:rsid w:val="00732DD0"/>
    <w:rsid w:val="00733035"/>
    <w:rsid w:val="007332B6"/>
    <w:rsid w:val="0073378E"/>
    <w:rsid w:val="0073381A"/>
    <w:rsid w:val="00734336"/>
    <w:rsid w:val="00734C7F"/>
    <w:rsid w:val="00734CBC"/>
    <w:rsid w:val="00734D18"/>
    <w:rsid w:val="00734F15"/>
    <w:rsid w:val="0073551F"/>
    <w:rsid w:val="00736300"/>
    <w:rsid w:val="0074293D"/>
    <w:rsid w:val="00744F71"/>
    <w:rsid w:val="00745634"/>
    <w:rsid w:val="007458E2"/>
    <w:rsid w:val="00746065"/>
    <w:rsid w:val="007464F4"/>
    <w:rsid w:val="007468A0"/>
    <w:rsid w:val="0074771F"/>
    <w:rsid w:val="00747BE4"/>
    <w:rsid w:val="0075038D"/>
    <w:rsid w:val="00750DD6"/>
    <w:rsid w:val="00750E7A"/>
    <w:rsid w:val="00751328"/>
    <w:rsid w:val="0075169A"/>
    <w:rsid w:val="00751A98"/>
    <w:rsid w:val="007527FB"/>
    <w:rsid w:val="007528BB"/>
    <w:rsid w:val="00752989"/>
    <w:rsid w:val="00752CF9"/>
    <w:rsid w:val="00753ADE"/>
    <w:rsid w:val="007546CC"/>
    <w:rsid w:val="00754743"/>
    <w:rsid w:val="00755544"/>
    <w:rsid w:val="00756488"/>
    <w:rsid w:val="0075681E"/>
    <w:rsid w:val="00756AF2"/>
    <w:rsid w:val="00757979"/>
    <w:rsid w:val="00760153"/>
    <w:rsid w:val="0076169E"/>
    <w:rsid w:val="00761AC8"/>
    <w:rsid w:val="00761FB0"/>
    <w:rsid w:val="0076208A"/>
    <w:rsid w:val="00762154"/>
    <w:rsid w:val="0076238B"/>
    <w:rsid w:val="00763170"/>
    <w:rsid w:val="00763394"/>
    <w:rsid w:val="0076443D"/>
    <w:rsid w:val="0076446A"/>
    <w:rsid w:val="00764FBA"/>
    <w:rsid w:val="007651E2"/>
    <w:rsid w:val="00765558"/>
    <w:rsid w:val="00765871"/>
    <w:rsid w:val="0076774F"/>
    <w:rsid w:val="0076788A"/>
    <w:rsid w:val="00767EE5"/>
    <w:rsid w:val="0077027D"/>
    <w:rsid w:val="00771190"/>
    <w:rsid w:val="00775355"/>
    <w:rsid w:val="00776AA0"/>
    <w:rsid w:val="00776C44"/>
    <w:rsid w:val="007813BB"/>
    <w:rsid w:val="00781926"/>
    <w:rsid w:val="00782024"/>
    <w:rsid w:val="0078244F"/>
    <w:rsid w:val="00783879"/>
    <w:rsid w:val="00783A3D"/>
    <w:rsid w:val="00783D92"/>
    <w:rsid w:val="00785305"/>
    <w:rsid w:val="0078671C"/>
    <w:rsid w:val="00787513"/>
    <w:rsid w:val="007879CC"/>
    <w:rsid w:val="0079060E"/>
    <w:rsid w:val="00790F43"/>
    <w:rsid w:val="0079134C"/>
    <w:rsid w:val="00791F2B"/>
    <w:rsid w:val="00792E81"/>
    <w:rsid w:val="00794BEB"/>
    <w:rsid w:val="00795BFB"/>
    <w:rsid w:val="00795FA3"/>
    <w:rsid w:val="00797460"/>
    <w:rsid w:val="007A02D9"/>
    <w:rsid w:val="007A1799"/>
    <w:rsid w:val="007A22D1"/>
    <w:rsid w:val="007A23C9"/>
    <w:rsid w:val="007A3B50"/>
    <w:rsid w:val="007A4158"/>
    <w:rsid w:val="007A464A"/>
    <w:rsid w:val="007A5A7F"/>
    <w:rsid w:val="007A62A0"/>
    <w:rsid w:val="007A6A77"/>
    <w:rsid w:val="007A7146"/>
    <w:rsid w:val="007A71E3"/>
    <w:rsid w:val="007B07E1"/>
    <w:rsid w:val="007B09E6"/>
    <w:rsid w:val="007B1008"/>
    <w:rsid w:val="007B117B"/>
    <w:rsid w:val="007B1A70"/>
    <w:rsid w:val="007B3B38"/>
    <w:rsid w:val="007B402F"/>
    <w:rsid w:val="007B4549"/>
    <w:rsid w:val="007B65BA"/>
    <w:rsid w:val="007B69AF"/>
    <w:rsid w:val="007B7299"/>
    <w:rsid w:val="007C05AC"/>
    <w:rsid w:val="007C07EF"/>
    <w:rsid w:val="007C1855"/>
    <w:rsid w:val="007C24A7"/>
    <w:rsid w:val="007C354B"/>
    <w:rsid w:val="007C3BE9"/>
    <w:rsid w:val="007C406B"/>
    <w:rsid w:val="007C55C0"/>
    <w:rsid w:val="007C5BA1"/>
    <w:rsid w:val="007C6470"/>
    <w:rsid w:val="007C72F1"/>
    <w:rsid w:val="007C77D3"/>
    <w:rsid w:val="007D05B2"/>
    <w:rsid w:val="007D0B32"/>
    <w:rsid w:val="007D12DC"/>
    <w:rsid w:val="007D14A9"/>
    <w:rsid w:val="007D34E1"/>
    <w:rsid w:val="007D371F"/>
    <w:rsid w:val="007D3C21"/>
    <w:rsid w:val="007D3F24"/>
    <w:rsid w:val="007D7810"/>
    <w:rsid w:val="007E1B58"/>
    <w:rsid w:val="007E22CC"/>
    <w:rsid w:val="007E36CE"/>
    <w:rsid w:val="007E381C"/>
    <w:rsid w:val="007E3F7C"/>
    <w:rsid w:val="007E5996"/>
    <w:rsid w:val="007E5F48"/>
    <w:rsid w:val="007E6794"/>
    <w:rsid w:val="007E745C"/>
    <w:rsid w:val="007F0239"/>
    <w:rsid w:val="007F0AB7"/>
    <w:rsid w:val="007F3429"/>
    <w:rsid w:val="007F4F99"/>
    <w:rsid w:val="007F536F"/>
    <w:rsid w:val="007F6B84"/>
    <w:rsid w:val="007F7D89"/>
    <w:rsid w:val="008006E2"/>
    <w:rsid w:val="00802C0E"/>
    <w:rsid w:val="00805304"/>
    <w:rsid w:val="00807E5C"/>
    <w:rsid w:val="008100C5"/>
    <w:rsid w:val="008111DD"/>
    <w:rsid w:val="00812C8C"/>
    <w:rsid w:val="00813035"/>
    <w:rsid w:val="00814E8E"/>
    <w:rsid w:val="00815020"/>
    <w:rsid w:val="00816DF1"/>
    <w:rsid w:val="00817CFC"/>
    <w:rsid w:val="00820977"/>
    <w:rsid w:val="00822EDA"/>
    <w:rsid w:val="00823183"/>
    <w:rsid w:val="00824343"/>
    <w:rsid w:val="00825330"/>
    <w:rsid w:val="00826CAB"/>
    <w:rsid w:val="00826F52"/>
    <w:rsid w:val="008304B3"/>
    <w:rsid w:val="008306D5"/>
    <w:rsid w:val="00830FA0"/>
    <w:rsid w:val="0083111A"/>
    <w:rsid w:val="008341ED"/>
    <w:rsid w:val="008349A4"/>
    <w:rsid w:val="00834B3F"/>
    <w:rsid w:val="00835511"/>
    <w:rsid w:val="0083743C"/>
    <w:rsid w:val="00837997"/>
    <w:rsid w:val="00837E85"/>
    <w:rsid w:val="008400F5"/>
    <w:rsid w:val="00842025"/>
    <w:rsid w:val="008420FD"/>
    <w:rsid w:val="00842ED3"/>
    <w:rsid w:val="008430CB"/>
    <w:rsid w:val="0084485E"/>
    <w:rsid w:val="00844E5E"/>
    <w:rsid w:val="008469B3"/>
    <w:rsid w:val="00847A4B"/>
    <w:rsid w:val="00852E62"/>
    <w:rsid w:val="00853734"/>
    <w:rsid w:val="00853A5F"/>
    <w:rsid w:val="0085408E"/>
    <w:rsid w:val="0085506F"/>
    <w:rsid w:val="00855E01"/>
    <w:rsid w:val="00856A10"/>
    <w:rsid w:val="0085721A"/>
    <w:rsid w:val="00861728"/>
    <w:rsid w:val="00861828"/>
    <w:rsid w:val="008618B7"/>
    <w:rsid w:val="00862015"/>
    <w:rsid w:val="008628E7"/>
    <w:rsid w:val="00863F01"/>
    <w:rsid w:val="00864176"/>
    <w:rsid w:val="00866AE0"/>
    <w:rsid w:val="00867DF4"/>
    <w:rsid w:val="0087083E"/>
    <w:rsid w:val="00871CCB"/>
    <w:rsid w:val="00871FDC"/>
    <w:rsid w:val="0087277C"/>
    <w:rsid w:val="00873E31"/>
    <w:rsid w:val="008747C1"/>
    <w:rsid w:val="008749F0"/>
    <w:rsid w:val="008751E2"/>
    <w:rsid w:val="00875326"/>
    <w:rsid w:val="00875F1E"/>
    <w:rsid w:val="00875F58"/>
    <w:rsid w:val="0088084F"/>
    <w:rsid w:val="00881F44"/>
    <w:rsid w:val="008831B9"/>
    <w:rsid w:val="00883285"/>
    <w:rsid w:val="008846F2"/>
    <w:rsid w:val="008854CC"/>
    <w:rsid w:val="0088745E"/>
    <w:rsid w:val="00891075"/>
    <w:rsid w:val="00891B50"/>
    <w:rsid w:val="00891E2C"/>
    <w:rsid w:val="00892CEC"/>
    <w:rsid w:val="00893C87"/>
    <w:rsid w:val="00895905"/>
    <w:rsid w:val="00897CBF"/>
    <w:rsid w:val="008A04E7"/>
    <w:rsid w:val="008A0FC6"/>
    <w:rsid w:val="008A3852"/>
    <w:rsid w:val="008A42A1"/>
    <w:rsid w:val="008A54CD"/>
    <w:rsid w:val="008A66BE"/>
    <w:rsid w:val="008A6928"/>
    <w:rsid w:val="008B0F34"/>
    <w:rsid w:val="008B1219"/>
    <w:rsid w:val="008B1A56"/>
    <w:rsid w:val="008B1C13"/>
    <w:rsid w:val="008B1EA5"/>
    <w:rsid w:val="008B21B6"/>
    <w:rsid w:val="008B2DE8"/>
    <w:rsid w:val="008B3B48"/>
    <w:rsid w:val="008B3C2E"/>
    <w:rsid w:val="008B3D1C"/>
    <w:rsid w:val="008B4060"/>
    <w:rsid w:val="008B40F2"/>
    <w:rsid w:val="008B5B9C"/>
    <w:rsid w:val="008B5CCB"/>
    <w:rsid w:val="008B6706"/>
    <w:rsid w:val="008B6A0F"/>
    <w:rsid w:val="008B7D90"/>
    <w:rsid w:val="008C0831"/>
    <w:rsid w:val="008C21A5"/>
    <w:rsid w:val="008C2827"/>
    <w:rsid w:val="008C4E38"/>
    <w:rsid w:val="008C61DF"/>
    <w:rsid w:val="008C76E6"/>
    <w:rsid w:val="008C7DB1"/>
    <w:rsid w:val="008D02B3"/>
    <w:rsid w:val="008D06D5"/>
    <w:rsid w:val="008D2A7F"/>
    <w:rsid w:val="008D2B5C"/>
    <w:rsid w:val="008D30B2"/>
    <w:rsid w:val="008D30F1"/>
    <w:rsid w:val="008D36E4"/>
    <w:rsid w:val="008D4F98"/>
    <w:rsid w:val="008D557F"/>
    <w:rsid w:val="008D5609"/>
    <w:rsid w:val="008D5895"/>
    <w:rsid w:val="008D59C6"/>
    <w:rsid w:val="008D5F01"/>
    <w:rsid w:val="008D5F77"/>
    <w:rsid w:val="008E1379"/>
    <w:rsid w:val="008E3562"/>
    <w:rsid w:val="008E3F38"/>
    <w:rsid w:val="008E3FE7"/>
    <w:rsid w:val="008E43DE"/>
    <w:rsid w:val="008E6FA2"/>
    <w:rsid w:val="008E76CF"/>
    <w:rsid w:val="008E7B58"/>
    <w:rsid w:val="008F0B55"/>
    <w:rsid w:val="008F0D4B"/>
    <w:rsid w:val="008F43A2"/>
    <w:rsid w:val="008F4729"/>
    <w:rsid w:val="008F5C26"/>
    <w:rsid w:val="008F5F02"/>
    <w:rsid w:val="008F7335"/>
    <w:rsid w:val="008F748E"/>
    <w:rsid w:val="008F7C55"/>
    <w:rsid w:val="009001D9"/>
    <w:rsid w:val="009008AA"/>
    <w:rsid w:val="009018D5"/>
    <w:rsid w:val="00901F95"/>
    <w:rsid w:val="00902D2A"/>
    <w:rsid w:val="00903D0D"/>
    <w:rsid w:val="00904003"/>
    <w:rsid w:val="00904A69"/>
    <w:rsid w:val="00905350"/>
    <w:rsid w:val="00906419"/>
    <w:rsid w:val="00907FBE"/>
    <w:rsid w:val="009102FE"/>
    <w:rsid w:val="0091142C"/>
    <w:rsid w:val="00911CD8"/>
    <w:rsid w:val="00911D07"/>
    <w:rsid w:val="00911ED1"/>
    <w:rsid w:val="00911FBB"/>
    <w:rsid w:val="00913B21"/>
    <w:rsid w:val="00913CA0"/>
    <w:rsid w:val="00913D3C"/>
    <w:rsid w:val="00914AB3"/>
    <w:rsid w:val="00914E9F"/>
    <w:rsid w:val="00915199"/>
    <w:rsid w:val="009153E2"/>
    <w:rsid w:val="009157FE"/>
    <w:rsid w:val="00916313"/>
    <w:rsid w:val="009163B1"/>
    <w:rsid w:val="00916E8E"/>
    <w:rsid w:val="00917609"/>
    <w:rsid w:val="009178B3"/>
    <w:rsid w:val="00920A42"/>
    <w:rsid w:val="009222E4"/>
    <w:rsid w:val="00924216"/>
    <w:rsid w:val="0092497B"/>
    <w:rsid w:val="00925996"/>
    <w:rsid w:val="00925B31"/>
    <w:rsid w:val="00925DEA"/>
    <w:rsid w:val="00925E5D"/>
    <w:rsid w:val="00925EFA"/>
    <w:rsid w:val="0092786E"/>
    <w:rsid w:val="009309B0"/>
    <w:rsid w:val="00931495"/>
    <w:rsid w:val="009337EC"/>
    <w:rsid w:val="009344FB"/>
    <w:rsid w:val="0093608F"/>
    <w:rsid w:val="00937E8D"/>
    <w:rsid w:val="0094036D"/>
    <w:rsid w:val="00940760"/>
    <w:rsid w:val="009419D1"/>
    <w:rsid w:val="009431C6"/>
    <w:rsid w:val="009434CB"/>
    <w:rsid w:val="00943BC6"/>
    <w:rsid w:val="00945F34"/>
    <w:rsid w:val="009469C0"/>
    <w:rsid w:val="009501BE"/>
    <w:rsid w:val="009517AE"/>
    <w:rsid w:val="0095313E"/>
    <w:rsid w:val="00953791"/>
    <w:rsid w:val="009565D8"/>
    <w:rsid w:val="00957DA8"/>
    <w:rsid w:val="00960DE3"/>
    <w:rsid w:val="00960F3A"/>
    <w:rsid w:val="00961063"/>
    <w:rsid w:val="0096190A"/>
    <w:rsid w:val="00961BBD"/>
    <w:rsid w:val="00962944"/>
    <w:rsid w:val="00963455"/>
    <w:rsid w:val="00963776"/>
    <w:rsid w:val="00963E28"/>
    <w:rsid w:val="0096470B"/>
    <w:rsid w:val="00965582"/>
    <w:rsid w:val="00966119"/>
    <w:rsid w:val="00966F07"/>
    <w:rsid w:val="00967ED6"/>
    <w:rsid w:val="00970C1E"/>
    <w:rsid w:val="009718F3"/>
    <w:rsid w:val="0097225C"/>
    <w:rsid w:val="00972E26"/>
    <w:rsid w:val="00973F0D"/>
    <w:rsid w:val="00974F7C"/>
    <w:rsid w:val="009776B7"/>
    <w:rsid w:val="00977935"/>
    <w:rsid w:val="00980D2D"/>
    <w:rsid w:val="00981547"/>
    <w:rsid w:val="00983716"/>
    <w:rsid w:val="00983BFE"/>
    <w:rsid w:val="00984B99"/>
    <w:rsid w:val="00985602"/>
    <w:rsid w:val="00986375"/>
    <w:rsid w:val="00986BA8"/>
    <w:rsid w:val="00986CEE"/>
    <w:rsid w:val="00986D67"/>
    <w:rsid w:val="00987C95"/>
    <w:rsid w:val="00987E62"/>
    <w:rsid w:val="00987F82"/>
    <w:rsid w:val="00987FB4"/>
    <w:rsid w:val="009901D5"/>
    <w:rsid w:val="0099059C"/>
    <w:rsid w:val="0099073D"/>
    <w:rsid w:val="00992182"/>
    <w:rsid w:val="009933C9"/>
    <w:rsid w:val="00993919"/>
    <w:rsid w:val="00993AA5"/>
    <w:rsid w:val="0099422D"/>
    <w:rsid w:val="00994336"/>
    <w:rsid w:val="00994B0B"/>
    <w:rsid w:val="00996D6D"/>
    <w:rsid w:val="00997327"/>
    <w:rsid w:val="009974F0"/>
    <w:rsid w:val="00997A99"/>
    <w:rsid w:val="009A0895"/>
    <w:rsid w:val="009A0B7A"/>
    <w:rsid w:val="009A0BDA"/>
    <w:rsid w:val="009A0F71"/>
    <w:rsid w:val="009A1812"/>
    <w:rsid w:val="009A19BC"/>
    <w:rsid w:val="009A217C"/>
    <w:rsid w:val="009A27CD"/>
    <w:rsid w:val="009A3808"/>
    <w:rsid w:val="009A3C16"/>
    <w:rsid w:val="009A53AA"/>
    <w:rsid w:val="009A5664"/>
    <w:rsid w:val="009A5828"/>
    <w:rsid w:val="009B1F95"/>
    <w:rsid w:val="009B29DE"/>
    <w:rsid w:val="009B3485"/>
    <w:rsid w:val="009B3E4A"/>
    <w:rsid w:val="009B3F5B"/>
    <w:rsid w:val="009B3FBF"/>
    <w:rsid w:val="009B40A3"/>
    <w:rsid w:val="009B43EB"/>
    <w:rsid w:val="009B469D"/>
    <w:rsid w:val="009B4793"/>
    <w:rsid w:val="009B4EED"/>
    <w:rsid w:val="009B5CCC"/>
    <w:rsid w:val="009B6557"/>
    <w:rsid w:val="009B76DF"/>
    <w:rsid w:val="009B7E1E"/>
    <w:rsid w:val="009B7E68"/>
    <w:rsid w:val="009C046B"/>
    <w:rsid w:val="009C091D"/>
    <w:rsid w:val="009C1B0F"/>
    <w:rsid w:val="009C1D65"/>
    <w:rsid w:val="009C1DD5"/>
    <w:rsid w:val="009C297F"/>
    <w:rsid w:val="009C32A9"/>
    <w:rsid w:val="009C4F86"/>
    <w:rsid w:val="009C5064"/>
    <w:rsid w:val="009C518C"/>
    <w:rsid w:val="009C5A26"/>
    <w:rsid w:val="009C5FC4"/>
    <w:rsid w:val="009C6A5C"/>
    <w:rsid w:val="009C6B0D"/>
    <w:rsid w:val="009C6C33"/>
    <w:rsid w:val="009D1026"/>
    <w:rsid w:val="009D1504"/>
    <w:rsid w:val="009D1CAB"/>
    <w:rsid w:val="009D1EC6"/>
    <w:rsid w:val="009D2A14"/>
    <w:rsid w:val="009D2EAD"/>
    <w:rsid w:val="009D3818"/>
    <w:rsid w:val="009D5059"/>
    <w:rsid w:val="009D7B02"/>
    <w:rsid w:val="009D7B75"/>
    <w:rsid w:val="009E0CB6"/>
    <w:rsid w:val="009E11C2"/>
    <w:rsid w:val="009E37FB"/>
    <w:rsid w:val="009E417D"/>
    <w:rsid w:val="009E4E27"/>
    <w:rsid w:val="009E66D1"/>
    <w:rsid w:val="009E76AC"/>
    <w:rsid w:val="009E796F"/>
    <w:rsid w:val="009F0C30"/>
    <w:rsid w:val="009F1CE8"/>
    <w:rsid w:val="009F2287"/>
    <w:rsid w:val="009F36CE"/>
    <w:rsid w:val="009F3874"/>
    <w:rsid w:val="009F3A4B"/>
    <w:rsid w:val="009F5D76"/>
    <w:rsid w:val="009F775D"/>
    <w:rsid w:val="009F7803"/>
    <w:rsid w:val="00A04490"/>
    <w:rsid w:val="00A04699"/>
    <w:rsid w:val="00A0484B"/>
    <w:rsid w:val="00A048A1"/>
    <w:rsid w:val="00A04D7A"/>
    <w:rsid w:val="00A04FB1"/>
    <w:rsid w:val="00A05CDF"/>
    <w:rsid w:val="00A0641E"/>
    <w:rsid w:val="00A07F41"/>
    <w:rsid w:val="00A10150"/>
    <w:rsid w:val="00A1058D"/>
    <w:rsid w:val="00A11AA1"/>
    <w:rsid w:val="00A12A48"/>
    <w:rsid w:val="00A13C99"/>
    <w:rsid w:val="00A143F8"/>
    <w:rsid w:val="00A16106"/>
    <w:rsid w:val="00A1626A"/>
    <w:rsid w:val="00A16AD7"/>
    <w:rsid w:val="00A210A4"/>
    <w:rsid w:val="00A21679"/>
    <w:rsid w:val="00A21CD0"/>
    <w:rsid w:val="00A2466E"/>
    <w:rsid w:val="00A26662"/>
    <w:rsid w:val="00A27DF9"/>
    <w:rsid w:val="00A30563"/>
    <w:rsid w:val="00A3410B"/>
    <w:rsid w:val="00A3422C"/>
    <w:rsid w:val="00A3622B"/>
    <w:rsid w:val="00A37AA6"/>
    <w:rsid w:val="00A40B92"/>
    <w:rsid w:val="00A40BBF"/>
    <w:rsid w:val="00A43174"/>
    <w:rsid w:val="00A43702"/>
    <w:rsid w:val="00A437EB"/>
    <w:rsid w:val="00A454A4"/>
    <w:rsid w:val="00A4602D"/>
    <w:rsid w:val="00A46411"/>
    <w:rsid w:val="00A4754A"/>
    <w:rsid w:val="00A476C7"/>
    <w:rsid w:val="00A51BC7"/>
    <w:rsid w:val="00A51D17"/>
    <w:rsid w:val="00A53D94"/>
    <w:rsid w:val="00A5462B"/>
    <w:rsid w:val="00A5472F"/>
    <w:rsid w:val="00A54FB0"/>
    <w:rsid w:val="00A552CA"/>
    <w:rsid w:val="00A5568D"/>
    <w:rsid w:val="00A55E4D"/>
    <w:rsid w:val="00A56210"/>
    <w:rsid w:val="00A56EB1"/>
    <w:rsid w:val="00A5706C"/>
    <w:rsid w:val="00A5709E"/>
    <w:rsid w:val="00A57383"/>
    <w:rsid w:val="00A57BD3"/>
    <w:rsid w:val="00A57D78"/>
    <w:rsid w:val="00A618AB"/>
    <w:rsid w:val="00A61900"/>
    <w:rsid w:val="00A61ADB"/>
    <w:rsid w:val="00A640F0"/>
    <w:rsid w:val="00A641D4"/>
    <w:rsid w:val="00A64D19"/>
    <w:rsid w:val="00A65477"/>
    <w:rsid w:val="00A658C3"/>
    <w:rsid w:val="00A65D05"/>
    <w:rsid w:val="00A66525"/>
    <w:rsid w:val="00A704C3"/>
    <w:rsid w:val="00A72CF6"/>
    <w:rsid w:val="00A742DD"/>
    <w:rsid w:val="00A74AA3"/>
    <w:rsid w:val="00A7730E"/>
    <w:rsid w:val="00A77D42"/>
    <w:rsid w:val="00A806EC"/>
    <w:rsid w:val="00A80D80"/>
    <w:rsid w:val="00A80EE5"/>
    <w:rsid w:val="00A823EF"/>
    <w:rsid w:val="00A82476"/>
    <w:rsid w:val="00A8275A"/>
    <w:rsid w:val="00A83F1F"/>
    <w:rsid w:val="00A85119"/>
    <w:rsid w:val="00A851D3"/>
    <w:rsid w:val="00A86334"/>
    <w:rsid w:val="00A86A25"/>
    <w:rsid w:val="00A86E03"/>
    <w:rsid w:val="00A87013"/>
    <w:rsid w:val="00A87301"/>
    <w:rsid w:val="00A904AA"/>
    <w:rsid w:val="00A91467"/>
    <w:rsid w:val="00A9155D"/>
    <w:rsid w:val="00A9204D"/>
    <w:rsid w:val="00A923F1"/>
    <w:rsid w:val="00A92587"/>
    <w:rsid w:val="00A947CE"/>
    <w:rsid w:val="00A95B74"/>
    <w:rsid w:val="00A95E07"/>
    <w:rsid w:val="00A97EC9"/>
    <w:rsid w:val="00A97F7C"/>
    <w:rsid w:val="00A97FC7"/>
    <w:rsid w:val="00AA00C5"/>
    <w:rsid w:val="00AA02E3"/>
    <w:rsid w:val="00AA04F9"/>
    <w:rsid w:val="00AA1151"/>
    <w:rsid w:val="00AA20B2"/>
    <w:rsid w:val="00AA255D"/>
    <w:rsid w:val="00AA2632"/>
    <w:rsid w:val="00AA2A4F"/>
    <w:rsid w:val="00AA35B4"/>
    <w:rsid w:val="00AA47BF"/>
    <w:rsid w:val="00AA4D9B"/>
    <w:rsid w:val="00AA4E6A"/>
    <w:rsid w:val="00AA5353"/>
    <w:rsid w:val="00AA5E3B"/>
    <w:rsid w:val="00AA61E3"/>
    <w:rsid w:val="00AA63FF"/>
    <w:rsid w:val="00AA6638"/>
    <w:rsid w:val="00AA6B62"/>
    <w:rsid w:val="00AA72B1"/>
    <w:rsid w:val="00AB0EDD"/>
    <w:rsid w:val="00AB1343"/>
    <w:rsid w:val="00AB1C66"/>
    <w:rsid w:val="00AB21B3"/>
    <w:rsid w:val="00AB28EA"/>
    <w:rsid w:val="00AB2DFC"/>
    <w:rsid w:val="00AB32B4"/>
    <w:rsid w:val="00AB38D7"/>
    <w:rsid w:val="00AB3A2C"/>
    <w:rsid w:val="00AB497F"/>
    <w:rsid w:val="00AB6B05"/>
    <w:rsid w:val="00AC13E6"/>
    <w:rsid w:val="00AC1863"/>
    <w:rsid w:val="00AC1E37"/>
    <w:rsid w:val="00AC1E6B"/>
    <w:rsid w:val="00AC2A51"/>
    <w:rsid w:val="00AC2E27"/>
    <w:rsid w:val="00AC2FB9"/>
    <w:rsid w:val="00AC384D"/>
    <w:rsid w:val="00AC58B1"/>
    <w:rsid w:val="00AC69C2"/>
    <w:rsid w:val="00AC7A0B"/>
    <w:rsid w:val="00AD1850"/>
    <w:rsid w:val="00AD3005"/>
    <w:rsid w:val="00AD4670"/>
    <w:rsid w:val="00AD4AE7"/>
    <w:rsid w:val="00AD52A6"/>
    <w:rsid w:val="00AD5CA3"/>
    <w:rsid w:val="00AD61E4"/>
    <w:rsid w:val="00AD6577"/>
    <w:rsid w:val="00AE0286"/>
    <w:rsid w:val="00AE0420"/>
    <w:rsid w:val="00AE208E"/>
    <w:rsid w:val="00AE24B8"/>
    <w:rsid w:val="00AE277B"/>
    <w:rsid w:val="00AE2B95"/>
    <w:rsid w:val="00AE3096"/>
    <w:rsid w:val="00AE3A73"/>
    <w:rsid w:val="00AE3EBA"/>
    <w:rsid w:val="00AE49F8"/>
    <w:rsid w:val="00AF091F"/>
    <w:rsid w:val="00AF1581"/>
    <w:rsid w:val="00AF1934"/>
    <w:rsid w:val="00AF1F3A"/>
    <w:rsid w:val="00AF2842"/>
    <w:rsid w:val="00AF2AAD"/>
    <w:rsid w:val="00AF2F65"/>
    <w:rsid w:val="00AF2F6F"/>
    <w:rsid w:val="00AF3C43"/>
    <w:rsid w:val="00AF437D"/>
    <w:rsid w:val="00AF4D00"/>
    <w:rsid w:val="00AF5F5C"/>
    <w:rsid w:val="00AF70C2"/>
    <w:rsid w:val="00AF7800"/>
    <w:rsid w:val="00B0131B"/>
    <w:rsid w:val="00B03851"/>
    <w:rsid w:val="00B03A09"/>
    <w:rsid w:val="00B060D8"/>
    <w:rsid w:val="00B06586"/>
    <w:rsid w:val="00B06F58"/>
    <w:rsid w:val="00B10012"/>
    <w:rsid w:val="00B10B62"/>
    <w:rsid w:val="00B11246"/>
    <w:rsid w:val="00B11ABE"/>
    <w:rsid w:val="00B11DAD"/>
    <w:rsid w:val="00B13294"/>
    <w:rsid w:val="00B1440B"/>
    <w:rsid w:val="00B14A2B"/>
    <w:rsid w:val="00B14F31"/>
    <w:rsid w:val="00B158D3"/>
    <w:rsid w:val="00B15970"/>
    <w:rsid w:val="00B15A3B"/>
    <w:rsid w:val="00B15F04"/>
    <w:rsid w:val="00B21582"/>
    <w:rsid w:val="00B216E3"/>
    <w:rsid w:val="00B22465"/>
    <w:rsid w:val="00B23428"/>
    <w:rsid w:val="00B23E9A"/>
    <w:rsid w:val="00B25241"/>
    <w:rsid w:val="00B26B3E"/>
    <w:rsid w:val="00B27C76"/>
    <w:rsid w:val="00B27CCE"/>
    <w:rsid w:val="00B3048B"/>
    <w:rsid w:val="00B30E3D"/>
    <w:rsid w:val="00B31006"/>
    <w:rsid w:val="00B31549"/>
    <w:rsid w:val="00B319D7"/>
    <w:rsid w:val="00B31DC9"/>
    <w:rsid w:val="00B329BB"/>
    <w:rsid w:val="00B32B56"/>
    <w:rsid w:val="00B34033"/>
    <w:rsid w:val="00B35CF9"/>
    <w:rsid w:val="00B35D65"/>
    <w:rsid w:val="00B37C23"/>
    <w:rsid w:val="00B37EB3"/>
    <w:rsid w:val="00B4056B"/>
    <w:rsid w:val="00B406AD"/>
    <w:rsid w:val="00B410A2"/>
    <w:rsid w:val="00B41B11"/>
    <w:rsid w:val="00B41FD1"/>
    <w:rsid w:val="00B43436"/>
    <w:rsid w:val="00B439BC"/>
    <w:rsid w:val="00B4431E"/>
    <w:rsid w:val="00B44D87"/>
    <w:rsid w:val="00B4695E"/>
    <w:rsid w:val="00B46AE5"/>
    <w:rsid w:val="00B47A9E"/>
    <w:rsid w:val="00B5080B"/>
    <w:rsid w:val="00B529A0"/>
    <w:rsid w:val="00B5415F"/>
    <w:rsid w:val="00B54181"/>
    <w:rsid w:val="00B54687"/>
    <w:rsid w:val="00B5472A"/>
    <w:rsid w:val="00B54E2E"/>
    <w:rsid w:val="00B551FE"/>
    <w:rsid w:val="00B56BE0"/>
    <w:rsid w:val="00B572DB"/>
    <w:rsid w:val="00B573CF"/>
    <w:rsid w:val="00B577AB"/>
    <w:rsid w:val="00B5786B"/>
    <w:rsid w:val="00B5792A"/>
    <w:rsid w:val="00B61225"/>
    <w:rsid w:val="00B61D25"/>
    <w:rsid w:val="00B61DE2"/>
    <w:rsid w:val="00B62C6E"/>
    <w:rsid w:val="00B62E6F"/>
    <w:rsid w:val="00B63E0B"/>
    <w:rsid w:val="00B64358"/>
    <w:rsid w:val="00B64EEE"/>
    <w:rsid w:val="00B64FDF"/>
    <w:rsid w:val="00B650D3"/>
    <w:rsid w:val="00B65211"/>
    <w:rsid w:val="00B65996"/>
    <w:rsid w:val="00B65AF6"/>
    <w:rsid w:val="00B65C73"/>
    <w:rsid w:val="00B65CC5"/>
    <w:rsid w:val="00B66F2A"/>
    <w:rsid w:val="00B66F5A"/>
    <w:rsid w:val="00B67BC5"/>
    <w:rsid w:val="00B70D20"/>
    <w:rsid w:val="00B72BF5"/>
    <w:rsid w:val="00B72CC8"/>
    <w:rsid w:val="00B72D25"/>
    <w:rsid w:val="00B73AD2"/>
    <w:rsid w:val="00B73EE3"/>
    <w:rsid w:val="00B74515"/>
    <w:rsid w:val="00B75714"/>
    <w:rsid w:val="00B75B46"/>
    <w:rsid w:val="00B770DE"/>
    <w:rsid w:val="00B80768"/>
    <w:rsid w:val="00B80995"/>
    <w:rsid w:val="00B80AEA"/>
    <w:rsid w:val="00B80D49"/>
    <w:rsid w:val="00B81727"/>
    <w:rsid w:val="00B81B8E"/>
    <w:rsid w:val="00B83217"/>
    <w:rsid w:val="00B836FB"/>
    <w:rsid w:val="00B83935"/>
    <w:rsid w:val="00B83EFC"/>
    <w:rsid w:val="00B84310"/>
    <w:rsid w:val="00B84491"/>
    <w:rsid w:val="00B84AEE"/>
    <w:rsid w:val="00B850C8"/>
    <w:rsid w:val="00B86023"/>
    <w:rsid w:val="00B8663C"/>
    <w:rsid w:val="00B8689E"/>
    <w:rsid w:val="00B86B4D"/>
    <w:rsid w:val="00B86BB9"/>
    <w:rsid w:val="00B873E1"/>
    <w:rsid w:val="00B87686"/>
    <w:rsid w:val="00B87973"/>
    <w:rsid w:val="00B87F72"/>
    <w:rsid w:val="00B90339"/>
    <w:rsid w:val="00B92762"/>
    <w:rsid w:val="00B929BF"/>
    <w:rsid w:val="00B92EDF"/>
    <w:rsid w:val="00B93BC4"/>
    <w:rsid w:val="00B94434"/>
    <w:rsid w:val="00B94534"/>
    <w:rsid w:val="00B9488C"/>
    <w:rsid w:val="00B9554F"/>
    <w:rsid w:val="00B9570C"/>
    <w:rsid w:val="00B967FC"/>
    <w:rsid w:val="00B96BBD"/>
    <w:rsid w:val="00B96FB8"/>
    <w:rsid w:val="00BA1556"/>
    <w:rsid w:val="00BA1F76"/>
    <w:rsid w:val="00BA3B00"/>
    <w:rsid w:val="00BA5552"/>
    <w:rsid w:val="00BA652E"/>
    <w:rsid w:val="00BB016C"/>
    <w:rsid w:val="00BB165C"/>
    <w:rsid w:val="00BB1E6B"/>
    <w:rsid w:val="00BB2AAD"/>
    <w:rsid w:val="00BB541B"/>
    <w:rsid w:val="00BB5A9E"/>
    <w:rsid w:val="00BB682D"/>
    <w:rsid w:val="00BB6E97"/>
    <w:rsid w:val="00BB6F3C"/>
    <w:rsid w:val="00BB7BA9"/>
    <w:rsid w:val="00BC0228"/>
    <w:rsid w:val="00BC04AC"/>
    <w:rsid w:val="00BC1733"/>
    <w:rsid w:val="00BC1C10"/>
    <w:rsid w:val="00BC2051"/>
    <w:rsid w:val="00BC230F"/>
    <w:rsid w:val="00BC336D"/>
    <w:rsid w:val="00BC391D"/>
    <w:rsid w:val="00BC395D"/>
    <w:rsid w:val="00BC3EFE"/>
    <w:rsid w:val="00BC4532"/>
    <w:rsid w:val="00BC49C7"/>
    <w:rsid w:val="00BC5985"/>
    <w:rsid w:val="00BC611E"/>
    <w:rsid w:val="00BD2155"/>
    <w:rsid w:val="00BD2EB7"/>
    <w:rsid w:val="00BD392C"/>
    <w:rsid w:val="00BD4D01"/>
    <w:rsid w:val="00BD588B"/>
    <w:rsid w:val="00BD5BC5"/>
    <w:rsid w:val="00BD64C7"/>
    <w:rsid w:val="00BD74C0"/>
    <w:rsid w:val="00BE05A1"/>
    <w:rsid w:val="00BE0CB7"/>
    <w:rsid w:val="00BE1D99"/>
    <w:rsid w:val="00BE1EF6"/>
    <w:rsid w:val="00BE1F5A"/>
    <w:rsid w:val="00BE2A6F"/>
    <w:rsid w:val="00BE367F"/>
    <w:rsid w:val="00BE3972"/>
    <w:rsid w:val="00BE44C6"/>
    <w:rsid w:val="00BE57B7"/>
    <w:rsid w:val="00BE6A50"/>
    <w:rsid w:val="00BE7365"/>
    <w:rsid w:val="00BF0BDB"/>
    <w:rsid w:val="00BF0FAA"/>
    <w:rsid w:val="00BF16E6"/>
    <w:rsid w:val="00BF310A"/>
    <w:rsid w:val="00BF37B5"/>
    <w:rsid w:val="00BF4F7C"/>
    <w:rsid w:val="00BF5C35"/>
    <w:rsid w:val="00BF7D59"/>
    <w:rsid w:val="00C00541"/>
    <w:rsid w:val="00C009B8"/>
    <w:rsid w:val="00C02705"/>
    <w:rsid w:val="00C02C26"/>
    <w:rsid w:val="00C03C49"/>
    <w:rsid w:val="00C04580"/>
    <w:rsid w:val="00C05C2C"/>
    <w:rsid w:val="00C0630F"/>
    <w:rsid w:val="00C107D8"/>
    <w:rsid w:val="00C11B9E"/>
    <w:rsid w:val="00C1474F"/>
    <w:rsid w:val="00C15049"/>
    <w:rsid w:val="00C153F6"/>
    <w:rsid w:val="00C167E5"/>
    <w:rsid w:val="00C17794"/>
    <w:rsid w:val="00C20952"/>
    <w:rsid w:val="00C24084"/>
    <w:rsid w:val="00C2476D"/>
    <w:rsid w:val="00C24ABB"/>
    <w:rsid w:val="00C24B17"/>
    <w:rsid w:val="00C25212"/>
    <w:rsid w:val="00C2529A"/>
    <w:rsid w:val="00C2557D"/>
    <w:rsid w:val="00C25987"/>
    <w:rsid w:val="00C26603"/>
    <w:rsid w:val="00C27781"/>
    <w:rsid w:val="00C27EA3"/>
    <w:rsid w:val="00C32309"/>
    <w:rsid w:val="00C3238C"/>
    <w:rsid w:val="00C32EDC"/>
    <w:rsid w:val="00C348CE"/>
    <w:rsid w:val="00C34E50"/>
    <w:rsid w:val="00C353F6"/>
    <w:rsid w:val="00C3628A"/>
    <w:rsid w:val="00C37F28"/>
    <w:rsid w:val="00C40222"/>
    <w:rsid w:val="00C40436"/>
    <w:rsid w:val="00C40620"/>
    <w:rsid w:val="00C4111F"/>
    <w:rsid w:val="00C41212"/>
    <w:rsid w:val="00C416D2"/>
    <w:rsid w:val="00C417D3"/>
    <w:rsid w:val="00C427D8"/>
    <w:rsid w:val="00C43121"/>
    <w:rsid w:val="00C43681"/>
    <w:rsid w:val="00C45BE5"/>
    <w:rsid w:val="00C470A1"/>
    <w:rsid w:val="00C473AC"/>
    <w:rsid w:val="00C478CD"/>
    <w:rsid w:val="00C47FCD"/>
    <w:rsid w:val="00C51348"/>
    <w:rsid w:val="00C515BE"/>
    <w:rsid w:val="00C5201C"/>
    <w:rsid w:val="00C527F7"/>
    <w:rsid w:val="00C53174"/>
    <w:rsid w:val="00C54893"/>
    <w:rsid w:val="00C54D3E"/>
    <w:rsid w:val="00C5522A"/>
    <w:rsid w:val="00C57877"/>
    <w:rsid w:val="00C60775"/>
    <w:rsid w:val="00C60975"/>
    <w:rsid w:val="00C622D7"/>
    <w:rsid w:val="00C62A81"/>
    <w:rsid w:val="00C62F29"/>
    <w:rsid w:val="00C64ED6"/>
    <w:rsid w:val="00C66067"/>
    <w:rsid w:val="00C7013E"/>
    <w:rsid w:val="00C701E8"/>
    <w:rsid w:val="00C70314"/>
    <w:rsid w:val="00C70C8E"/>
    <w:rsid w:val="00C717C6"/>
    <w:rsid w:val="00C723AA"/>
    <w:rsid w:val="00C72A2C"/>
    <w:rsid w:val="00C734A7"/>
    <w:rsid w:val="00C74876"/>
    <w:rsid w:val="00C75158"/>
    <w:rsid w:val="00C75218"/>
    <w:rsid w:val="00C754B4"/>
    <w:rsid w:val="00C765FE"/>
    <w:rsid w:val="00C775AB"/>
    <w:rsid w:val="00C81D84"/>
    <w:rsid w:val="00C82435"/>
    <w:rsid w:val="00C82532"/>
    <w:rsid w:val="00C828CC"/>
    <w:rsid w:val="00C82B97"/>
    <w:rsid w:val="00C82CFF"/>
    <w:rsid w:val="00C82F45"/>
    <w:rsid w:val="00C83C24"/>
    <w:rsid w:val="00C844D0"/>
    <w:rsid w:val="00C84F44"/>
    <w:rsid w:val="00C86057"/>
    <w:rsid w:val="00C874C3"/>
    <w:rsid w:val="00C8769A"/>
    <w:rsid w:val="00C90DAA"/>
    <w:rsid w:val="00C923A5"/>
    <w:rsid w:val="00C93355"/>
    <w:rsid w:val="00C9355E"/>
    <w:rsid w:val="00C93D0D"/>
    <w:rsid w:val="00C93E03"/>
    <w:rsid w:val="00C94C2E"/>
    <w:rsid w:val="00C94FB5"/>
    <w:rsid w:val="00C951AC"/>
    <w:rsid w:val="00C95766"/>
    <w:rsid w:val="00C95CF5"/>
    <w:rsid w:val="00C961B4"/>
    <w:rsid w:val="00C96901"/>
    <w:rsid w:val="00C9740F"/>
    <w:rsid w:val="00C97BC6"/>
    <w:rsid w:val="00CA06BA"/>
    <w:rsid w:val="00CA10A0"/>
    <w:rsid w:val="00CA1666"/>
    <w:rsid w:val="00CA2781"/>
    <w:rsid w:val="00CA2F20"/>
    <w:rsid w:val="00CA2F9D"/>
    <w:rsid w:val="00CA3C56"/>
    <w:rsid w:val="00CA3DB7"/>
    <w:rsid w:val="00CA4436"/>
    <w:rsid w:val="00CA4956"/>
    <w:rsid w:val="00CA5B4C"/>
    <w:rsid w:val="00CA5BD0"/>
    <w:rsid w:val="00CA67FF"/>
    <w:rsid w:val="00CA76A2"/>
    <w:rsid w:val="00CA7ED5"/>
    <w:rsid w:val="00CB05B5"/>
    <w:rsid w:val="00CB0718"/>
    <w:rsid w:val="00CB1C26"/>
    <w:rsid w:val="00CB1DB5"/>
    <w:rsid w:val="00CB2164"/>
    <w:rsid w:val="00CB28A9"/>
    <w:rsid w:val="00CB2ABC"/>
    <w:rsid w:val="00CB2B49"/>
    <w:rsid w:val="00CB3009"/>
    <w:rsid w:val="00CB424E"/>
    <w:rsid w:val="00CB489E"/>
    <w:rsid w:val="00CB4FF1"/>
    <w:rsid w:val="00CB584C"/>
    <w:rsid w:val="00CB6FA6"/>
    <w:rsid w:val="00CC02D4"/>
    <w:rsid w:val="00CC082B"/>
    <w:rsid w:val="00CC13C0"/>
    <w:rsid w:val="00CC1C9F"/>
    <w:rsid w:val="00CC3E61"/>
    <w:rsid w:val="00CC40F9"/>
    <w:rsid w:val="00CC4127"/>
    <w:rsid w:val="00CC42EC"/>
    <w:rsid w:val="00CC63E6"/>
    <w:rsid w:val="00CC6961"/>
    <w:rsid w:val="00CC6FD5"/>
    <w:rsid w:val="00CC73EF"/>
    <w:rsid w:val="00CC7447"/>
    <w:rsid w:val="00CD1E4E"/>
    <w:rsid w:val="00CD4317"/>
    <w:rsid w:val="00CD603C"/>
    <w:rsid w:val="00CD71BD"/>
    <w:rsid w:val="00CD77A5"/>
    <w:rsid w:val="00CE0694"/>
    <w:rsid w:val="00CE25AA"/>
    <w:rsid w:val="00CE3522"/>
    <w:rsid w:val="00CE40A4"/>
    <w:rsid w:val="00CE4103"/>
    <w:rsid w:val="00CE56D6"/>
    <w:rsid w:val="00CE5D15"/>
    <w:rsid w:val="00CE7642"/>
    <w:rsid w:val="00CE78AD"/>
    <w:rsid w:val="00CE7D8E"/>
    <w:rsid w:val="00CF0343"/>
    <w:rsid w:val="00CF294B"/>
    <w:rsid w:val="00CF4505"/>
    <w:rsid w:val="00CF463F"/>
    <w:rsid w:val="00CF4835"/>
    <w:rsid w:val="00CF4C3B"/>
    <w:rsid w:val="00CF555F"/>
    <w:rsid w:val="00CF6435"/>
    <w:rsid w:val="00CF6D84"/>
    <w:rsid w:val="00CF7211"/>
    <w:rsid w:val="00CF7CF8"/>
    <w:rsid w:val="00D00816"/>
    <w:rsid w:val="00D013FF"/>
    <w:rsid w:val="00D0170F"/>
    <w:rsid w:val="00D0207B"/>
    <w:rsid w:val="00D024E2"/>
    <w:rsid w:val="00D031B2"/>
    <w:rsid w:val="00D05302"/>
    <w:rsid w:val="00D05B04"/>
    <w:rsid w:val="00D05C42"/>
    <w:rsid w:val="00D0772A"/>
    <w:rsid w:val="00D119F8"/>
    <w:rsid w:val="00D11AC0"/>
    <w:rsid w:val="00D147E5"/>
    <w:rsid w:val="00D16844"/>
    <w:rsid w:val="00D16F43"/>
    <w:rsid w:val="00D1774E"/>
    <w:rsid w:val="00D17F40"/>
    <w:rsid w:val="00D201F3"/>
    <w:rsid w:val="00D2033C"/>
    <w:rsid w:val="00D20AE7"/>
    <w:rsid w:val="00D216FF"/>
    <w:rsid w:val="00D226B5"/>
    <w:rsid w:val="00D226E7"/>
    <w:rsid w:val="00D23DCB"/>
    <w:rsid w:val="00D24747"/>
    <w:rsid w:val="00D24E3F"/>
    <w:rsid w:val="00D25D59"/>
    <w:rsid w:val="00D26B36"/>
    <w:rsid w:val="00D2726A"/>
    <w:rsid w:val="00D272F6"/>
    <w:rsid w:val="00D277C5"/>
    <w:rsid w:val="00D2789C"/>
    <w:rsid w:val="00D27ED6"/>
    <w:rsid w:val="00D3076D"/>
    <w:rsid w:val="00D30CCE"/>
    <w:rsid w:val="00D32108"/>
    <w:rsid w:val="00D329DC"/>
    <w:rsid w:val="00D32D25"/>
    <w:rsid w:val="00D348B7"/>
    <w:rsid w:val="00D36A65"/>
    <w:rsid w:val="00D374B8"/>
    <w:rsid w:val="00D3778F"/>
    <w:rsid w:val="00D407B4"/>
    <w:rsid w:val="00D419B1"/>
    <w:rsid w:val="00D42EFE"/>
    <w:rsid w:val="00D43AE5"/>
    <w:rsid w:val="00D44DCC"/>
    <w:rsid w:val="00D45BFF"/>
    <w:rsid w:val="00D45D6E"/>
    <w:rsid w:val="00D466AA"/>
    <w:rsid w:val="00D4725F"/>
    <w:rsid w:val="00D50018"/>
    <w:rsid w:val="00D52558"/>
    <w:rsid w:val="00D52569"/>
    <w:rsid w:val="00D5532A"/>
    <w:rsid w:val="00D5626A"/>
    <w:rsid w:val="00D563EA"/>
    <w:rsid w:val="00D618E3"/>
    <w:rsid w:val="00D6210E"/>
    <w:rsid w:val="00D6240B"/>
    <w:rsid w:val="00D62B8F"/>
    <w:rsid w:val="00D63C1C"/>
    <w:rsid w:val="00D642B9"/>
    <w:rsid w:val="00D644FB"/>
    <w:rsid w:val="00D64C5C"/>
    <w:rsid w:val="00D669BC"/>
    <w:rsid w:val="00D66B91"/>
    <w:rsid w:val="00D67F40"/>
    <w:rsid w:val="00D70481"/>
    <w:rsid w:val="00D70F8D"/>
    <w:rsid w:val="00D711AF"/>
    <w:rsid w:val="00D71424"/>
    <w:rsid w:val="00D716BB"/>
    <w:rsid w:val="00D719B8"/>
    <w:rsid w:val="00D71A0C"/>
    <w:rsid w:val="00D72341"/>
    <w:rsid w:val="00D7268C"/>
    <w:rsid w:val="00D730B4"/>
    <w:rsid w:val="00D7320F"/>
    <w:rsid w:val="00D734B7"/>
    <w:rsid w:val="00D73C23"/>
    <w:rsid w:val="00D8064E"/>
    <w:rsid w:val="00D80947"/>
    <w:rsid w:val="00D81BE2"/>
    <w:rsid w:val="00D83176"/>
    <w:rsid w:val="00D83FE1"/>
    <w:rsid w:val="00D856A5"/>
    <w:rsid w:val="00D856C0"/>
    <w:rsid w:val="00D86151"/>
    <w:rsid w:val="00D86885"/>
    <w:rsid w:val="00D86ACE"/>
    <w:rsid w:val="00D87328"/>
    <w:rsid w:val="00D91777"/>
    <w:rsid w:val="00D92ADA"/>
    <w:rsid w:val="00D945B9"/>
    <w:rsid w:val="00D9516F"/>
    <w:rsid w:val="00D953D1"/>
    <w:rsid w:val="00D956F0"/>
    <w:rsid w:val="00D95A58"/>
    <w:rsid w:val="00D95B86"/>
    <w:rsid w:val="00D95CA5"/>
    <w:rsid w:val="00D95E65"/>
    <w:rsid w:val="00D96483"/>
    <w:rsid w:val="00D965EA"/>
    <w:rsid w:val="00D97563"/>
    <w:rsid w:val="00DA0C6B"/>
    <w:rsid w:val="00DA1025"/>
    <w:rsid w:val="00DA191A"/>
    <w:rsid w:val="00DA1ED9"/>
    <w:rsid w:val="00DA2249"/>
    <w:rsid w:val="00DA22B7"/>
    <w:rsid w:val="00DA49D7"/>
    <w:rsid w:val="00DA5FDC"/>
    <w:rsid w:val="00DA6720"/>
    <w:rsid w:val="00DA68CA"/>
    <w:rsid w:val="00DA7055"/>
    <w:rsid w:val="00DB0FF5"/>
    <w:rsid w:val="00DB1357"/>
    <w:rsid w:val="00DB13F9"/>
    <w:rsid w:val="00DB18A9"/>
    <w:rsid w:val="00DB190B"/>
    <w:rsid w:val="00DB1ECC"/>
    <w:rsid w:val="00DB3639"/>
    <w:rsid w:val="00DB3EEC"/>
    <w:rsid w:val="00DB4034"/>
    <w:rsid w:val="00DB4988"/>
    <w:rsid w:val="00DB582D"/>
    <w:rsid w:val="00DB5A98"/>
    <w:rsid w:val="00DB623F"/>
    <w:rsid w:val="00DB696F"/>
    <w:rsid w:val="00DB7753"/>
    <w:rsid w:val="00DC23BD"/>
    <w:rsid w:val="00DC3A97"/>
    <w:rsid w:val="00DC456E"/>
    <w:rsid w:val="00DC558B"/>
    <w:rsid w:val="00DC55D0"/>
    <w:rsid w:val="00DC59AA"/>
    <w:rsid w:val="00DC5D0D"/>
    <w:rsid w:val="00DC757A"/>
    <w:rsid w:val="00DD0313"/>
    <w:rsid w:val="00DD0652"/>
    <w:rsid w:val="00DD1567"/>
    <w:rsid w:val="00DD5931"/>
    <w:rsid w:val="00DD5F2B"/>
    <w:rsid w:val="00DD6539"/>
    <w:rsid w:val="00DD6592"/>
    <w:rsid w:val="00DD68DA"/>
    <w:rsid w:val="00DD6E8F"/>
    <w:rsid w:val="00DD7F71"/>
    <w:rsid w:val="00DD7FEB"/>
    <w:rsid w:val="00DE17B1"/>
    <w:rsid w:val="00DE2C47"/>
    <w:rsid w:val="00DE41EA"/>
    <w:rsid w:val="00DE43D1"/>
    <w:rsid w:val="00DE61B4"/>
    <w:rsid w:val="00DE6B08"/>
    <w:rsid w:val="00DE70E3"/>
    <w:rsid w:val="00DE7900"/>
    <w:rsid w:val="00DE7EDC"/>
    <w:rsid w:val="00DF02A0"/>
    <w:rsid w:val="00DF2A33"/>
    <w:rsid w:val="00DF4CBB"/>
    <w:rsid w:val="00DF505C"/>
    <w:rsid w:val="00DF51B1"/>
    <w:rsid w:val="00DF55A7"/>
    <w:rsid w:val="00DF5F3D"/>
    <w:rsid w:val="00DF6384"/>
    <w:rsid w:val="00DF6572"/>
    <w:rsid w:val="00DF68F6"/>
    <w:rsid w:val="00DF7DC3"/>
    <w:rsid w:val="00E006A4"/>
    <w:rsid w:val="00E00C7F"/>
    <w:rsid w:val="00E0119C"/>
    <w:rsid w:val="00E01FA2"/>
    <w:rsid w:val="00E02082"/>
    <w:rsid w:val="00E02C4F"/>
    <w:rsid w:val="00E03FFF"/>
    <w:rsid w:val="00E049DA"/>
    <w:rsid w:val="00E05061"/>
    <w:rsid w:val="00E050AE"/>
    <w:rsid w:val="00E05B88"/>
    <w:rsid w:val="00E06885"/>
    <w:rsid w:val="00E110FA"/>
    <w:rsid w:val="00E11AFC"/>
    <w:rsid w:val="00E11E5F"/>
    <w:rsid w:val="00E12464"/>
    <w:rsid w:val="00E13A33"/>
    <w:rsid w:val="00E13B3C"/>
    <w:rsid w:val="00E1465D"/>
    <w:rsid w:val="00E14AC0"/>
    <w:rsid w:val="00E15BB8"/>
    <w:rsid w:val="00E1674B"/>
    <w:rsid w:val="00E16A79"/>
    <w:rsid w:val="00E17D10"/>
    <w:rsid w:val="00E20E88"/>
    <w:rsid w:val="00E21F5C"/>
    <w:rsid w:val="00E2362E"/>
    <w:rsid w:val="00E23CD6"/>
    <w:rsid w:val="00E242DB"/>
    <w:rsid w:val="00E247FB"/>
    <w:rsid w:val="00E2618D"/>
    <w:rsid w:val="00E265A4"/>
    <w:rsid w:val="00E27F3F"/>
    <w:rsid w:val="00E3043B"/>
    <w:rsid w:val="00E31A15"/>
    <w:rsid w:val="00E33327"/>
    <w:rsid w:val="00E33908"/>
    <w:rsid w:val="00E34BC8"/>
    <w:rsid w:val="00E357B1"/>
    <w:rsid w:val="00E36527"/>
    <w:rsid w:val="00E36839"/>
    <w:rsid w:val="00E36893"/>
    <w:rsid w:val="00E40B18"/>
    <w:rsid w:val="00E4288B"/>
    <w:rsid w:val="00E43389"/>
    <w:rsid w:val="00E434B7"/>
    <w:rsid w:val="00E43E9C"/>
    <w:rsid w:val="00E442CD"/>
    <w:rsid w:val="00E52C96"/>
    <w:rsid w:val="00E52D6D"/>
    <w:rsid w:val="00E53180"/>
    <w:rsid w:val="00E534B8"/>
    <w:rsid w:val="00E54149"/>
    <w:rsid w:val="00E541AD"/>
    <w:rsid w:val="00E54756"/>
    <w:rsid w:val="00E54C4D"/>
    <w:rsid w:val="00E550E8"/>
    <w:rsid w:val="00E563C3"/>
    <w:rsid w:val="00E5785A"/>
    <w:rsid w:val="00E629FA"/>
    <w:rsid w:val="00E62B90"/>
    <w:rsid w:val="00E62ECC"/>
    <w:rsid w:val="00E62FED"/>
    <w:rsid w:val="00E64EBA"/>
    <w:rsid w:val="00E67E36"/>
    <w:rsid w:val="00E67F0B"/>
    <w:rsid w:val="00E67F0D"/>
    <w:rsid w:val="00E70041"/>
    <w:rsid w:val="00E72AA4"/>
    <w:rsid w:val="00E73068"/>
    <w:rsid w:val="00E73BEE"/>
    <w:rsid w:val="00E73D04"/>
    <w:rsid w:val="00E74393"/>
    <w:rsid w:val="00E74DE1"/>
    <w:rsid w:val="00E75D93"/>
    <w:rsid w:val="00E76C64"/>
    <w:rsid w:val="00E7731A"/>
    <w:rsid w:val="00E80B02"/>
    <w:rsid w:val="00E81D58"/>
    <w:rsid w:val="00E81DAB"/>
    <w:rsid w:val="00E8354A"/>
    <w:rsid w:val="00E841C4"/>
    <w:rsid w:val="00E85054"/>
    <w:rsid w:val="00E8571B"/>
    <w:rsid w:val="00E85A21"/>
    <w:rsid w:val="00E865C0"/>
    <w:rsid w:val="00E87CCC"/>
    <w:rsid w:val="00E9098E"/>
    <w:rsid w:val="00E90A67"/>
    <w:rsid w:val="00E916EF"/>
    <w:rsid w:val="00E92709"/>
    <w:rsid w:val="00E939CC"/>
    <w:rsid w:val="00E9576C"/>
    <w:rsid w:val="00E9746F"/>
    <w:rsid w:val="00EA17E7"/>
    <w:rsid w:val="00EA1E61"/>
    <w:rsid w:val="00EA2AD8"/>
    <w:rsid w:val="00EA340E"/>
    <w:rsid w:val="00EA34C8"/>
    <w:rsid w:val="00EA3ACA"/>
    <w:rsid w:val="00EA5421"/>
    <w:rsid w:val="00EA5760"/>
    <w:rsid w:val="00EA678B"/>
    <w:rsid w:val="00EA71BF"/>
    <w:rsid w:val="00EB3E96"/>
    <w:rsid w:val="00EB41B5"/>
    <w:rsid w:val="00EB45B3"/>
    <w:rsid w:val="00EB49D3"/>
    <w:rsid w:val="00EB5633"/>
    <w:rsid w:val="00EB5A6D"/>
    <w:rsid w:val="00EB5E4A"/>
    <w:rsid w:val="00EB6E09"/>
    <w:rsid w:val="00EB6E14"/>
    <w:rsid w:val="00EB7D18"/>
    <w:rsid w:val="00EC08B2"/>
    <w:rsid w:val="00EC1494"/>
    <w:rsid w:val="00EC2003"/>
    <w:rsid w:val="00EC2DE4"/>
    <w:rsid w:val="00EC2E1E"/>
    <w:rsid w:val="00EC303F"/>
    <w:rsid w:val="00EC33A2"/>
    <w:rsid w:val="00EC53F9"/>
    <w:rsid w:val="00EC739E"/>
    <w:rsid w:val="00EC7690"/>
    <w:rsid w:val="00EC7D2F"/>
    <w:rsid w:val="00ED0132"/>
    <w:rsid w:val="00ED1379"/>
    <w:rsid w:val="00ED18EB"/>
    <w:rsid w:val="00ED2D96"/>
    <w:rsid w:val="00ED33B4"/>
    <w:rsid w:val="00ED365E"/>
    <w:rsid w:val="00ED385C"/>
    <w:rsid w:val="00ED45B0"/>
    <w:rsid w:val="00ED4AFA"/>
    <w:rsid w:val="00ED7EE0"/>
    <w:rsid w:val="00EE0040"/>
    <w:rsid w:val="00EE0A11"/>
    <w:rsid w:val="00EE0A6B"/>
    <w:rsid w:val="00EE1288"/>
    <w:rsid w:val="00EE13DA"/>
    <w:rsid w:val="00EE2AB8"/>
    <w:rsid w:val="00EE470F"/>
    <w:rsid w:val="00EE476F"/>
    <w:rsid w:val="00EE55C5"/>
    <w:rsid w:val="00EE5890"/>
    <w:rsid w:val="00EE5BB6"/>
    <w:rsid w:val="00EE66A8"/>
    <w:rsid w:val="00EE7EC5"/>
    <w:rsid w:val="00EE7F4E"/>
    <w:rsid w:val="00EF0A3A"/>
    <w:rsid w:val="00EF1CEE"/>
    <w:rsid w:val="00EF2401"/>
    <w:rsid w:val="00EF261D"/>
    <w:rsid w:val="00EF468E"/>
    <w:rsid w:val="00EF50B0"/>
    <w:rsid w:val="00EF579D"/>
    <w:rsid w:val="00EF6007"/>
    <w:rsid w:val="00EF6A7D"/>
    <w:rsid w:val="00F013F1"/>
    <w:rsid w:val="00F01E06"/>
    <w:rsid w:val="00F01ED5"/>
    <w:rsid w:val="00F022CD"/>
    <w:rsid w:val="00F02C24"/>
    <w:rsid w:val="00F06F81"/>
    <w:rsid w:val="00F07855"/>
    <w:rsid w:val="00F07B68"/>
    <w:rsid w:val="00F10757"/>
    <w:rsid w:val="00F10E88"/>
    <w:rsid w:val="00F11741"/>
    <w:rsid w:val="00F133A8"/>
    <w:rsid w:val="00F14AD7"/>
    <w:rsid w:val="00F14F74"/>
    <w:rsid w:val="00F15058"/>
    <w:rsid w:val="00F157E3"/>
    <w:rsid w:val="00F16E8E"/>
    <w:rsid w:val="00F17CEC"/>
    <w:rsid w:val="00F2073B"/>
    <w:rsid w:val="00F20DE2"/>
    <w:rsid w:val="00F21891"/>
    <w:rsid w:val="00F22E37"/>
    <w:rsid w:val="00F249EE"/>
    <w:rsid w:val="00F24A3A"/>
    <w:rsid w:val="00F2592B"/>
    <w:rsid w:val="00F30CB3"/>
    <w:rsid w:val="00F311B0"/>
    <w:rsid w:val="00F317AE"/>
    <w:rsid w:val="00F31BF6"/>
    <w:rsid w:val="00F31DE9"/>
    <w:rsid w:val="00F31EF0"/>
    <w:rsid w:val="00F32831"/>
    <w:rsid w:val="00F32B5A"/>
    <w:rsid w:val="00F35D40"/>
    <w:rsid w:val="00F36A95"/>
    <w:rsid w:val="00F36FD8"/>
    <w:rsid w:val="00F37F35"/>
    <w:rsid w:val="00F42B35"/>
    <w:rsid w:val="00F45FF8"/>
    <w:rsid w:val="00F46CE7"/>
    <w:rsid w:val="00F51574"/>
    <w:rsid w:val="00F519FC"/>
    <w:rsid w:val="00F51B1E"/>
    <w:rsid w:val="00F51E77"/>
    <w:rsid w:val="00F53CC3"/>
    <w:rsid w:val="00F53D60"/>
    <w:rsid w:val="00F5436E"/>
    <w:rsid w:val="00F54D9B"/>
    <w:rsid w:val="00F560C4"/>
    <w:rsid w:val="00F56B6F"/>
    <w:rsid w:val="00F606AA"/>
    <w:rsid w:val="00F60CDF"/>
    <w:rsid w:val="00F60D5B"/>
    <w:rsid w:val="00F61F99"/>
    <w:rsid w:val="00F63B89"/>
    <w:rsid w:val="00F64A60"/>
    <w:rsid w:val="00F6565C"/>
    <w:rsid w:val="00F65B40"/>
    <w:rsid w:val="00F65BFE"/>
    <w:rsid w:val="00F66741"/>
    <w:rsid w:val="00F67B0A"/>
    <w:rsid w:val="00F67E1F"/>
    <w:rsid w:val="00F70063"/>
    <w:rsid w:val="00F70D40"/>
    <w:rsid w:val="00F70F04"/>
    <w:rsid w:val="00F7124C"/>
    <w:rsid w:val="00F71CB6"/>
    <w:rsid w:val="00F720F9"/>
    <w:rsid w:val="00F7234C"/>
    <w:rsid w:val="00F724BD"/>
    <w:rsid w:val="00F7282E"/>
    <w:rsid w:val="00F72FCB"/>
    <w:rsid w:val="00F73777"/>
    <w:rsid w:val="00F7555D"/>
    <w:rsid w:val="00F75813"/>
    <w:rsid w:val="00F75CD7"/>
    <w:rsid w:val="00F76BB3"/>
    <w:rsid w:val="00F778B2"/>
    <w:rsid w:val="00F806D0"/>
    <w:rsid w:val="00F80799"/>
    <w:rsid w:val="00F80C16"/>
    <w:rsid w:val="00F80EA6"/>
    <w:rsid w:val="00F8135B"/>
    <w:rsid w:val="00F8189F"/>
    <w:rsid w:val="00F8257B"/>
    <w:rsid w:val="00F83709"/>
    <w:rsid w:val="00F848C9"/>
    <w:rsid w:val="00F85E68"/>
    <w:rsid w:val="00F86421"/>
    <w:rsid w:val="00F869C7"/>
    <w:rsid w:val="00F87C36"/>
    <w:rsid w:val="00F90385"/>
    <w:rsid w:val="00F90A1F"/>
    <w:rsid w:val="00F91428"/>
    <w:rsid w:val="00F927C6"/>
    <w:rsid w:val="00F92922"/>
    <w:rsid w:val="00F9303E"/>
    <w:rsid w:val="00F931BA"/>
    <w:rsid w:val="00F93BD8"/>
    <w:rsid w:val="00F93F14"/>
    <w:rsid w:val="00F93F15"/>
    <w:rsid w:val="00F94845"/>
    <w:rsid w:val="00FA12BE"/>
    <w:rsid w:val="00FA22F8"/>
    <w:rsid w:val="00FA28CE"/>
    <w:rsid w:val="00FA33C4"/>
    <w:rsid w:val="00FA4DEA"/>
    <w:rsid w:val="00FA4FED"/>
    <w:rsid w:val="00FA5463"/>
    <w:rsid w:val="00FA5C5C"/>
    <w:rsid w:val="00FA64FA"/>
    <w:rsid w:val="00FA7119"/>
    <w:rsid w:val="00FA7561"/>
    <w:rsid w:val="00FB04CC"/>
    <w:rsid w:val="00FB1A0F"/>
    <w:rsid w:val="00FB2CD3"/>
    <w:rsid w:val="00FB2FE9"/>
    <w:rsid w:val="00FB4EFC"/>
    <w:rsid w:val="00FB595B"/>
    <w:rsid w:val="00FB5EE9"/>
    <w:rsid w:val="00FB6A45"/>
    <w:rsid w:val="00FB745F"/>
    <w:rsid w:val="00FB75C6"/>
    <w:rsid w:val="00FB7C53"/>
    <w:rsid w:val="00FC2C65"/>
    <w:rsid w:val="00FC4286"/>
    <w:rsid w:val="00FC53B6"/>
    <w:rsid w:val="00FC6365"/>
    <w:rsid w:val="00FC636A"/>
    <w:rsid w:val="00FC68A3"/>
    <w:rsid w:val="00FC6D20"/>
    <w:rsid w:val="00FD17EC"/>
    <w:rsid w:val="00FD1AFE"/>
    <w:rsid w:val="00FD1FC0"/>
    <w:rsid w:val="00FD2239"/>
    <w:rsid w:val="00FD3426"/>
    <w:rsid w:val="00FD4528"/>
    <w:rsid w:val="00FD4591"/>
    <w:rsid w:val="00FD5F0F"/>
    <w:rsid w:val="00FD612D"/>
    <w:rsid w:val="00FD6A03"/>
    <w:rsid w:val="00FD6CA8"/>
    <w:rsid w:val="00FD714A"/>
    <w:rsid w:val="00FD78BC"/>
    <w:rsid w:val="00FE22E3"/>
    <w:rsid w:val="00FE273E"/>
    <w:rsid w:val="00FE3DE2"/>
    <w:rsid w:val="00FE516D"/>
    <w:rsid w:val="00FE6181"/>
    <w:rsid w:val="00FE7F3C"/>
    <w:rsid w:val="00FF0237"/>
    <w:rsid w:val="00FF1A0C"/>
    <w:rsid w:val="00FF2509"/>
    <w:rsid w:val="00FF385C"/>
    <w:rsid w:val="00FF426A"/>
    <w:rsid w:val="00FF5459"/>
    <w:rsid w:val="00FF588C"/>
    <w:rsid w:val="00FF58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B833B75"/>
  <w15:docId w15:val="{ACF1FC20-89C6-45C4-B8A6-82D17928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319"/>
    <w:pPr>
      <w:widowControl w:val="0"/>
      <w:autoSpaceDE w:val="0"/>
      <w:autoSpaceDN w:val="0"/>
      <w:adjustRightInd w:val="0"/>
      <w:jc w:val="both"/>
      <w:textAlignment w:val="center"/>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59F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66E"/>
    <w:pPr>
      <w:tabs>
        <w:tab w:val="center" w:pos="4252"/>
        <w:tab w:val="right" w:pos="8504"/>
      </w:tabs>
      <w:snapToGrid w:val="0"/>
    </w:pPr>
  </w:style>
  <w:style w:type="character" w:customStyle="1" w:styleId="a5">
    <w:name w:val="ヘッダー (文字)"/>
    <w:basedOn w:val="a0"/>
    <w:link w:val="a4"/>
    <w:uiPriority w:val="99"/>
    <w:rsid w:val="00A2466E"/>
    <w:rPr>
      <w:rFonts w:ascii="ＭＳ 明朝" w:eastAsia="ＭＳ 明朝"/>
      <w:sz w:val="24"/>
    </w:rPr>
  </w:style>
  <w:style w:type="paragraph" w:styleId="a6">
    <w:name w:val="footer"/>
    <w:basedOn w:val="a"/>
    <w:link w:val="a7"/>
    <w:uiPriority w:val="99"/>
    <w:unhideWhenUsed/>
    <w:rsid w:val="00A2466E"/>
    <w:pPr>
      <w:tabs>
        <w:tab w:val="center" w:pos="4252"/>
        <w:tab w:val="right" w:pos="8504"/>
      </w:tabs>
      <w:snapToGrid w:val="0"/>
    </w:pPr>
  </w:style>
  <w:style w:type="character" w:customStyle="1" w:styleId="a7">
    <w:name w:val="フッター (文字)"/>
    <w:basedOn w:val="a0"/>
    <w:link w:val="a6"/>
    <w:uiPriority w:val="99"/>
    <w:rsid w:val="00A2466E"/>
    <w:rPr>
      <w:rFonts w:ascii="ＭＳ 明朝" w:eastAsia="ＭＳ 明朝"/>
      <w:sz w:val="24"/>
    </w:rPr>
  </w:style>
  <w:style w:type="paragraph" w:styleId="a8">
    <w:name w:val="Balloon Text"/>
    <w:basedOn w:val="a"/>
    <w:link w:val="a9"/>
    <w:uiPriority w:val="99"/>
    <w:semiHidden/>
    <w:unhideWhenUsed/>
    <w:rsid w:val="004542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4237"/>
    <w:rPr>
      <w:rFonts w:asciiTheme="majorHAnsi" w:eastAsiaTheme="majorEastAsia" w:hAnsiTheme="majorHAnsi" w:cstheme="majorBidi"/>
      <w:sz w:val="18"/>
      <w:szCs w:val="18"/>
    </w:rPr>
  </w:style>
  <w:style w:type="paragraph" w:styleId="aa">
    <w:name w:val="No Spacing"/>
    <w:link w:val="ab"/>
    <w:uiPriority w:val="1"/>
    <w:qFormat/>
    <w:rsid w:val="00356B56"/>
    <w:rPr>
      <w:rFonts w:asciiTheme="minorHAnsi" w:eastAsiaTheme="minorEastAsia" w:hAnsiTheme="minorHAnsi" w:cstheme="minorBidi"/>
      <w:sz w:val="22"/>
      <w:szCs w:val="22"/>
    </w:rPr>
  </w:style>
  <w:style w:type="character" w:customStyle="1" w:styleId="ab">
    <w:name w:val="行間詰め (文字)"/>
    <w:basedOn w:val="a0"/>
    <w:link w:val="aa"/>
    <w:uiPriority w:val="1"/>
    <w:rsid w:val="00356B56"/>
    <w:rPr>
      <w:rFonts w:asciiTheme="minorHAnsi" w:eastAsiaTheme="minorEastAsia" w:hAnsiTheme="minorHAnsi" w:cstheme="minorBidi"/>
      <w:sz w:val="22"/>
      <w:szCs w:val="22"/>
    </w:rPr>
  </w:style>
  <w:style w:type="paragraph" w:customStyle="1" w:styleId="2">
    <w:name w:val="スタイル2"/>
    <w:basedOn w:val="a"/>
    <w:next w:val="a"/>
    <w:link w:val="20"/>
    <w:qFormat/>
    <w:rsid w:val="00ED0132"/>
    <w:pPr>
      <w:autoSpaceDE/>
      <w:autoSpaceDN/>
      <w:adjustRightInd/>
      <w:textAlignment w:val="auto"/>
    </w:pPr>
    <w:rPr>
      <w:rFonts w:ascii="ＭＳ ゴシック" w:eastAsia="ＭＳ ゴシック" w:hAnsi="ＭＳ ゴシック"/>
      <w:kern w:val="2"/>
      <w:szCs w:val="24"/>
    </w:rPr>
  </w:style>
  <w:style w:type="character" w:customStyle="1" w:styleId="20">
    <w:name w:val="スタイル2 (文字)"/>
    <w:basedOn w:val="a0"/>
    <w:link w:val="2"/>
    <w:rsid w:val="00ED0132"/>
    <w:rPr>
      <w:rFonts w:ascii="ＭＳ ゴシック" w:eastAsia="ＭＳ ゴシック" w:hAnsi="ＭＳ ゴシック"/>
      <w:kern w:val="2"/>
      <w:sz w:val="24"/>
      <w:szCs w:val="24"/>
    </w:rPr>
  </w:style>
  <w:style w:type="paragraph" w:styleId="ac">
    <w:name w:val="List Paragraph"/>
    <w:basedOn w:val="a"/>
    <w:uiPriority w:val="34"/>
    <w:qFormat/>
    <w:rsid w:val="00B65CC5"/>
    <w:pPr>
      <w:autoSpaceDE/>
      <w:autoSpaceDN/>
      <w:adjustRightInd/>
      <w:ind w:leftChars="400" w:left="840"/>
      <w:textAlignment w:val="auto"/>
    </w:pPr>
    <w:rPr>
      <w:rFonts w:asciiTheme="minorHAnsi" w:eastAsiaTheme="minorEastAsia" w:hAnsiTheme="minorHAnsi" w:cstheme="minorBidi"/>
      <w:kern w:val="2"/>
      <w:szCs w:val="22"/>
    </w:rPr>
  </w:style>
  <w:style w:type="numbering" w:customStyle="1" w:styleId="1">
    <w:name w:val="リストなし1"/>
    <w:next w:val="a2"/>
    <w:uiPriority w:val="99"/>
    <w:semiHidden/>
    <w:unhideWhenUsed/>
    <w:rsid w:val="002743D3"/>
  </w:style>
  <w:style w:type="table" w:customStyle="1" w:styleId="10">
    <w:name w:val="表 (格子)1"/>
    <w:basedOn w:val="a1"/>
    <w:next w:val="a3"/>
    <w:uiPriority w:val="39"/>
    <w:rsid w:val="002743D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2743D3"/>
    <w:pPr>
      <w:autoSpaceDE/>
      <w:autoSpaceDN/>
      <w:adjustRightInd/>
      <w:jc w:val="right"/>
      <w:textAlignment w:val="auto"/>
    </w:pPr>
    <w:rPr>
      <w:rFonts w:hAnsi="ＭＳ 明朝"/>
      <w:kern w:val="2"/>
      <w:szCs w:val="24"/>
    </w:rPr>
  </w:style>
  <w:style w:type="character" w:customStyle="1" w:styleId="ae">
    <w:name w:val="結語 (文字)"/>
    <w:basedOn w:val="a0"/>
    <w:link w:val="ad"/>
    <w:uiPriority w:val="99"/>
    <w:rsid w:val="002743D3"/>
    <w:rPr>
      <w:rFonts w:ascii="ＭＳ 明朝" w:eastAsia="ＭＳ 明朝" w:hAnsi="ＭＳ 明朝"/>
      <w:kern w:val="2"/>
      <w:sz w:val="24"/>
      <w:szCs w:val="24"/>
    </w:rPr>
  </w:style>
  <w:style w:type="numbering" w:customStyle="1" w:styleId="21">
    <w:name w:val="リストなし2"/>
    <w:next w:val="a2"/>
    <w:uiPriority w:val="99"/>
    <w:semiHidden/>
    <w:unhideWhenUsed/>
    <w:rsid w:val="0034696E"/>
  </w:style>
  <w:style w:type="table" w:customStyle="1" w:styleId="22">
    <w:name w:val="表 (格子)2"/>
    <w:basedOn w:val="a1"/>
    <w:next w:val="a3"/>
    <w:uiPriority w:val="39"/>
    <w:rsid w:val="0034696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34696E"/>
  </w:style>
  <w:style w:type="table" w:customStyle="1" w:styleId="110">
    <w:name w:val="表 (格子)11"/>
    <w:basedOn w:val="a1"/>
    <w:next w:val="a3"/>
    <w:uiPriority w:val="39"/>
    <w:rsid w:val="0034696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4C7059"/>
    <w:rPr>
      <w:rFonts w:eastAsia="ＭＳ 明朝"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97174"/>
    <w:rPr>
      <w:rFonts w:ascii="ＭＳ 明朝" w:eastAsia="ＭＳ 明朝"/>
      <w:sz w:val="24"/>
    </w:rPr>
  </w:style>
  <w:style w:type="paragraph" w:styleId="HTML">
    <w:name w:val="HTML Preformatted"/>
    <w:basedOn w:val="a"/>
    <w:link w:val="HTML0"/>
    <w:uiPriority w:val="99"/>
    <w:unhideWhenUsed/>
    <w:rsid w:val="005857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textAlignment w:val="auto"/>
    </w:pPr>
    <w:rPr>
      <w:rFonts w:ascii="ＭＳ ゴシック" w:eastAsia="ＭＳ ゴシック" w:hAnsi="ＭＳ ゴシック" w:cs="ＭＳ ゴシック"/>
      <w:szCs w:val="24"/>
    </w:rPr>
  </w:style>
  <w:style w:type="character" w:customStyle="1" w:styleId="HTML0">
    <w:name w:val="HTML 書式付き (文字)"/>
    <w:basedOn w:val="a0"/>
    <w:link w:val="HTML"/>
    <w:uiPriority w:val="99"/>
    <w:rsid w:val="0058570F"/>
    <w:rPr>
      <w:rFonts w:ascii="ＭＳ ゴシック" w:eastAsia="ＭＳ ゴシック" w:hAnsi="ＭＳ ゴシック" w:cs="ＭＳ ゴシック"/>
      <w:sz w:val="24"/>
      <w:szCs w:val="24"/>
    </w:rPr>
  </w:style>
  <w:style w:type="paragraph" w:styleId="af0">
    <w:name w:val="Date"/>
    <w:basedOn w:val="a"/>
    <w:next w:val="a"/>
    <w:link w:val="af1"/>
    <w:uiPriority w:val="99"/>
    <w:semiHidden/>
    <w:unhideWhenUsed/>
    <w:rsid w:val="003117F6"/>
  </w:style>
  <w:style w:type="character" w:customStyle="1" w:styleId="af1">
    <w:name w:val="日付 (文字)"/>
    <w:basedOn w:val="a0"/>
    <w:link w:val="af0"/>
    <w:uiPriority w:val="99"/>
    <w:semiHidden/>
    <w:rsid w:val="003117F6"/>
    <w:rPr>
      <w:rFonts w:ascii="ＭＳ 明朝" w:eastAsia="ＭＳ 明朝"/>
      <w:sz w:val="24"/>
    </w:rPr>
  </w:style>
  <w:style w:type="table" w:customStyle="1" w:styleId="3">
    <w:name w:val="表 (格子)3"/>
    <w:basedOn w:val="a1"/>
    <w:next w:val="a3"/>
    <w:uiPriority w:val="39"/>
    <w:rsid w:val="0002075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6354">
      <w:bodyDiv w:val="1"/>
      <w:marLeft w:val="0"/>
      <w:marRight w:val="0"/>
      <w:marTop w:val="0"/>
      <w:marBottom w:val="0"/>
      <w:divBdr>
        <w:top w:val="none" w:sz="0" w:space="0" w:color="auto"/>
        <w:left w:val="none" w:sz="0" w:space="0" w:color="auto"/>
        <w:bottom w:val="none" w:sz="0" w:space="0" w:color="auto"/>
        <w:right w:val="none" w:sz="0" w:space="0" w:color="auto"/>
      </w:divBdr>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1223251113">
      <w:bodyDiv w:val="1"/>
      <w:marLeft w:val="0"/>
      <w:marRight w:val="0"/>
      <w:marTop w:val="0"/>
      <w:marBottom w:val="0"/>
      <w:divBdr>
        <w:top w:val="none" w:sz="0" w:space="0" w:color="auto"/>
        <w:left w:val="none" w:sz="0" w:space="0" w:color="auto"/>
        <w:bottom w:val="none" w:sz="0" w:space="0" w:color="auto"/>
        <w:right w:val="none" w:sz="0" w:space="0" w:color="auto"/>
      </w:divBdr>
    </w:div>
    <w:div w:id="1368408588">
      <w:bodyDiv w:val="1"/>
      <w:marLeft w:val="0"/>
      <w:marRight w:val="0"/>
      <w:marTop w:val="0"/>
      <w:marBottom w:val="0"/>
      <w:divBdr>
        <w:top w:val="none" w:sz="0" w:space="0" w:color="auto"/>
        <w:left w:val="none" w:sz="0" w:space="0" w:color="auto"/>
        <w:bottom w:val="none" w:sz="0" w:space="0" w:color="auto"/>
        <w:right w:val="none" w:sz="0" w:space="0" w:color="auto"/>
      </w:divBdr>
    </w:div>
    <w:div w:id="1546597985">
      <w:bodyDiv w:val="1"/>
      <w:marLeft w:val="0"/>
      <w:marRight w:val="0"/>
      <w:marTop w:val="0"/>
      <w:marBottom w:val="0"/>
      <w:divBdr>
        <w:top w:val="none" w:sz="0" w:space="0" w:color="auto"/>
        <w:left w:val="none" w:sz="0" w:space="0" w:color="auto"/>
        <w:bottom w:val="none" w:sz="0" w:space="0" w:color="auto"/>
        <w:right w:val="none" w:sz="0" w:space="0" w:color="auto"/>
      </w:divBdr>
    </w:div>
    <w:div w:id="1695813059">
      <w:bodyDiv w:val="1"/>
      <w:marLeft w:val="0"/>
      <w:marRight w:val="0"/>
      <w:marTop w:val="0"/>
      <w:marBottom w:val="0"/>
      <w:divBdr>
        <w:top w:val="none" w:sz="0" w:space="0" w:color="auto"/>
        <w:left w:val="none" w:sz="0" w:space="0" w:color="auto"/>
        <w:bottom w:val="none" w:sz="0" w:space="0" w:color="auto"/>
        <w:right w:val="none" w:sz="0" w:space="0" w:color="auto"/>
      </w:divBdr>
    </w:div>
    <w:div w:id="1718581106">
      <w:bodyDiv w:val="1"/>
      <w:marLeft w:val="0"/>
      <w:marRight w:val="0"/>
      <w:marTop w:val="0"/>
      <w:marBottom w:val="0"/>
      <w:divBdr>
        <w:top w:val="none" w:sz="0" w:space="0" w:color="auto"/>
        <w:left w:val="none" w:sz="0" w:space="0" w:color="auto"/>
        <w:bottom w:val="none" w:sz="0" w:space="0" w:color="auto"/>
        <w:right w:val="none" w:sz="0" w:space="0" w:color="auto"/>
      </w:divBdr>
    </w:div>
    <w:div w:id="1881240830">
      <w:bodyDiv w:val="1"/>
      <w:marLeft w:val="0"/>
      <w:marRight w:val="0"/>
      <w:marTop w:val="0"/>
      <w:marBottom w:val="0"/>
      <w:divBdr>
        <w:top w:val="none" w:sz="0" w:space="0" w:color="auto"/>
        <w:left w:val="none" w:sz="0" w:space="0" w:color="auto"/>
        <w:bottom w:val="none" w:sz="0" w:space="0" w:color="auto"/>
        <w:right w:val="none" w:sz="0" w:space="0" w:color="auto"/>
      </w:divBdr>
    </w:div>
    <w:div w:id="19565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4D508-D374-4449-9A84-31E00695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議案 ver3.dot</Template>
  <TotalTime>34</TotalTime>
  <Pages>2</Pages>
  <Words>1933</Words>
  <Characters>50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当面の闘争方針（案）</vt:lpstr>
      <vt:lpstr>□□□□□□□□□□□□□□□□□□□□□□□□□□□□□□□□□□□□□□□□□□□□□□□□□□□□□□□□□□□□□□□□□□□□□□□□□□□□□□□□□□□□□□□□□□□□□□□□□□□□□□□□□□□□□□□□□□□□□□□□□□□□□□□</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当面の闘争方針（案）</dc:title>
  <dc:creator>TRUST</dc:creator>
  <cp:lastModifiedBy>佐藤 あゆ</cp:lastModifiedBy>
  <cp:revision>12</cp:revision>
  <cp:lastPrinted>2023-10-03T10:17:00Z</cp:lastPrinted>
  <dcterms:created xsi:type="dcterms:W3CDTF">2023-09-05T01:13:00Z</dcterms:created>
  <dcterms:modified xsi:type="dcterms:W3CDTF">2023-10-03T10:17:00Z</dcterms:modified>
</cp:coreProperties>
</file>