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09A87" w14:textId="5CA77CC2" w:rsidR="003251BD" w:rsidRPr="00324BFC" w:rsidRDefault="003251BD" w:rsidP="003251BD">
      <w:pPr>
        <w:ind w:left="296" w:hangingChars="100" w:hanging="296"/>
        <w:rPr>
          <w:sz w:val="30"/>
        </w:rPr>
      </w:pPr>
      <w:r w:rsidRPr="00324BFC">
        <w:rPr>
          <w:rFonts w:hint="eastAsia"/>
          <w:sz w:val="30"/>
        </w:rPr>
        <w:t>5.　自治体財政の確立と自治・分権および公共サービス改革の推進</w:t>
      </w:r>
    </w:p>
    <w:p w14:paraId="1EEE081C" w14:textId="77777777" w:rsidR="003251BD" w:rsidRPr="00324BFC" w:rsidRDefault="003251BD" w:rsidP="003251BD">
      <w:pPr>
        <w:ind w:left="216" w:hangingChars="100" w:hanging="216"/>
        <w:rPr>
          <w:rFonts w:asciiTheme="minorEastAsia" w:eastAsiaTheme="minorEastAsia" w:hAnsiTheme="minorEastAsia"/>
        </w:rPr>
      </w:pPr>
    </w:p>
    <w:p w14:paraId="2CB9DA2A" w14:textId="77777777" w:rsidR="003251BD" w:rsidRPr="00324BFC" w:rsidRDefault="003251BD" w:rsidP="003251BD">
      <w:pPr>
        <w:ind w:left="216" w:hangingChars="100" w:hanging="216"/>
        <w:rPr>
          <w:rFonts w:asciiTheme="minorEastAsia" w:eastAsiaTheme="minorEastAsia" w:hAnsiTheme="minorEastAsia"/>
        </w:rPr>
        <w:sectPr w:rsidR="003251BD" w:rsidRPr="00324BFC" w:rsidSect="004C5CE7">
          <w:footerReference w:type="first" r:id="rId8"/>
          <w:type w:val="continuous"/>
          <w:pgSz w:w="11906" w:h="16838" w:code="9"/>
          <w:pgMar w:top="1418" w:right="1418" w:bottom="1418" w:left="1418" w:header="851" w:footer="726" w:gutter="0"/>
          <w:cols w:space="480"/>
          <w:titlePg/>
          <w:docGrid w:type="linesAndChars" w:linePitch="333" w:charSpace="-819"/>
        </w:sectPr>
      </w:pPr>
    </w:p>
    <w:p w14:paraId="47D5BBF1" w14:textId="77777777" w:rsidR="005E4C68" w:rsidRPr="00A94257" w:rsidRDefault="005E4C68" w:rsidP="005E4C68">
      <w:pPr>
        <w:ind w:left="216" w:hangingChars="100" w:hanging="216"/>
        <w:rPr>
          <w:rFonts w:asciiTheme="majorEastAsia" w:eastAsiaTheme="majorEastAsia" w:hAnsiTheme="majorEastAsia"/>
          <w:szCs w:val="22"/>
        </w:rPr>
      </w:pPr>
      <w:r w:rsidRPr="00A94257">
        <w:rPr>
          <w:rFonts w:asciiTheme="majorEastAsia" w:eastAsiaTheme="majorEastAsia" w:hAnsiTheme="majorEastAsia" w:hint="eastAsia"/>
          <w:szCs w:val="22"/>
        </w:rPr>
        <w:t>【2024年度予算における地方財政の確保と公共サービス改革に対する取り組み】</w:t>
      </w:r>
    </w:p>
    <w:p w14:paraId="6D97E869" w14:textId="78ACD5A7" w:rsidR="005E4C68" w:rsidRPr="00A94257" w:rsidRDefault="005E4C68" w:rsidP="00402B7D">
      <w:pPr>
        <w:ind w:left="216" w:hangingChars="100" w:hanging="216"/>
        <w:rPr>
          <w:rFonts w:asciiTheme="minorEastAsia" w:eastAsiaTheme="minorEastAsia" w:hAnsiTheme="minorEastAsia"/>
          <w:szCs w:val="22"/>
        </w:rPr>
      </w:pPr>
      <w:r w:rsidRPr="00A94257">
        <w:rPr>
          <w:rFonts w:asciiTheme="minorEastAsia" w:eastAsiaTheme="minorEastAsia" w:hAnsiTheme="minorEastAsia" w:hint="eastAsia"/>
          <w:szCs w:val="22"/>
        </w:rPr>
        <w:t>1.　2024年度の地方一般財源総額については2021年度の地方財政計画の水準を下回らないよう確保するという方針が踏襲されています。しかし、少子化対策・子ども政策、また防衛力を抜本的に強化するとした予算編成をいかに行うのか、その議論は先送りにされており、地方の財源にどのような影響があるのか予断を許しません。このため、地方財政の安定にむけ、引き続き</w:t>
      </w:r>
      <w:r w:rsidR="00402B7D" w:rsidRPr="00A94257">
        <w:rPr>
          <w:rFonts w:asciiTheme="minorEastAsia" w:eastAsiaTheme="minorEastAsia" w:hAnsiTheme="minorEastAsia" w:hint="eastAsia"/>
          <w:szCs w:val="22"/>
        </w:rPr>
        <w:t>本部とともに</w:t>
      </w:r>
      <w:r w:rsidRPr="00A94257">
        <w:rPr>
          <w:rFonts w:asciiTheme="minorEastAsia" w:eastAsiaTheme="minorEastAsia" w:hAnsiTheme="minorEastAsia" w:hint="eastAsia"/>
          <w:szCs w:val="22"/>
        </w:rPr>
        <w:t>地方一般財源の総額確保を基本に取り組みます。</w:t>
      </w:r>
    </w:p>
    <w:p w14:paraId="77BBF881" w14:textId="77777777" w:rsidR="005E4C68" w:rsidRPr="00A94257" w:rsidRDefault="005E4C68" w:rsidP="005E4C68">
      <w:pPr>
        <w:ind w:left="216" w:hangingChars="100" w:hanging="216"/>
        <w:rPr>
          <w:rFonts w:asciiTheme="minorEastAsia" w:eastAsiaTheme="minorEastAsia" w:hAnsiTheme="minorEastAsia"/>
          <w:szCs w:val="22"/>
        </w:rPr>
      </w:pPr>
      <w:r w:rsidRPr="00A94257">
        <w:rPr>
          <w:rFonts w:asciiTheme="minorEastAsia" w:eastAsiaTheme="minorEastAsia" w:hAnsiTheme="minorEastAsia" w:hint="eastAsia"/>
          <w:szCs w:val="22"/>
        </w:rPr>
        <w:t>2.　その際は、以下の考え方を基本とします。</w:t>
      </w:r>
    </w:p>
    <w:p w14:paraId="01397084" w14:textId="77777777" w:rsidR="005E4C68" w:rsidRPr="00A94257" w:rsidRDefault="005E4C68" w:rsidP="005E4C68">
      <w:pPr>
        <w:ind w:left="432" w:hangingChars="200" w:hanging="432"/>
        <w:rPr>
          <w:rFonts w:asciiTheme="minorEastAsia" w:eastAsiaTheme="minorEastAsia" w:hAnsiTheme="minorEastAsia"/>
          <w:szCs w:val="22"/>
        </w:rPr>
      </w:pPr>
      <w:r w:rsidRPr="00A94257">
        <w:rPr>
          <w:rFonts w:asciiTheme="minorEastAsia" w:eastAsiaTheme="minorEastAsia" w:hAnsiTheme="minorEastAsia" w:hint="eastAsia"/>
          <w:szCs w:val="22"/>
        </w:rPr>
        <w:t xml:space="preserve">　①　社会保障の維持・確保、人への投資も含めた地域活性化、デジタル化、脱炭素化、防災・減災、物価高騰対策、地域公共交通の再構築など、増大する地方公共団体の財政需要を的確に把握するとともに、それを支える人件費を重視し、十分な地方一般財源総額の確保をはかること。</w:t>
      </w:r>
    </w:p>
    <w:p w14:paraId="139E30FA" w14:textId="77777777" w:rsidR="005E4C68" w:rsidRPr="00A94257" w:rsidRDefault="005E4C68" w:rsidP="005E4C68">
      <w:pPr>
        <w:ind w:left="432" w:hangingChars="200" w:hanging="432"/>
        <w:rPr>
          <w:rFonts w:asciiTheme="minorEastAsia" w:eastAsiaTheme="minorEastAsia" w:hAnsiTheme="minorEastAsia"/>
          <w:szCs w:val="22"/>
        </w:rPr>
      </w:pPr>
      <w:r w:rsidRPr="00A94257">
        <w:rPr>
          <w:rFonts w:asciiTheme="minorEastAsia" w:eastAsiaTheme="minorEastAsia" w:hAnsiTheme="minorEastAsia" w:hint="eastAsia"/>
          <w:szCs w:val="22"/>
        </w:rPr>
        <w:t xml:space="preserve">　②　とりわけ、今後一層求められる子育て対策、また地域医療の確保、介護や生活困窮者の自立支援など、急増する社会保障ニーズが自治体の一般行政経費を圧迫することから、地方単独事業分も含め、十分な社会保障経費の拡充をはかること。とくに、これらの分野を支える人材確保にむけた自治体の取り組みを十分に支える財政措置を講じること。</w:t>
      </w:r>
    </w:p>
    <w:p w14:paraId="36C9A311" w14:textId="77777777" w:rsidR="005E4C68" w:rsidRPr="00A94257" w:rsidRDefault="005E4C68" w:rsidP="005E4C68">
      <w:pPr>
        <w:ind w:left="432" w:hangingChars="200" w:hanging="432"/>
        <w:rPr>
          <w:rFonts w:asciiTheme="minorEastAsia" w:eastAsiaTheme="minorEastAsia" w:hAnsiTheme="minorEastAsia"/>
          <w:szCs w:val="22"/>
        </w:rPr>
      </w:pPr>
      <w:r w:rsidRPr="00A94257">
        <w:rPr>
          <w:rFonts w:asciiTheme="minorEastAsia" w:eastAsiaTheme="minorEastAsia" w:hAnsiTheme="minorEastAsia" w:hint="eastAsia"/>
          <w:szCs w:val="22"/>
        </w:rPr>
        <w:t xml:space="preserve">　③　地方交付税の法定率を引き上げるなどし、臨時財政対策債に頼らない、より自律的な地方財政の確立に取り組むこと。また、地域間の財源偏在性の是正にむけては、所得税や偏在性がより小さい消費税を対象に国税から地方税への税源移譲を行うなど、より抜本的な改善を行うこと。</w:t>
      </w:r>
    </w:p>
    <w:p w14:paraId="708183A6" w14:textId="77777777" w:rsidR="005E4C68" w:rsidRPr="00A94257" w:rsidRDefault="005E4C68" w:rsidP="005E4C68">
      <w:pPr>
        <w:ind w:left="432" w:hangingChars="200" w:hanging="432"/>
        <w:rPr>
          <w:rFonts w:asciiTheme="minorEastAsia" w:eastAsiaTheme="minorEastAsia" w:hAnsiTheme="minorEastAsia"/>
          <w:szCs w:val="22"/>
        </w:rPr>
      </w:pPr>
      <w:r w:rsidRPr="00A94257">
        <w:rPr>
          <w:rFonts w:asciiTheme="minorEastAsia" w:eastAsiaTheme="minorEastAsia" w:hAnsiTheme="minorEastAsia" w:hint="eastAsia"/>
          <w:szCs w:val="22"/>
        </w:rPr>
        <w:t xml:space="preserve">　④　引き続き新型コロナウイルス感染症対策として、５類移行後の医療提供体制について、自治体での混乱が生じることのないよう、十分な財政措置やより速やかな情報提供などを行うこと。</w:t>
      </w:r>
    </w:p>
    <w:p w14:paraId="33A46FF1" w14:textId="77777777" w:rsidR="005E4C68" w:rsidRPr="00A94257" w:rsidRDefault="005E4C68" w:rsidP="005E4C68">
      <w:pPr>
        <w:ind w:left="432" w:hangingChars="200" w:hanging="432"/>
        <w:rPr>
          <w:rFonts w:asciiTheme="minorEastAsia" w:eastAsiaTheme="minorEastAsia" w:hAnsiTheme="minorEastAsia"/>
          <w:szCs w:val="22"/>
        </w:rPr>
      </w:pPr>
      <w:r w:rsidRPr="00A94257">
        <w:rPr>
          <w:rFonts w:asciiTheme="minorEastAsia" w:eastAsiaTheme="minorEastAsia" w:hAnsiTheme="minorEastAsia" w:hint="eastAsia"/>
          <w:szCs w:val="22"/>
        </w:rPr>
        <w:t xml:space="preserve">　⑤　「地方創生推進費」の１兆円については、持続可能な地域社会の維持・発展にむけて、恒久的な財源とすること。</w:t>
      </w:r>
    </w:p>
    <w:p w14:paraId="4667351C" w14:textId="77777777" w:rsidR="005E4C68" w:rsidRPr="00A94257" w:rsidRDefault="005E4C68" w:rsidP="005E4C68">
      <w:pPr>
        <w:ind w:left="432" w:hangingChars="200" w:hanging="432"/>
        <w:rPr>
          <w:rFonts w:asciiTheme="minorEastAsia" w:eastAsiaTheme="minorEastAsia" w:hAnsiTheme="minorEastAsia"/>
          <w:szCs w:val="22"/>
        </w:rPr>
      </w:pPr>
      <w:r w:rsidRPr="00A94257">
        <w:rPr>
          <w:rFonts w:asciiTheme="minorEastAsia" w:eastAsiaTheme="minorEastAsia" w:hAnsiTheme="minorEastAsia" w:hint="eastAsia"/>
          <w:szCs w:val="22"/>
        </w:rPr>
        <w:t xml:space="preserve">　⑥　会計年度任用職員制度の運用については、2024年度から可能となる勤勉手当の支給も含め、今後も当該職員の処遇改善や雇用確保が求められることから、引き続き所要額の調査を行うなどし、その財政需要を十分に満たすこと。</w:t>
      </w:r>
    </w:p>
    <w:p w14:paraId="006D54BC" w14:textId="77777777" w:rsidR="005E4C68" w:rsidRPr="00A94257" w:rsidRDefault="005E4C68" w:rsidP="005E4C68">
      <w:pPr>
        <w:ind w:left="432" w:hangingChars="200" w:hanging="432"/>
        <w:rPr>
          <w:rFonts w:asciiTheme="minorEastAsia" w:eastAsiaTheme="minorEastAsia" w:hAnsiTheme="minorEastAsia"/>
          <w:szCs w:val="22"/>
        </w:rPr>
      </w:pPr>
      <w:r w:rsidRPr="00A94257">
        <w:rPr>
          <w:rFonts w:asciiTheme="minorEastAsia" w:eastAsiaTheme="minorEastAsia" w:hAnsiTheme="minorEastAsia" w:hint="eastAsia"/>
          <w:szCs w:val="22"/>
        </w:rPr>
        <w:t xml:space="preserve">　⑦　特別交付税の配分にあたり、諸手当等の支給水準が国の基準を超えている自治体に対して、その取り扱いを理由とした特別交付税の減額措置を行わないこと。</w:t>
      </w:r>
    </w:p>
    <w:p w14:paraId="7D585070" w14:textId="77777777" w:rsidR="005E4C68" w:rsidRPr="00A94257" w:rsidRDefault="005E4C68" w:rsidP="005E4C68">
      <w:pPr>
        <w:ind w:left="432" w:hangingChars="200" w:hanging="432"/>
        <w:rPr>
          <w:rFonts w:asciiTheme="minorEastAsia" w:eastAsiaTheme="minorEastAsia" w:hAnsiTheme="minorEastAsia"/>
          <w:szCs w:val="22"/>
        </w:rPr>
      </w:pPr>
      <w:r w:rsidRPr="00A94257">
        <w:rPr>
          <w:rFonts w:asciiTheme="minorEastAsia" w:eastAsiaTheme="minorEastAsia" w:hAnsiTheme="minorEastAsia" w:hint="eastAsia"/>
          <w:szCs w:val="22"/>
        </w:rPr>
        <w:t xml:space="preserve">　⑧　自治体におけるＤＸ化の推進については、「地域デジタル社会推進費」に相当する財源を確保するなど、十分な財源を保障すること。また、戸籍等への記載事項における「氏名の振り仮名」の追加については、自治体において相当な業務負荷が予想されることから、現場における意見を十分に勘案しながら、必要な経費を国の責任において確保すること。</w:t>
      </w:r>
    </w:p>
    <w:p w14:paraId="4012D5F8" w14:textId="77777777" w:rsidR="005E4C68" w:rsidRPr="00A94257" w:rsidRDefault="005E4C68" w:rsidP="005E4C68">
      <w:pPr>
        <w:ind w:left="432" w:hangingChars="200" w:hanging="432"/>
        <w:rPr>
          <w:rFonts w:asciiTheme="minorEastAsia" w:eastAsiaTheme="minorEastAsia" w:hAnsiTheme="minorEastAsia"/>
          <w:szCs w:val="22"/>
        </w:rPr>
      </w:pPr>
      <w:r w:rsidRPr="00A94257">
        <w:rPr>
          <w:rFonts w:asciiTheme="minorEastAsia" w:eastAsiaTheme="minorEastAsia" w:hAnsiTheme="minorEastAsia" w:hint="eastAsia"/>
          <w:szCs w:val="22"/>
        </w:rPr>
        <w:t xml:space="preserve">　⑨　森林環境譲与税については、より林業需要を見込める自治体への譲与額を増大させるよう、人口による配分を３割とする現行の譲与基準を見直すこと。</w:t>
      </w:r>
    </w:p>
    <w:p w14:paraId="2DA76516" w14:textId="77777777" w:rsidR="005E4C68" w:rsidRPr="00A94257" w:rsidRDefault="005E4C68" w:rsidP="005E4C68">
      <w:pPr>
        <w:ind w:left="432" w:hangingChars="200" w:hanging="432"/>
        <w:rPr>
          <w:rFonts w:asciiTheme="minorEastAsia" w:eastAsiaTheme="minorEastAsia" w:hAnsiTheme="minorEastAsia"/>
          <w:szCs w:val="22"/>
        </w:rPr>
      </w:pPr>
      <w:r w:rsidRPr="00A94257">
        <w:rPr>
          <w:rFonts w:asciiTheme="minorEastAsia" w:eastAsiaTheme="minorEastAsia" w:hAnsiTheme="minorEastAsia" w:hint="eastAsia"/>
          <w:szCs w:val="22"/>
        </w:rPr>
        <w:t xml:space="preserve">　⑩　人口減少に直面する小規模自治体を支援するため、段階補正を拡充するなど、地方交付税の財源保障機能・財政調整機能の強化をはかること。</w:t>
      </w:r>
    </w:p>
    <w:p w14:paraId="09DDB63E" w14:textId="77777777" w:rsidR="005E4C68" w:rsidRPr="00A94257" w:rsidRDefault="005E4C68" w:rsidP="005E4C68">
      <w:pPr>
        <w:ind w:left="216" w:hangingChars="100" w:hanging="216"/>
        <w:rPr>
          <w:rFonts w:asciiTheme="minorEastAsia" w:eastAsiaTheme="minorEastAsia" w:hAnsiTheme="minorEastAsia"/>
          <w:szCs w:val="22"/>
        </w:rPr>
      </w:pPr>
      <w:r w:rsidRPr="00A94257">
        <w:rPr>
          <w:rFonts w:asciiTheme="minorEastAsia" w:eastAsiaTheme="minorEastAsia" w:hAnsiTheme="minorEastAsia" w:hint="eastAsia"/>
          <w:szCs w:val="22"/>
        </w:rPr>
        <w:t>3.　これらの要求実現にむけた具体的な取り組みについては、以下の通りとします。</w:t>
      </w:r>
    </w:p>
    <w:p w14:paraId="19A5134F" w14:textId="77777777" w:rsidR="005E4C68" w:rsidRPr="00A94257" w:rsidRDefault="005E4C68" w:rsidP="005E4C68">
      <w:pPr>
        <w:ind w:left="216" w:hangingChars="100" w:hanging="216"/>
        <w:rPr>
          <w:rFonts w:asciiTheme="minorEastAsia" w:eastAsiaTheme="minorEastAsia" w:hAnsiTheme="minorEastAsia"/>
          <w:szCs w:val="22"/>
        </w:rPr>
      </w:pPr>
      <w:r w:rsidRPr="00A94257">
        <w:rPr>
          <w:rFonts w:asciiTheme="minorEastAsia" w:eastAsiaTheme="minorEastAsia" w:hAnsiTheme="minorEastAsia" w:hint="eastAsia"/>
          <w:szCs w:val="22"/>
        </w:rPr>
        <w:lastRenderedPageBreak/>
        <w:t xml:space="preserve">　①　本　部</w:t>
      </w:r>
    </w:p>
    <w:p w14:paraId="6CE28CAC" w14:textId="77777777" w:rsidR="005E4C68" w:rsidRPr="00A94257" w:rsidRDefault="005E4C68" w:rsidP="005E4C68">
      <w:pPr>
        <w:ind w:left="648" w:hangingChars="300" w:hanging="648"/>
        <w:rPr>
          <w:rFonts w:asciiTheme="minorEastAsia" w:eastAsiaTheme="minorEastAsia" w:hAnsiTheme="minorEastAsia"/>
          <w:szCs w:val="22"/>
        </w:rPr>
      </w:pPr>
      <w:r w:rsidRPr="00A94257">
        <w:rPr>
          <w:rFonts w:asciiTheme="minorEastAsia" w:eastAsiaTheme="minorEastAsia" w:hAnsiTheme="minorEastAsia" w:hint="eastAsia"/>
          <w:szCs w:val="22"/>
        </w:rPr>
        <w:t xml:space="preserve">　　ア　2024年度予算編成について、地方財政計画・地方交付税総額の確保、地方税財源の確保をめざし、10～11月に政府・地方三団体・政党に対する要請行動に取り組みます。</w:t>
      </w:r>
    </w:p>
    <w:p w14:paraId="4A3B8D8E" w14:textId="77777777" w:rsidR="005E4C68" w:rsidRPr="00A94257" w:rsidRDefault="005E4C68" w:rsidP="005E4C68">
      <w:pPr>
        <w:ind w:left="648" w:hangingChars="300" w:hanging="648"/>
        <w:rPr>
          <w:rFonts w:asciiTheme="minorEastAsia" w:eastAsiaTheme="minorEastAsia" w:hAnsiTheme="minorEastAsia"/>
          <w:szCs w:val="22"/>
        </w:rPr>
      </w:pPr>
      <w:r w:rsidRPr="00A94257">
        <w:rPr>
          <w:rFonts w:asciiTheme="minorEastAsia" w:eastAsiaTheme="minorEastAsia" w:hAnsiTheme="minorEastAsia" w:hint="eastAsia"/>
          <w:szCs w:val="22"/>
        </w:rPr>
        <w:t xml:space="preserve">　　イ　地方自治法99条に基づく議会決議や地方交付税法17条の４に基づく地方交付税の算定に関する地方自治体から総務省への意見書提出の取り組みを促進するため、モデル案や関連する情報を適宜発信します。</w:t>
      </w:r>
    </w:p>
    <w:p w14:paraId="69B27027" w14:textId="77777777" w:rsidR="005E4C68" w:rsidRPr="00A94257" w:rsidRDefault="005E4C68" w:rsidP="005E4C68">
      <w:pPr>
        <w:ind w:left="216" w:hangingChars="100" w:hanging="216"/>
        <w:rPr>
          <w:rFonts w:asciiTheme="minorEastAsia" w:eastAsiaTheme="minorEastAsia" w:hAnsiTheme="minorEastAsia"/>
          <w:szCs w:val="22"/>
        </w:rPr>
      </w:pPr>
      <w:r w:rsidRPr="00A94257">
        <w:rPr>
          <w:rFonts w:asciiTheme="minorEastAsia" w:eastAsiaTheme="minorEastAsia" w:hAnsiTheme="minorEastAsia" w:hint="eastAsia"/>
          <w:szCs w:val="22"/>
        </w:rPr>
        <w:t xml:space="preserve">　②　県本部・単組</w:t>
      </w:r>
    </w:p>
    <w:p w14:paraId="7D8573C3" w14:textId="77777777" w:rsidR="005E4C68" w:rsidRPr="00A94257" w:rsidRDefault="005E4C68" w:rsidP="005E4C68">
      <w:pPr>
        <w:ind w:left="648" w:hangingChars="300" w:hanging="648"/>
        <w:rPr>
          <w:rFonts w:asciiTheme="minorEastAsia" w:eastAsiaTheme="minorEastAsia" w:hAnsiTheme="minorEastAsia"/>
          <w:szCs w:val="22"/>
        </w:rPr>
      </w:pPr>
      <w:r w:rsidRPr="00A94257">
        <w:rPr>
          <w:rFonts w:asciiTheme="minorEastAsia" w:eastAsiaTheme="minorEastAsia" w:hAnsiTheme="minorEastAsia" w:hint="eastAsia"/>
          <w:szCs w:val="22"/>
        </w:rPr>
        <w:t xml:space="preserve">　　ア　地方交付税法17条の４に基づく、地方交付税の算定に関する地方自治体から総務省への意見書提出に取り組みます。</w:t>
      </w:r>
    </w:p>
    <w:p w14:paraId="03B6F9C1" w14:textId="77777777" w:rsidR="005E4C68" w:rsidRPr="00A94257" w:rsidRDefault="005E4C68" w:rsidP="005E4C68">
      <w:pPr>
        <w:ind w:left="648" w:hangingChars="300" w:hanging="648"/>
        <w:rPr>
          <w:rFonts w:asciiTheme="minorEastAsia" w:eastAsiaTheme="minorEastAsia" w:hAnsiTheme="minorEastAsia"/>
          <w:szCs w:val="22"/>
        </w:rPr>
      </w:pPr>
      <w:r w:rsidRPr="00A94257">
        <w:rPr>
          <w:rFonts w:asciiTheme="minorEastAsia" w:eastAsiaTheme="minorEastAsia" w:hAnsiTheme="minorEastAsia" w:hint="eastAsia"/>
          <w:szCs w:val="22"/>
        </w:rPr>
        <w:t xml:space="preserve">　　イ　</w:t>
      </w:r>
      <w:r w:rsidRPr="00A94257">
        <w:rPr>
          <w:rFonts w:asciiTheme="minorEastAsia" w:eastAsiaTheme="minorEastAsia" w:hAnsiTheme="minorEastAsia" w:hint="eastAsia"/>
          <w:spacing w:val="6"/>
          <w:szCs w:val="22"/>
        </w:rPr>
        <w:t>県本部は、財政分析講座やセミナーを開催し、財政分析を労使交渉・協議に活かす取り組みを進めます。</w:t>
      </w:r>
    </w:p>
    <w:p w14:paraId="1D98029C" w14:textId="37EB3B4B" w:rsidR="005E4C68" w:rsidRPr="00A94257" w:rsidRDefault="005E4C68" w:rsidP="005E4C68">
      <w:pPr>
        <w:ind w:left="648" w:hangingChars="300" w:hanging="648"/>
        <w:rPr>
          <w:rFonts w:asciiTheme="minorEastAsia" w:eastAsiaTheme="minorEastAsia" w:hAnsiTheme="minorEastAsia"/>
          <w:szCs w:val="22"/>
        </w:rPr>
      </w:pPr>
      <w:r w:rsidRPr="00A94257">
        <w:rPr>
          <w:rFonts w:asciiTheme="minorEastAsia" w:eastAsiaTheme="minorEastAsia" w:hAnsiTheme="minorEastAsia" w:hint="eastAsia"/>
          <w:szCs w:val="22"/>
        </w:rPr>
        <w:t xml:space="preserve">　　ウ　地方自治法99条に基づく議会決議採択について６月議会で取り組みが実施できていない県本部・単組は、引き続き９月・12月議会における決議採択にむけ、</w:t>
      </w:r>
      <w:r w:rsidRPr="00A94257">
        <w:rPr>
          <w:rFonts w:asciiTheme="minorEastAsia" w:eastAsiaTheme="minorEastAsia" w:hAnsiTheme="minorEastAsia" w:hint="eastAsia"/>
          <w:strike/>
          <w:szCs w:val="22"/>
        </w:rPr>
        <w:t>地方連合会</w:t>
      </w:r>
      <w:r w:rsidR="00402B7D" w:rsidRPr="00A94257">
        <w:rPr>
          <w:rFonts w:asciiTheme="minorEastAsia" w:eastAsiaTheme="minorEastAsia" w:hAnsiTheme="minorEastAsia" w:hint="eastAsia"/>
          <w:szCs w:val="22"/>
        </w:rPr>
        <w:t>連合福島</w:t>
      </w:r>
      <w:r w:rsidRPr="00A94257">
        <w:rPr>
          <w:rFonts w:asciiTheme="minorEastAsia" w:eastAsiaTheme="minorEastAsia" w:hAnsiTheme="minorEastAsia" w:hint="eastAsia"/>
          <w:szCs w:val="22"/>
        </w:rPr>
        <w:t>や</w:t>
      </w:r>
      <w:r w:rsidR="00402B7D" w:rsidRPr="00A94257">
        <w:rPr>
          <w:rFonts w:asciiTheme="minorEastAsia" w:eastAsiaTheme="minorEastAsia" w:hAnsiTheme="minorEastAsia" w:hint="eastAsia"/>
          <w:szCs w:val="22"/>
        </w:rPr>
        <w:t>県公務員共闘会議</w:t>
      </w:r>
      <w:r w:rsidRPr="00A94257">
        <w:rPr>
          <w:rFonts w:asciiTheme="minorEastAsia" w:eastAsiaTheme="minorEastAsia" w:hAnsiTheme="minorEastAsia" w:hint="eastAsia"/>
          <w:szCs w:val="22"/>
        </w:rPr>
        <w:t>との連携を追求しながら、</w:t>
      </w:r>
      <w:r w:rsidRPr="00A94257">
        <w:rPr>
          <w:rFonts w:asciiTheme="minorEastAsia" w:eastAsiaTheme="minorEastAsia" w:hAnsiTheme="minorEastAsia" w:hint="eastAsia"/>
          <w:strike/>
          <w:szCs w:val="22"/>
        </w:rPr>
        <w:t>各</w:t>
      </w:r>
      <w:r w:rsidRPr="00A94257">
        <w:rPr>
          <w:rFonts w:asciiTheme="minorEastAsia" w:eastAsiaTheme="minorEastAsia" w:hAnsiTheme="minorEastAsia" w:hint="eastAsia"/>
          <w:szCs w:val="22"/>
        </w:rPr>
        <w:t>県、市長会、町村会などへの要請に取り組みます。</w:t>
      </w:r>
    </w:p>
    <w:p w14:paraId="6BA8D590" w14:textId="564E71C7" w:rsidR="005E4C68" w:rsidRPr="00A94257" w:rsidRDefault="005E4C68" w:rsidP="005E4C68">
      <w:pPr>
        <w:ind w:left="648" w:hangingChars="300" w:hanging="648"/>
        <w:rPr>
          <w:rFonts w:asciiTheme="minorEastAsia" w:eastAsiaTheme="minorEastAsia" w:hAnsiTheme="minorEastAsia"/>
          <w:szCs w:val="22"/>
        </w:rPr>
      </w:pPr>
      <w:r w:rsidRPr="00A94257">
        <w:rPr>
          <w:rFonts w:asciiTheme="minorEastAsia" w:eastAsiaTheme="minorEastAsia" w:hAnsiTheme="minorEastAsia" w:hint="eastAsia"/>
          <w:szCs w:val="22"/>
        </w:rPr>
        <w:t xml:space="preserve">　　エ　単組は、９月・12月議会および2024年度自治体予算対策として、公共サービスに必要な財源と人員確保を目的に、組織内</w:t>
      </w:r>
      <w:r w:rsidR="00696775" w:rsidRPr="00A94257">
        <w:rPr>
          <w:rFonts w:asciiTheme="minorEastAsia" w:eastAsiaTheme="minorEastAsia" w:hAnsiTheme="minorEastAsia" w:hint="eastAsia"/>
          <w:szCs w:val="22"/>
        </w:rPr>
        <w:t>・協力</w:t>
      </w:r>
      <w:r w:rsidRPr="00A94257">
        <w:rPr>
          <w:rFonts w:asciiTheme="minorEastAsia" w:eastAsiaTheme="minorEastAsia" w:hAnsiTheme="minorEastAsia" w:hint="eastAsia"/>
          <w:szCs w:val="22"/>
        </w:rPr>
        <w:t>議員</w:t>
      </w:r>
      <w:r w:rsidR="00696775" w:rsidRPr="00A94257">
        <w:rPr>
          <w:rFonts w:asciiTheme="minorEastAsia" w:eastAsiaTheme="minorEastAsia" w:hAnsiTheme="minorEastAsia" w:hint="eastAsia"/>
          <w:szCs w:val="22"/>
        </w:rPr>
        <w:t>、</w:t>
      </w:r>
      <w:r w:rsidRPr="00A94257">
        <w:rPr>
          <w:rFonts w:asciiTheme="minorEastAsia" w:eastAsiaTheme="minorEastAsia" w:hAnsiTheme="minorEastAsia" w:hint="eastAsia"/>
          <w:szCs w:val="22"/>
        </w:rPr>
        <w:t>連合</w:t>
      </w:r>
      <w:r w:rsidR="00696775" w:rsidRPr="00A94257">
        <w:rPr>
          <w:rFonts w:asciiTheme="minorEastAsia" w:eastAsiaTheme="minorEastAsia" w:hAnsiTheme="minorEastAsia" w:hint="eastAsia"/>
          <w:szCs w:val="22"/>
        </w:rPr>
        <w:t>福島</w:t>
      </w:r>
      <w:r w:rsidRPr="00A94257">
        <w:rPr>
          <w:rFonts w:asciiTheme="minorEastAsia" w:eastAsiaTheme="minorEastAsia" w:hAnsiTheme="minorEastAsia" w:hint="eastAsia"/>
          <w:szCs w:val="22"/>
        </w:rPr>
        <w:t>推薦</w:t>
      </w:r>
      <w:r w:rsidR="00696775" w:rsidRPr="00A94257">
        <w:rPr>
          <w:rFonts w:asciiTheme="minorEastAsia" w:eastAsiaTheme="minorEastAsia" w:hAnsiTheme="minorEastAsia" w:hint="eastAsia"/>
          <w:szCs w:val="22"/>
        </w:rPr>
        <w:t>・支持</w:t>
      </w:r>
      <w:r w:rsidRPr="00A94257">
        <w:rPr>
          <w:rFonts w:asciiTheme="minorEastAsia" w:eastAsiaTheme="minorEastAsia" w:hAnsiTheme="minorEastAsia" w:hint="eastAsia"/>
          <w:szCs w:val="22"/>
        </w:rPr>
        <w:t>議員をはじめ、関係自治体議員への要請に取り組みます。</w:t>
      </w:r>
    </w:p>
    <w:p w14:paraId="4715ECAC" w14:textId="77777777" w:rsidR="005E4C68" w:rsidRPr="00A94257" w:rsidRDefault="005E4C68" w:rsidP="005E4C68">
      <w:pPr>
        <w:ind w:left="648" w:hangingChars="300" w:hanging="648"/>
        <w:rPr>
          <w:rFonts w:asciiTheme="minorEastAsia" w:eastAsiaTheme="minorEastAsia" w:hAnsiTheme="minorEastAsia"/>
          <w:szCs w:val="22"/>
        </w:rPr>
      </w:pPr>
      <w:r w:rsidRPr="00A94257">
        <w:rPr>
          <w:rFonts w:asciiTheme="minorEastAsia" w:eastAsiaTheme="minorEastAsia" w:hAnsiTheme="minorEastAsia" w:hint="eastAsia"/>
          <w:szCs w:val="22"/>
        </w:rPr>
        <w:t xml:space="preserve">　　オ　県本部・単組は、財政難を理由とした民間委託について、2024年度までの一般財源総額が確保されていることを踏まえ、反対の立場で対応します。また、委託が提案された場合には、公共サービスの質が確保されるか、民間事業者の受託可能性、事業の継続可能性、採算性など、情報公開の徹底を求め、慎重な対応を求めます。</w:t>
      </w:r>
    </w:p>
    <w:p w14:paraId="2F2569F6" w14:textId="77777777" w:rsidR="005E4C68" w:rsidRPr="00A94257" w:rsidRDefault="005E4C68" w:rsidP="005E4C68">
      <w:pPr>
        <w:ind w:left="648" w:hangingChars="300" w:hanging="648"/>
        <w:rPr>
          <w:rFonts w:asciiTheme="minorEastAsia" w:eastAsiaTheme="minorEastAsia" w:hAnsiTheme="minorEastAsia"/>
          <w:szCs w:val="22"/>
        </w:rPr>
      </w:pPr>
      <w:r w:rsidRPr="00A94257">
        <w:rPr>
          <w:rFonts w:asciiTheme="minorEastAsia" w:eastAsiaTheme="minorEastAsia" w:hAnsiTheme="minorEastAsia" w:hint="eastAsia"/>
          <w:szCs w:val="22"/>
        </w:rPr>
        <w:t xml:space="preserve">　　カ　県本部・単組は、各自治体の民間委託・指定管理者制度の導入動向の点検に取り組みます。</w:t>
      </w:r>
    </w:p>
    <w:p w14:paraId="495ED649" w14:textId="77777777" w:rsidR="005E4C68" w:rsidRPr="00A94257" w:rsidRDefault="005E4C68" w:rsidP="005E4C68">
      <w:pPr>
        <w:ind w:left="648" w:hangingChars="300" w:hanging="648"/>
        <w:rPr>
          <w:rFonts w:asciiTheme="minorEastAsia" w:eastAsiaTheme="minorEastAsia" w:hAnsiTheme="minorEastAsia"/>
          <w:szCs w:val="22"/>
        </w:rPr>
      </w:pPr>
      <w:r w:rsidRPr="00A94257">
        <w:rPr>
          <w:rFonts w:asciiTheme="minorEastAsia" w:eastAsiaTheme="minorEastAsia" w:hAnsiTheme="minorEastAsia" w:hint="eastAsia"/>
          <w:szCs w:val="22"/>
        </w:rPr>
        <w:t xml:space="preserve">　　キ　単組は、自治体予算編成にむけ、会計年度任用職員の賃金改善分を含めた総人件費の確保や、社会保障にかかる人的サービスを維持・確保するための予算の充実をめざし、2023賃金確定闘争とあわせて要求書を提出し、労使交渉・協議を行います。</w:t>
      </w:r>
    </w:p>
    <w:p w14:paraId="564F9924" w14:textId="77777777" w:rsidR="005E4C68" w:rsidRPr="00A94257" w:rsidRDefault="005E4C68" w:rsidP="005E4C68">
      <w:pPr>
        <w:ind w:left="648" w:hangingChars="300" w:hanging="648"/>
        <w:rPr>
          <w:rFonts w:asciiTheme="minorEastAsia" w:eastAsiaTheme="minorEastAsia" w:hAnsiTheme="minorEastAsia"/>
          <w:szCs w:val="22"/>
        </w:rPr>
      </w:pPr>
      <w:r w:rsidRPr="00A94257">
        <w:rPr>
          <w:rFonts w:asciiTheme="minorEastAsia" w:eastAsiaTheme="minorEastAsia" w:hAnsiTheme="minorEastAsia" w:hint="eastAsia"/>
          <w:szCs w:val="22"/>
        </w:rPr>
        <w:t xml:space="preserve">　　ク　とくに林業需要のある自治体においては、森林環境譲与税により譲与される財源を十分に活用できるよう、より積極的な検討をするよう求めます。</w:t>
      </w:r>
    </w:p>
    <w:p w14:paraId="46B2E620" w14:textId="77777777" w:rsidR="005E4C68" w:rsidRPr="00A94257" w:rsidRDefault="005E4C68" w:rsidP="005E4C68">
      <w:pPr>
        <w:ind w:left="216" w:hangingChars="100" w:hanging="216"/>
        <w:rPr>
          <w:rFonts w:asciiTheme="minorEastAsia" w:eastAsiaTheme="minorEastAsia" w:hAnsiTheme="minorEastAsia"/>
          <w:szCs w:val="22"/>
        </w:rPr>
      </w:pPr>
    </w:p>
    <w:p w14:paraId="5833309E" w14:textId="77777777" w:rsidR="005E4C68" w:rsidRPr="00A94257" w:rsidRDefault="005E4C68" w:rsidP="005E4C68">
      <w:pPr>
        <w:ind w:left="216" w:hangingChars="100" w:hanging="216"/>
        <w:rPr>
          <w:rFonts w:asciiTheme="majorEastAsia" w:eastAsiaTheme="majorEastAsia" w:hAnsiTheme="majorEastAsia"/>
          <w:szCs w:val="22"/>
        </w:rPr>
      </w:pPr>
      <w:r w:rsidRPr="00A94257">
        <w:rPr>
          <w:rFonts w:asciiTheme="majorEastAsia" w:eastAsiaTheme="majorEastAsia" w:hAnsiTheme="majorEastAsia" w:hint="eastAsia"/>
          <w:szCs w:val="22"/>
        </w:rPr>
        <w:t>【地方財政セミナーの取り組み】</w:t>
      </w:r>
    </w:p>
    <w:p w14:paraId="3EDCF2D1" w14:textId="39D1FD20" w:rsidR="005E4C68" w:rsidRPr="00A94257" w:rsidRDefault="005E4C68" w:rsidP="005E4C68">
      <w:pPr>
        <w:ind w:left="216" w:hangingChars="100" w:hanging="216"/>
        <w:rPr>
          <w:rFonts w:asciiTheme="minorEastAsia" w:eastAsiaTheme="minorEastAsia" w:hAnsiTheme="minorEastAsia"/>
          <w:szCs w:val="22"/>
        </w:rPr>
      </w:pPr>
      <w:r w:rsidRPr="00A94257">
        <w:rPr>
          <w:rFonts w:asciiTheme="minorEastAsia" w:eastAsiaTheme="minorEastAsia" w:hAnsiTheme="minorEastAsia" w:hint="eastAsia"/>
          <w:szCs w:val="22"/>
        </w:rPr>
        <w:t xml:space="preserve">4.　</w:t>
      </w:r>
      <w:r w:rsidR="00696775" w:rsidRPr="00A94257">
        <w:rPr>
          <w:rFonts w:asciiTheme="minorEastAsia" w:eastAsiaTheme="minorEastAsia" w:hAnsiTheme="minorEastAsia" w:hint="eastAsia"/>
          <w:szCs w:val="22"/>
        </w:rPr>
        <w:t>本部は、</w:t>
      </w:r>
      <w:r w:rsidRPr="00A94257">
        <w:rPr>
          <w:rFonts w:asciiTheme="minorEastAsia" w:eastAsiaTheme="minorEastAsia" w:hAnsiTheme="minorEastAsia" w:hint="eastAsia"/>
          <w:szCs w:val="22"/>
        </w:rPr>
        <w:t>2024年２月２日に地方財政セミナーを自治体議員連合と共催し、組合員の地方財政への関心や地域における発信力を高める取り組みをめざします。</w:t>
      </w:r>
    </w:p>
    <w:p w14:paraId="3D5C1876" w14:textId="77777777" w:rsidR="005E4C68" w:rsidRPr="00A94257" w:rsidRDefault="005E4C68" w:rsidP="005E4C68">
      <w:pPr>
        <w:ind w:left="216" w:hangingChars="100" w:hanging="216"/>
        <w:rPr>
          <w:rFonts w:asciiTheme="minorEastAsia" w:eastAsiaTheme="minorEastAsia" w:hAnsiTheme="minorEastAsia"/>
          <w:szCs w:val="22"/>
        </w:rPr>
      </w:pPr>
    </w:p>
    <w:p w14:paraId="11234D39" w14:textId="77777777" w:rsidR="005E4C68" w:rsidRPr="00A94257" w:rsidRDefault="005E4C68" w:rsidP="005E4C68">
      <w:pPr>
        <w:ind w:left="216" w:hangingChars="100" w:hanging="216"/>
        <w:rPr>
          <w:rFonts w:asciiTheme="majorEastAsia" w:eastAsiaTheme="majorEastAsia" w:hAnsiTheme="majorEastAsia"/>
          <w:szCs w:val="22"/>
        </w:rPr>
      </w:pPr>
      <w:r w:rsidRPr="00A94257">
        <w:rPr>
          <w:rFonts w:asciiTheme="majorEastAsia" w:eastAsiaTheme="majorEastAsia" w:hAnsiTheme="majorEastAsia" w:hint="eastAsia"/>
          <w:szCs w:val="22"/>
        </w:rPr>
        <w:t>【行政のデジタル化に対する取り組み】</w:t>
      </w:r>
    </w:p>
    <w:p w14:paraId="12563BD5" w14:textId="09AF8F8C" w:rsidR="005E4C68" w:rsidRPr="00A94257" w:rsidRDefault="005E4C68" w:rsidP="005E4C68">
      <w:pPr>
        <w:ind w:left="216" w:hangingChars="100" w:hanging="216"/>
        <w:rPr>
          <w:rFonts w:asciiTheme="minorEastAsia" w:eastAsiaTheme="minorEastAsia" w:hAnsiTheme="minorEastAsia"/>
          <w:szCs w:val="22"/>
        </w:rPr>
      </w:pPr>
      <w:r w:rsidRPr="00A94257">
        <w:rPr>
          <w:rFonts w:asciiTheme="minorEastAsia" w:eastAsiaTheme="minorEastAsia" w:hAnsiTheme="minorEastAsia" w:hint="eastAsia"/>
          <w:szCs w:val="22"/>
        </w:rPr>
        <w:t>5.　マイナンバーをめぐっては、他人の個人情報が紐づけられるなどのトラブルが発生し、デジタル庁が自治体に総点検を求める事態となっています。しかし、点検作業は通常業務と並行した取り組みとなる上に、１自治体の検証に対して、複数の省庁が関係することから大きな負担と</w:t>
      </w:r>
      <w:r w:rsidR="00696775" w:rsidRPr="00A94257">
        <w:rPr>
          <w:rFonts w:asciiTheme="minorEastAsia" w:eastAsiaTheme="minorEastAsia" w:hAnsiTheme="minorEastAsia" w:hint="eastAsia"/>
          <w:szCs w:val="22"/>
        </w:rPr>
        <w:t>なっています</w:t>
      </w:r>
      <w:r w:rsidRPr="00A94257">
        <w:rPr>
          <w:rFonts w:asciiTheme="minorEastAsia" w:eastAsiaTheme="minorEastAsia" w:hAnsiTheme="minorEastAsia" w:hint="eastAsia"/>
          <w:szCs w:val="22"/>
        </w:rPr>
        <w:t>。引き続き、より効率的なデータ点検となるよう求めるとともに、これらの点検にかかる費用については国の負担とするよう、省庁対策等を行います。</w:t>
      </w:r>
    </w:p>
    <w:p w14:paraId="11420FBB" w14:textId="765995FA" w:rsidR="005E4C68" w:rsidRPr="00A94257" w:rsidRDefault="005E4C68" w:rsidP="005E4C68">
      <w:pPr>
        <w:ind w:left="216" w:hangingChars="100" w:hanging="216"/>
        <w:rPr>
          <w:rFonts w:asciiTheme="minorEastAsia" w:eastAsiaTheme="minorEastAsia" w:hAnsiTheme="minorEastAsia"/>
          <w:szCs w:val="22"/>
        </w:rPr>
      </w:pPr>
    </w:p>
    <w:p w14:paraId="65DB909A" w14:textId="77777777" w:rsidR="00A94257" w:rsidRPr="00A94257" w:rsidRDefault="00A94257" w:rsidP="005E4C68">
      <w:pPr>
        <w:ind w:left="216" w:hangingChars="100" w:hanging="216"/>
        <w:rPr>
          <w:rFonts w:asciiTheme="minorEastAsia" w:eastAsiaTheme="minorEastAsia" w:hAnsiTheme="minorEastAsia" w:hint="eastAsia"/>
          <w:szCs w:val="22"/>
        </w:rPr>
      </w:pPr>
    </w:p>
    <w:p w14:paraId="2E623900" w14:textId="77777777" w:rsidR="005E4C68" w:rsidRPr="00A94257" w:rsidRDefault="005E4C68" w:rsidP="005E4C68">
      <w:pPr>
        <w:ind w:left="216" w:hangingChars="100" w:hanging="216"/>
        <w:rPr>
          <w:rFonts w:asciiTheme="majorEastAsia" w:eastAsiaTheme="majorEastAsia" w:hAnsiTheme="majorEastAsia"/>
          <w:szCs w:val="22"/>
        </w:rPr>
      </w:pPr>
      <w:r w:rsidRPr="00A94257">
        <w:rPr>
          <w:rFonts w:asciiTheme="majorEastAsia" w:eastAsiaTheme="majorEastAsia" w:hAnsiTheme="majorEastAsia" w:hint="eastAsia"/>
          <w:szCs w:val="22"/>
        </w:rPr>
        <w:lastRenderedPageBreak/>
        <w:t>【地方分権に関する取り組み】</w:t>
      </w:r>
    </w:p>
    <w:p w14:paraId="09317418" w14:textId="77777777" w:rsidR="005E4C68" w:rsidRPr="00A94257" w:rsidRDefault="005E4C68" w:rsidP="005E4C68">
      <w:pPr>
        <w:ind w:left="216" w:hangingChars="100" w:hanging="216"/>
        <w:rPr>
          <w:rFonts w:asciiTheme="minorEastAsia" w:eastAsiaTheme="minorEastAsia" w:hAnsiTheme="minorEastAsia"/>
          <w:szCs w:val="22"/>
        </w:rPr>
      </w:pPr>
      <w:r w:rsidRPr="00A94257">
        <w:rPr>
          <w:rFonts w:asciiTheme="minorEastAsia" w:eastAsiaTheme="minorEastAsia" w:hAnsiTheme="minorEastAsia" w:hint="eastAsia"/>
          <w:szCs w:val="22"/>
        </w:rPr>
        <w:t>6.　第33次地方制度調査会では、この間、デジタル化やポストコロナに対応した地方制度のあり方について議論が進められてきましたが、徐々に「非平時に着目した地方制度のあり方」として、武力攻撃事態に至った際の対応についても言及されつつあります。これらの議論については警戒心をもって注視するとともに、地方分権・地方自治の後退につながらないよう、必要に応じて関係する政党や地方団体、自治総研などと連携して取り組みます。</w:t>
      </w:r>
    </w:p>
    <w:p w14:paraId="493F6DF2" w14:textId="77777777" w:rsidR="005E4C68" w:rsidRPr="00A94257" w:rsidRDefault="005E4C68" w:rsidP="005E4C68">
      <w:pPr>
        <w:ind w:left="216" w:hangingChars="100" w:hanging="216"/>
        <w:rPr>
          <w:rFonts w:asciiTheme="minorEastAsia" w:eastAsiaTheme="minorEastAsia" w:hAnsiTheme="minorEastAsia"/>
          <w:szCs w:val="22"/>
        </w:rPr>
      </w:pPr>
    </w:p>
    <w:p w14:paraId="2169C3B8" w14:textId="4C6C9CB2" w:rsidR="005E4C68" w:rsidRPr="00A94257" w:rsidRDefault="005E4C68" w:rsidP="005E4C68">
      <w:pPr>
        <w:ind w:left="216" w:hangingChars="100" w:hanging="216"/>
        <w:rPr>
          <w:rFonts w:asciiTheme="majorEastAsia" w:eastAsiaTheme="majorEastAsia" w:hAnsiTheme="majorEastAsia"/>
          <w:szCs w:val="22"/>
        </w:rPr>
      </w:pPr>
      <w:r w:rsidRPr="00A94257">
        <w:rPr>
          <w:rFonts w:asciiTheme="majorEastAsia" w:eastAsiaTheme="majorEastAsia" w:hAnsiTheme="majorEastAsia" w:hint="eastAsia"/>
          <w:szCs w:val="22"/>
        </w:rPr>
        <w:t>【</w:t>
      </w:r>
      <w:r w:rsidRPr="00A94257">
        <w:rPr>
          <w:rFonts w:asciiTheme="majorEastAsia" w:eastAsiaTheme="majorEastAsia" w:hAnsiTheme="majorEastAsia" w:hint="eastAsia"/>
          <w:w w:val="95"/>
          <w:szCs w:val="22"/>
        </w:rPr>
        <w:t>東日本大震災</w:t>
      </w:r>
      <w:r w:rsidR="00216F39" w:rsidRPr="00A94257">
        <w:rPr>
          <w:rFonts w:asciiTheme="majorEastAsia" w:eastAsiaTheme="majorEastAsia" w:hAnsiTheme="majorEastAsia" w:hint="eastAsia"/>
          <w:w w:val="95"/>
          <w:szCs w:val="22"/>
        </w:rPr>
        <w:t>・福島第一原発事故</w:t>
      </w:r>
      <w:r w:rsidRPr="00A94257">
        <w:rPr>
          <w:rFonts w:asciiTheme="majorEastAsia" w:eastAsiaTheme="majorEastAsia" w:hAnsiTheme="majorEastAsia" w:hint="eastAsia"/>
          <w:w w:val="95"/>
          <w:szCs w:val="22"/>
        </w:rPr>
        <w:t>からの復興にむけた取り組み</w:t>
      </w:r>
      <w:r w:rsidRPr="00A94257">
        <w:rPr>
          <w:rFonts w:asciiTheme="majorEastAsia" w:eastAsiaTheme="majorEastAsia" w:hAnsiTheme="majorEastAsia" w:hint="eastAsia"/>
          <w:szCs w:val="22"/>
        </w:rPr>
        <w:t>】</w:t>
      </w:r>
    </w:p>
    <w:p w14:paraId="71862569" w14:textId="7EDF8EC9" w:rsidR="005E4C68" w:rsidRPr="00A94257" w:rsidRDefault="005E4C68" w:rsidP="005E4C68">
      <w:pPr>
        <w:ind w:left="216" w:hangingChars="100" w:hanging="216"/>
        <w:rPr>
          <w:rFonts w:asciiTheme="minorEastAsia" w:eastAsiaTheme="minorEastAsia" w:hAnsiTheme="minorEastAsia"/>
          <w:szCs w:val="22"/>
        </w:rPr>
      </w:pPr>
      <w:r w:rsidRPr="00A94257">
        <w:rPr>
          <w:rFonts w:asciiTheme="minorEastAsia" w:eastAsiaTheme="minorEastAsia" w:hAnsiTheme="minorEastAsia" w:hint="eastAsia"/>
          <w:szCs w:val="22"/>
        </w:rPr>
        <w:t xml:space="preserve">7.　</w:t>
      </w:r>
      <w:r w:rsidR="00B4173B" w:rsidRPr="00A94257">
        <w:rPr>
          <w:rFonts w:asciiTheme="minorEastAsia" w:eastAsiaTheme="minorEastAsia" w:hAnsiTheme="minorEastAsia" w:hint="eastAsia"/>
          <w:szCs w:val="22"/>
        </w:rPr>
        <w:t>本部は、</w:t>
      </w:r>
      <w:r w:rsidRPr="00A94257">
        <w:rPr>
          <w:rFonts w:asciiTheme="minorEastAsia" w:eastAsiaTheme="minorEastAsia" w:hAnsiTheme="minorEastAsia" w:hint="eastAsia"/>
          <w:szCs w:val="22"/>
        </w:rPr>
        <w:t>東日本大震災</w:t>
      </w:r>
      <w:r w:rsidR="00216F39" w:rsidRPr="00A94257">
        <w:rPr>
          <w:rFonts w:asciiTheme="minorEastAsia" w:eastAsiaTheme="minorEastAsia" w:hAnsiTheme="minorEastAsia" w:hint="eastAsia"/>
          <w:szCs w:val="22"/>
        </w:rPr>
        <w:t>・福島第一原発事故</w:t>
      </w:r>
      <w:r w:rsidRPr="00A94257">
        <w:rPr>
          <w:rFonts w:asciiTheme="minorEastAsia" w:eastAsiaTheme="minorEastAsia" w:hAnsiTheme="minorEastAsia" w:hint="eastAsia"/>
          <w:szCs w:val="22"/>
        </w:rPr>
        <w:t>からの復興にむけ、引き続き被災県本部へのヒアリングや現地視察を行いながら現状での課題を把握し、省庁・国会対策等を進めます。</w:t>
      </w:r>
    </w:p>
    <w:p w14:paraId="6175BF69" w14:textId="15E790BC" w:rsidR="00216F39" w:rsidRPr="00A94257" w:rsidRDefault="006F7969" w:rsidP="00216F39">
      <w:pPr>
        <w:ind w:leftChars="1" w:left="278" w:hangingChars="128" w:hanging="276"/>
        <w:rPr>
          <w:rFonts w:asciiTheme="minorEastAsia" w:eastAsiaTheme="minorEastAsia" w:hAnsiTheme="minorEastAsia"/>
          <w:szCs w:val="22"/>
        </w:rPr>
      </w:pPr>
      <w:r w:rsidRPr="00A94257">
        <w:rPr>
          <w:rFonts w:asciiTheme="minorEastAsia" w:eastAsiaTheme="minorEastAsia" w:hAnsiTheme="minorEastAsia" w:hint="eastAsia"/>
          <w:szCs w:val="22"/>
        </w:rPr>
        <w:t>8</w:t>
      </w:r>
      <w:r w:rsidR="00216F39" w:rsidRPr="00A94257">
        <w:rPr>
          <w:rFonts w:asciiTheme="minorEastAsia" w:eastAsiaTheme="minorEastAsia" w:hAnsiTheme="minorEastAsia" w:hint="eastAsia"/>
          <w:szCs w:val="22"/>
        </w:rPr>
        <w:t>．県本部は、引き続き、被災自治体の課題や早期退職者・病休取得者の発生状況など</w:t>
      </w:r>
      <w:r w:rsidRPr="00A94257">
        <w:rPr>
          <w:rFonts w:asciiTheme="minorEastAsia" w:eastAsiaTheme="minorEastAsia" w:hAnsiTheme="minorEastAsia" w:hint="eastAsia"/>
          <w:szCs w:val="22"/>
        </w:rPr>
        <w:t>自治体職場における厳しい職場環境についても</w:t>
      </w:r>
      <w:r w:rsidR="00216F39" w:rsidRPr="00A94257">
        <w:rPr>
          <w:rFonts w:asciiTheme="minorEastAsia" w:eastAsiaTheme="minorEastAsia" w:hAnsiTheme="minorEastAsia" w:hint="eastAsia"/>
          <w:szCs w:val="22"/>
        </w:rPr>
        <w:t>情報収集を進めながら、本部を通じ、省庁・国会への働きかけを行います。</w:t>
      </w:r>
    </w:p>
    <w:p w14:paraId="4256167E" w14:textId="77777777" w:rsidR="005E4C68" w:rsidRPr="00A94257" w:rsidRDefault="005E4C68" w:rsidP="005E4C68">
      <w:pPr>
        <w:ind w:left="216" w:hangingChars="100" w:hanging="216"/>
        <w:rPr>
          <w:rFonts w:asciiTheme="minorEastAsia" w:eastAsiaTheme="minorEastAsia" w:hAnsiTheme="minorEastAsia"/>
          <w:szCs w:val="22"/>
        </w:rPr>
      </w:pPr>
    </w:p>
    <w:p w14:paraId="7BA9C898" w14:textId="77777777" w:rsidR="005E4C68" w:rsidRPr="00A94257" w:rsidRDefault="005E4C68" w:rsidP="005E4C68">
      <w:pPr>
        <w:ind w:left="216" w:hangingChars="100" w:hanging="216"/>
        <w:rPr>
          <w:rFonts w:asciiTheme="majorEastAsia" w:eastAsiaTheme="majorEastAsia" w:hAnsiTheme="majorEastAsia"/>
          <w:szCs w:val="22"/>
        </w:rPr>
      </w:pPr>
      <w:r w:rsidRPr="00A94257">
        <w:rPr>
          <w:rFonts w:asciiTheme="majorEastAsia" w:eastAsiaTheme="majorEastAsia" w:hAnsiTheme="majorEastAsia" w:hint="eastAsia"/>
          <w:szCs w:val="22"/>
        </w:rPr>
        <w:t>【第40年次自治研活動の推進】</w:t>
      </w:r>
    </w:p>
    <w:p w14:paraId="3B8173D8" w14:textId="77777777" w:rsidR="005E4C68" w:rsidRPr="00A94257" w:rsidRDefault="005E4C68" w:rsidP="005E4C68">
      <w:pPr>
        <w:ind w:left="216" w:hangingChars="100" w:hanging="216"/>
        <w:rPr>
          <w:rFonts w:asciiTheme="minorEastAsia" w:eastAsiaTheme="minorEastAsia" w:hAnsiTheme="minorEastAsia"/>
          <w:szCs w:val="22"/>
        </w:rPr>
      </w:pPr>
      <w:r w:rsidRPr="00A94257">
        <w:rPr>
          <w:rFonts w:asciiTheme="minorEastAsia" w:eastAsiaTheme="minorEastAsia" w:hAnsiTheme="minorEastAsia" w:hint="eastAsia"/>
          <w:szCs w:val="22"/>
        </w:rPr>
        <w:t>8.　2024年10月４～５日に島根県で開催する第40回地方自治研究全国集会にむけて、下記の通り取り組みます。</w:t>
      </w:r>
      <w:bookmarkStart w:id="0" w:name="_GoBack"/>
      <w:bookmarkEnd w:id="0"/>
    </w:p>
    <w:p w14:paraId="7045EC6C" w14:textId="77777777" w:rsidR="005E4C68" w:rsidRPr="00A94257" w:rsidRDefault="005E4C68" w:rsidP="005E4C68">
      <w:pPr>
        <w:ind w:left="432" w:hangingChars="200" w:hanging="432"/>
        <w:rPr>
          <w:rFonts w:asciiTheme="minorEastAsia" w:eastAsiaTheme="minorEastAsia" w:hAnsiTheme="minorEastAsia"/>
          <w:szCs w:val="22"/>
        </w:rPr>
      </w:pPr>
      <w:r w:rsidRPr="00A94257">
        <w:rPr>
          <w:rFonts w:asciiTheme="minorEastAsia" w:eastAsiaTheme="minorEastAsia" w:hAnsiTheme="minorEastAsia" w:hint="eastAsia"/>
          <w:szCs w:val="22"/>
        </w:rPr>
        <w:t xml:space="preserve">　①　自治研中央推進委員会は、全体集会および分科会の企画について、さらに議論を進めます。</w:t>
      </w:r>
    </w:p>
    <w:p w14:paraId="458BEBF6" w14:textId="77777777" w:rsidR="005E4C68" w:rsidRPr="00A94257" w:rsidRDefault="005E4C68" w:rsidP="005E4C68">
      <w:pPr>
        <w:ind w:left="432" w:hangingChars="200" w:hanging="432"/>
        <w:rPr>
          <w:rFonts w:asciiTheme="minorEastAsia" w:eastAsiaTheme="minorEastAsia" w:hAnsiTheme="minorEastAsia"/>
          <w:szCs w:val="22"/>
        </w:rPr>
      </w:pPr>
      <w:r w:rsidRPr="00A94257">
        <w:rPr>
          <w:rFonts w:asciiTheme="minorEastAsia" w:eastAsiaTheme="minorEastAsia" w:hAnsiTheme="minorEastAsia" w:hint="eastAsia"/>
          <w:szCs w:val="22"/>
        </w:rPr>
        <w:t xml:space="preserve">　②　本部は、第39回地方自治研究全国集会における成果の共有化にむけて、地連内の自治研活動活性化のための支援を行います。</w:t>
      </w:r>
    </w:p>
    <w:p w14:paraId="676BFA4A" w14:textId="77777777" w:rsidR="00DA6C4C" w:rsidRPr="00A94257" w:rsidRDefault="005E4C68" w:rsidP="005E4C68">
      <w:pPr>
        <w:ind w:left="216" w:hangingChars="100" w:hanging="216"/>
        <w:rPr>
          <w:rFonts w:asciiTheme="minorEastAsia" w:eastAsiaTheme="minorEastAsia" w:hAnsiTheme="minorEastAsia"/>
          <w:szCs w:val="22"/>
        </w:rPr>
      </w:pPr>
      <w:r w:rsidRPr="00A94257">
        <w:rPr>
          <w:rFonts w:asciiTheme="minorEastAsia" w:eastAsiaTheme="minorEastAsia" w:hAnsiTheme="minorEastAsia" w:hint="eastAsia"/>
          <w:szCs w:val="22"/>
        </w:rPr>
        <w:t>9.　日常的な自治研活動の活性化にむけて、県本部は独自の自治研集会の開催などをめざします。</w:t>
      </w:r>
    </w:p>
    <w:p w14:paraId="090CB8DB" w14:textId="24ABCE59" w:rsidR="00A021A9" w:rsidRPr="00A94257" w:rsidRDefault="00DA6C4C" w:rsidP="00A021A9">
      <w:pPr>
        <w:ind w:left="216" w:hangingChars="100" w:hanging="216"/>
        <w:rPr>
          <w:rFonts w:asciiTheme="minorEastAsia" w:eastAsiaTheme="minorEastAsia" w:hAnsiTheme="minorEastAsia"/>
          <w:szCs w:val="22"/>
        </w:rPr>
      </w:pPr>
      <w:r w:rsidRPr="00A94257">
        <w:rPr>
          <w:rFonts w:asciiTheme="minorEastAsia" w:eastAsiaTheme="minorEastAsia" w:hAnsiTheme="minorEastAsia" w:hint="eastAsia"/>
          <w:szCs w:val="22"/>
        </w:rPr>
        <w:t xml:space="preserve">　</w:t>
      </w:r>
      <w:r w:rsidR="00A94257" w:rsidRPr="00A94257">
        <w:rPr>
          <w:rFonts w:asciiTheme="minorEastAsia" w:eastAsiaTheme="minorEastAsia" w:hAnsiTheme="minorEastAsia" w:hint="eastAsia"/>
          <w:szCs w:val="22"/>
        </w:rPr>
        <w:t xml:space="preserve">　</w:t>
      </w:r>
      <w:r w:rsidRPr="00A94257">
        <w:rPr>
          <w:rFonts w:asciiTheme="minorEastAsia" w:eastAsiaTheme="minorEastAsia" w:hAnsiTheme="minorEastAsia" w:hint="eastAsia"/>
          <w:szCs w:val="22"/>
        </w:rPr>
        <w:t>特に、第19回地方自治研究福島県集会の開催に向け、準備を進めます。また、自治研推進委員会政策専門部会の活動を支援するとともに、部会の活動を通じ</w:t>
      </w:r>
      <w:r w:rsidR="00A021A9" w:rsidRPr="00A94257">
        <w:rPr>
          <w:rFonts w:asciiTheme="minorEastAsia" w:eastAsiaTheme="minorEastAsia" w:hAnsiTheme="minorEastAsia" w:hint="eastAsia"/>
          <w:szCs w:val="22"/>
        </w:rPr>
        <w:t>、新たな自治研活動家や担い手の発掘をにめざします。</w:t>
      </w:r>
    </w:p>
    <w:p w14:paraId="42CB59FD" w14:textId="11139CD9" w:rsidR="005E4C68" w:rsidRPr="00A94257" w:rsidRDefault="00A021A9" w:rsidP="00A021A9">
      <w:pPr>
        <w:ind w:leftChars="1" w:left="278" w:hangingChars="128" w:hanging="276"/>
        <w:rPr>
          <w:rFonts w:asciiTheme="minorEastAsia" w:eastAsiaTheme="minorEastAsia" w:hAnsiTheme="minorEastAsia"/>
          <w:szCs w:val="22"/>
        </w:rPr>
      </w:pPr>
      <w:r w:rsidRPr="00A94257">
        <w:rPr>
          <w:rFonts w:asciiTheme="minorEastAsia" w:eastAsiaTheme="minorEastAsia" w:hAnsiTheme="minorEastAsia" w:hint="eastAsia"/>
          <w:szCs w:val="22"/>
        </w:rPr>
        <w:t xml:space="preserve">10.　</w:t>
      </w:r>
      <w:r w:rsidR="005E4C68" w:rsidRPr="00A94257">
        <w:rPr>
          <w:rFonts w:asciiTheme="minorEastAsia" w:eastAsiaTheme="minorEastAsia" w:hAnsiTheme="minorEastAsia" w:hint="eastAsia"/>
          <w:szCs w:val="22"/>
        </w:rPr>
        <w:t>単組は市民やＮＰＯ、有識者などと連携しつつ、地域課題の抽出や解決をはかります。本部は講師を派遣するなどして、これらの自治研活動をサポートします。</w:t>
      </w:r>
    </w:p>
    <w:p w14:paraId="0E481921" w14:textId="24F1D9E0" w:rsidR="005E4C68" w:rsidRPr="00A94257" w:rsidRDefault="00A021A9" w:rsidP="005E4C68">
      <w:pPr>
        <w:ind w:left="216" w:hangingChars="100" w:hanging="216"/>
        <w:rPr>
          <w:rFonts w:asciiTheme="minorEastAsia" w:eastAsiaTheme="minorEastAsia" w:hAnsiTheme="minorEastAsia"/>
          <w:szCs w:val="22"/>
        </w:rPr>
      </w:pPr>
      <w:r w:rsidRPr="00A94257">
        <w:rPr>
          <w:rFonts w:asciiTheme="minorEastAsia" w:eastAsiaTheme="minorEastAsia" w:hAnsiTheme="minorEastAsia" w:hint="eastAsia"/>
          <w:szCs w:val="22"/>
        </w:rPr>
        <w:t>11</w:t>
      </w:r>
      <w:r w:rsidR="005E4C68" w:rsidRPr="00A94257">
        <w:rPr>
          <w:rFonts w:asciiTheme="minorEastAsia" w:eastAsiaTheme="minorEastAsia" w:hAnsiTheme="minorEastAsia" w:hint="eastAsia"/>
          <w:szCs w:val="22"/>
        </w:rPr>
        <w:t>. 本部は、自治研活動の情報発信のため、月刊自治研、自治研ホームページ、ＳＮＳ等の充実をはかります。単組・県本部は、機関紙やＳＮＳなどさまざまな媒体を活用し、自治研活動のＰＲを行います。</w:t>
      </w:r>
    </w:p>
    <w:p w14:paraId="7EF8AEC6" w14:textId="4F211262" w:rsidR="005E4C68" w:rsidRPr="00A94257" w:rsidRDefault="00A021A9" w:rsidP="005E4C68">
      <w:pPr>
        <w:ind w:left="216" w:hangingChars="100" w:hanging="216"/>
        <w:rPr>
          <w:rFonts w:asciiTheme="minorEastAsia" w:eastAsiaTheme="minorEastAsia" w:hAnsiTheme="minorEastAsia"/>
          <w:szCs w:val="22"/>
        </w:rPr>
      </w:pPr>
      <w:r w:rsidRPr="00A94257">
        <w:rPr>
          <w:rFonts w:asciiTheme="minorEastAsia" w:eastAsiaTheme="minorEastAsia" w:hAnsiTheme="minorEastAsia" w:hint="eastAsia"/>
          <w:szCs w:val="22"/>
        </w:rPr>
        <w:t>12</w:t>
      </w:r>
      <w:r w:rsidR="005E4C68" w:rsidRPr="00A94257">
        <w:rPr>
          <w:rFonts w:asciiTheme="minorEastAsia" w:eastAsiaTheme="minorEastAsia" w:hAnsiTheme="minorEastAsia" w:hint="eastAsia"/>
          <w:szCs w:val="22"/>
        </w:rPr>
        <w:t>. 本部は一般誌への広告掲載や販促チラシを作成するなど、「月刊自治研」の販売促進に取り組みます。県本部は、販促チラシを活用するなど、未購読の自治体単組に対して定期購読を呼びかけるとともに、単組は自治体組織内議員などを対象に購読拡大をはかります。</w:t>
      </w:r>
    </w:p>
    <w:p w14:paraId="67A94883" w14:textId="06228BCB" w:rsidR="005E4C68" w:rsidRPr="00A94257" w:rsidRDefault="00A021A9" w:rsidP="004C5CE7">
      <w:pPr>
        <w:ind w:left="216" w:hangingChars="100" w:hanging="216"/>
        <w:rPr>
          <w:rFonts w:asciiTheme="minorEastAsia" w:eastAsiaTheme="minorEastAsia" w:hAnsiTheme="minorEastAsia"/>
          <w:szCs w:val="22"/>
        </w:rPr>
        <w:sectPr w:rsidR="005E4C68" w:rsidRPr="00A94257" w:rsidSect="004C5CE7">
          <w:type w:val="continuous"/>
          <w:pgSz w:w="11906" w:h="16838" w:code="9"/>
          <w:pgMar w:top="1418" w:right="1418" w:bottom="1418" w:left="1418" w:header="851" w:footer="726" w:gutter="0"/>
          <w:cols w:space="480"/>
          <w:titlePg/>
          <w:docGrid w:type="linesAndChars" w:linePitch="333" w:charSpace="-819"/>
        </w:sectPr>
      </w:pPr>
      <w:r w:rsidRPr="00A94257">
        <w:rPr>
          <w:rFonts w:asciiTheme="minorEastAsia" w:eastAsiaTheme="minorEastAsia" w:hAnsiTheme="minorEastAsia" w:hint="eastAsia"/>
          <w:szCs w:val="22"/>
        </w:rPr>
        <w:t>13</w:t>
      </w:r>
      <w:r w:rsidR="005E4C68" w:rsidRPr="00A94257">
        <w:rPr>
          <w:rFonts w:asciiTheme="minorEastAsia" w:eastAsiaTheme="minorEastAsia" w:hAnsiTheme="minorEastAsia" w:hint="eastAsia"/>
          <w:szCs w:val="22"/>
        </w:rPr>
        <w:t>. 第39年次自治研作業委員会がまとめる地域交通に関する政策提言集について、その活用と共有化をはかります。</w:t>
      </w:r>
    </w:p>
    <w:p w14:paraId="383A70F3" w14:textId="7AB003CF" w:rsidR="009E0910" w:rsidRPr="00A94257" w:rsidRDefault="009E0910" w:rsidP="004C5CE7">
      <w:pPr>
        <w:rPr>
          <w:rFonts w:asciiTheme="minorEastAsia" w:eastAsiaTheme="minorEastAsia" w:hAnsiTheme="minorEastAsia"/>
          <w:szCs w:val="22"/>
        </w:rPr>
      </w:pPr>
    </w:p>
    <w:sectPr w:rsidR="009E0910" w:rsidRPr="00A94257" w:rsidSect="004C5CE7">
      <w:footerReference w:type="default" r:id="rId9"/>
      <w:footerReference w:type="first" r:id="rId10"/>
      <w:type w:val="continuous"/>
      <w:pgSz w:w="11906" w:h="16838" w:code="9"/>
      <w:pgMar w:top="1418" w:right="1418" w:bottom="1418" w:left="1418" w:header="851" w:footer="726" w:gutter="0"/>
      <w:cols w:space="480"/>
      <w:titlePg/>
      <w:docGrid w:type="linesAndChars" w:linePitch="3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C0E68" w14:textId="77777777" w:rsidR="00E365BF" w:rsidRDefault="00E365BF">
      <w:r>
        <w:separator/>
      </w:r>
    </w:p>
  </w:endnote>
  <w:endnote w:type="continuationSeparator" w:id="0">
    <w:p w14:paraId="58B04980" w14:textId="77777777" w:rsidR="00E365BF" w:rsidRDefault="00E3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241B4" w14:textId="3DF74F6D" w:rsidR="003251BD" w:rsidRPr="00502874" w:rsidRDefault="003251BD" w:rsidP="00502874">
    <w:pPr>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0731" w14:textId="0D1A5FF6" w:rsidR="00D408AD" w:rsidRPr="00CC69D6" w:rsidRDefault="00D408AD" w:rsidP="00CC69D6">
    <w:pPr>
      <w:jc w:val="center"/>
      <w:rPr>
        <w:color w:val="000000"/>
      </w:rPr>
    </w:pPr>
  </w:p>
  <w:p w14:paraId="1A44A696" w14:textId="77777777" w:rsidR="002B795C" w:rsidRDefault="002B795C"/>
  <w:p w14:paraId="65FDCDD4" w14:textId="77777777" w:rsidR="002B795C" w:rsidRDefault="002B795C"/>
  <w:p w14:paraId="4F89CFDE" w14:textId="77777777" w:rsidR="002B795C" w:rsidRDefault="002B795C"/>
  <w:p w14:paraId="2075D512" w14:textId="77777777" w:rsidR="002B795C" w:rsidRDefault="002B795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AC05" w14:textId="24AC7478" w:rsidR="00D408AD" w:rsidRPr="00A64EA1" w:rsidRDefault="00D408AD" w:rsidP="00A97F7C">
    <w:pPr>
      <w:jc w:val="center"/>
      <w:rPr>
        <w:color w:val="000000"/>
      </w:rPr>
    </w:pPr>
    <w:r w:rsidRPr="00A64EA1">
      <w:rPr>
        <w:rFonts w:hint="eastAsia"/>
        <w:color w:val="000000"/>
        <w:sz w:val="18"/>
      </w:rPr>
      <w:t>－</w:t>
    </w:r>
    <w:r w:rsidRPr="00A64EA1">
      <w:rPr>
        <w:rFonts w:ascii="Times New Roman" w:hAnsi="Times New Roman"/>
        <w:color w:val="000000"/>
        <w:sz w:val="18"/>
      </w:rPr>
      <w:t> </w:t>
    </w:r>
    <w:r w:rsidRPr="00A64EA1">
      <w:rPr>
        <w:color w:val="000000"/>
        <w:sz w:val="18"/>
      </w:rPr>
      <w:fldChar w:fldCharType="begin"/>
    </w:r>
    <w:r w:rsidRPr="00A64EA1">
      <w:rPr>
        <w:color w:val="000000"/>
        <w:sz w:val="18"/>
      </w:rPr>
      <w:instrText xml:space="preserve"> PAGE </w:instrText>
    </w:r>
    <w:r w:rsidRPr="00A64EA1">
      <w:rPr>
        <w:color w:val="000000"/>
        <w:sz w:val="18"/>
      </w:rPr>
      <w:fldChar w:fldCharType="separate"/>
    </w:r>
    <w:r w:rsidR="00A94257">
      <w:rPr>
        <w:noProof/>
        <w:color w:val="000000"/>
        <w:sz w:val="18"/>
      </w:rPr>
      <w:t>4</w:t>
    </w:r>
    <w:r w:rsidRPr="00A64EA1">
      <w:rPr>
        <w:color w:val="000000"/>
        <w:sz w:val="18"/>
      </w:rPr>
      <w:fldChar w:fldCharType="end"/>
    </w:r>
    <w:r w:rsidRPr="00A64EA1">
      <w:rPr>
        <w:rFonts w:ascii="Times New Roman" w:hAnsi="Times New Roman"/>
        <w:color w:val="000000"/>
        <w:sz w:val="18"/>
      </w:rPr>
      <w:t> </w:t>
    </w:r>
    <w:r w:rsidRPr="00A64EA1">
      <w:rPr>
        <w:rFonts w:hint="eastAsia"/>
        <w:color w:val="000000"/>
        <w:sz w:val="18"/>
      </w:rPr>
      <w:t>－</w:t>
    </w:r>
  </w:p>
  <w:p w14:paraId="17E10587" w14:textId="77777777" w:rsidR="002B795C" w:rsidRDefault="002B795C"/>
  <w:p w14:paraId="41EA2674" w14:textId="77777777" w:rsidR="002B795C" w:rsidRDefault="002B795C"/>
  <w:p w14:paraId="4C6D9CFC" w14:textId="77777777" w:rsidR="002B795C" w:rsidRDefault="002B795C"/>
  <w:p w14:paraId="4C156BA5" w14:textId="77777777" w:rsidR="002B795C" w:rsidRDefault="002B79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2C192" w14:textId="77777777" w:rsidR="00E365BF" w:rsidRDefault="00E365BF">
      <w:r>
        <w:separator/>
      </w:r>
    </w:p>
  </w:footnote>
  <w:footnote w:type="continuationSeparator" w:id="0">
    <w:p w14:paraId="15B956A6" w14:textId="77777777" w:rsidR="00E365BF" w:rsidRDefault="00E36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BEB"/>
    <w:multiLevelType w:val="hybridMultilevel"/>
    <w:tmpl w:val="D0BECA02"/>
    <w:lvl w:ilvl="0" w:tplc="04090011">
      <w:start w:val="1"/>
      <w:numFmt w:val="decimalEnclosedCircle"/>
      <w:lvlText w:val="%1"/>
      <w:lvlJc w:val="left"/>
      <w:pPr>
        <w:ind w:left="1074" w:hanging="420"/>
      </w:pPr>
    </w:lvl>
    <w:lvl w:ilvl="1" w:tplc="0409000F">
      <w:start w:val="1"/>
      <w:numFmt w:val="decimal"/>
      <w:lvlText w:val="%2."/>
      <w:lvlJc w:val="left"/>
      <w:pPr>
        <w:ind w:left="360" w:hanging="360"/>
      </w:pPr>
      <w:rPr>
        <w:rFonts w:hint="default"/>
      </w:r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2EE07FF3"/>
    <w:multiLevelType w:val="hybridMultilevel"/>
    <w:tmpl w:val="BA607E20"/>
    <w:lvl w:ilvl="0" w:tplc="9E468A5E">
      <w:start w:val="1"/>
      <w:numFmt w:val="decimal"/>
      <w:lvlText w:val="%1."/>
      <w:lvlJc w:val="left"/>
      <w:pPr>
        <w:ind w:left="662" w:hanging="420"/>
      </w:pPr>
      <w:rPr>
        <w:rFonts w:asciiTheme="minorEastAsia" w:eastAsiaTheme="minorEastAsia" w:hAnsiTheme="minorEastAsia" w:cs="Times New Roman" w:hint="default"/>
      </w:rPr>
    </w:lvl>
    <w:lvl w:ilvl="1" w:tplc="0409000F">
      <w:start w:val="1"/>
      <w:numFmt w:val="decimal"/>
      <w:lvlText w:val="%2."/>
      <w:lvlJc w:val="left"/>
      <w:pPr>
        <w:ind w:left="1142" w:hanging="480"/>
      </w:pPr>
    </w:lvl>
    <w:lvl w:ilvl="2" w:tplc="04090011">
      <w:start w:val="1"/>
      <w:numFmt w:val="decimalEnclosedCircle"/>
      <w:lvlText w:val="%3"/>
      <w:lvlJc w:val="left"/>
      <w:pPr>
        <w:ind w:left="1502" w:hanging="420"/>
      </w:pPr>
    </w:lvl>
    <w:lvl w:ilvl="3" w:tplc="0409000F">
      <w:start w:val="1"/>
      <w:numFmt w:val="decimal"/>
      <w:lvlText w:val="%4."/>
      <w:lvlJc w:val="left"/>
      <w:pPr>
        <w:ind w:left="1922" w:hanging="420"/>
      </w:pPr>
    </w:lvl>
    <w:lvl w:ilvl="4" w:tplc="04090017">
      <w:start w:val="1"/>
      <w:numFmt w:val="aiueoFullWidth"/>
      <w:lvlText w:val="(%5)"/>
      <w:lvlJc w:val="left"/>
      <w:pPr>
        <w:ind w:left="2342" w:hanging="420"/>
      </w:pPr>
    </w:lvl>
    <w:lvl w:ilvl="5" w:tplc="04090011">
      <w:start w:val="1"/>
      <w:numFmt w:val="decimalEnclosedCircle"/>
      <w:lvlText w:val="%6"/>
      <w:lvlJc w:val="left"/>
      <w:pPr>
        <w:ind w:left="2762" w:hanging="420"/>
      </w:pPr>
    </w:lvl>
    <w:lvl w:ilvl="6" w:tplc="0409000F">
      <w:start w:val="1"/>
      <w:numFmt w:val="decimal"/>
      <w:lvlText w:val="%7."/>
      <w:lvlJc w:val="left"/>
      <w:pPr>
        <w:ind w:left="3182" w:hanging="420"/>
      </w:pPr>
    </w:lvl>
    <w:lvl w:ilvl="7" w:tplc="04090017">
      <w:start w:val="1"/>
      <w:numFmt w:val="aiueoFullWidth"/>
      <w:lvlText w:val="(%8)"/>
      <w:lvlJc w:val="left"/>
      <w:pPr>
        <w:ind w:left="3602" w:hanging="420"/>
      </w:pPr>
    </w:lvl>
    <w:lvl w:ilvl="8" w:tplc="04090011">
      <w:start w:val="1"/>
      <w:numFmt w:val="decimalEnclosedCircle"/>
      <w:lvlText w:val="%9"/>
      <w:lvlJc w:val="left"/>
      <w:pPr>
        <w:ind w:left="4022" w:hanging="420"/>
      </w:pPr>
    </w:lvl>
  </w:abstractNum>
  <w:abstractNum w:abstractNumId="4"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8"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1"/>
  </w:num>
  <w:num w:numId="2">
    <w:abstractNumId w:val="4"/>
  </w:num>
  <w:num w:numId="3">
    <w:abstractNumId w:val="2"/>
  </w:num>
  <w:num w:numId="4">
    <w:abstractNumId w:val="7"/>
  </w:num>
  <w:num w:numId="5">
    <w:abstractNumId w:val="6"/>
  </w:num>
  <w:num w:numId="6">
    <w:abstractNumId w:val="8"/>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797"/>
  <w:drawingGridHorizontalSpacing w:val="108"/>
  <w:drawingGridVerticalSpacing w:val="333"/>
  <w:displayHorizontalDrawingGridEvery w:val="0"/>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D716BB"/>
    <w:rsid w:val="0000053A"/>
    <w:rsid w:val="00000D73"/>
    <w:rsid w:val="00002F4E"/>
    <w:rsid w:val="000046FE"/>
    <w:rsid w:val="00004DDC"/>
    <w:rsid w:val="00004FC5"/>
    <w:rsid w:val="00005962"/>
    <w:rsid w:val="000059EF"/>
    <w:rsid w:val="00005A80"/>
    <w:rsid w:val="00006083"/>
    <w:rsid w:val="00006E1D"/>
    <w:rsid w:val="00007FF5"/>
    <w:rsid w:val="000109D6"/>
    <w:rsid w:val="0001144F"/>
    <w:rsid w:val="00011AEB"/>
    <w:rsid w:val="00013785"/>
    <w:rsid w:val="00016A7B"/>
    <w:rsid w:val="000171A8"/>
    <w:rsid w:val="00017C2C"/>
    <w:rsid w:val="00020475"/>
    <w:rsid w:val="000207CC"/>
    <w:rsid w:val="00021B6F"/>
    <w:rsid w:val="00022698"/>
    <w:rsid w:val="00023111"/>
    <w:rsid w:val="00023235"/>
    <w:rsid w:val="00023E62"/>
    <w:rsid w:val="00023EBD"/>
    <w:rsid w:val="0002515F"/>
    <w:rsid w:val="000254D0"/>
    <w:rsid w:val="00025C05"/>
    <w:rsid w:val="00025CBB"/>
    <w:rsid w:val="00027540"/>
    <w:rsid w:val="00032F89"/>
    <w:rsid w:val="00034D3D"/>
    <w:rsid w:val="00036F40"/>
    <w:rsid w:val="00040943"/>
    <w:rsid w:val="0004179E"/>
    <w:rsid w:val="00041AA1"/>
    <w:rsid w:val="0004234D"/>
    <w:rsid w:val="0004249A"/>
    <w:rsid w:val="00042704"/>
    <w:rsid w:val="000427C0"/>
    <w:rsid w:val="00043892"/>
    <w:rsid w:val="0004420C"/>
    <w:rsid w:val="00044346"/>
    <w:rsid w:val="00044E92"/>
    <w:rsid w:val="000450CF"/>
    <w:rsid w:val="000463B2"/>
    <w:rsid w:val="00046FF6"/>
    <w:rsid w:val="000478EB"/>
    <w:rsid w:val="0005058C"/>
    <w:rsid w:val="0005082D"/>
    <w:rsid w:val="00050871"/>
    <w:rsid w:val="00050F13"/>
    <w:rsid w:val="00050FE3"/>
    <w:rsid w:val="00051D3C"/>
    <w:rsid w:val="00051E42"/>
    <w:rsid w:val="0005211C"/>
    <w:rsid w:val="000529C8"/>
    <w:rsid w:val="00052A2F"/>
    <w:rsid w:val="00052DC9"/>
    <w:rsid w:val="000530E3"/>
    <w:rsid w:val="00053C7E"/>
    <w:rsid w:val="00054BCB"/>
    <w:rsid w:val="000551B0"/>
    <w:rsid w:val="00055281"/>
    <w:rsid w:val="00055AD9"/>
    <w:rsid w:val="00056160"/>
    <w:rsid w:val="00060427"/>
    <w:rsid w:val="00060630"/>
    <w:rsid w:val="00060FA5"/>
    <w:rsid w:val="00061D59"/>
    <w:rsid w:val="00062EE9"/>
    <w:rsid w:val="00063948"/>
    <w:rsid w:val="0006421B"/>
    <w:rsid w:val="00064600"/>
    <w:rsid w:val="00066EAF"/>
    <w:rsid w:val="0007116D"/>
    <w:rsid w:val="00071ACC"/>
    <w:rsid w:val="000725F9"/>
    <w:rsid w:val="000743A1"/>
    <w:rsid w:val="00074A71"/>
    <w:rsid w:val="00074E77"/>
    <w:rsid w:val="000756D1"/>
    <w:rsid w:val="00077A0C"/>
    <w:rsid w:val="00080A55"/>
    <w:rsid w:val="00081959"/>
    <w:rsid w:val="00082502"/>
    <w:rsid w:val="000833BC"/>
    <w:rsid w:val="00083B00"/>
    <w:rsid w:val="00084BC9"/>
    <w:rsid w:val="00087468"/>
    <w:rsid w:val="0009027F"/>
    <w:rsid w:val="00090EE5"/>
    <w:rsid w:val="00091780"/>
    <w:rsid w:val="0009206D"/>
    <w:rsid w:val="0009248A"/>
    <w:rsid w:val="00093185"/>
    <w:rsid w:val="00093202"/>
    <w:rsid w:val="00093D74"/>
    <w:rsid w:val="00094EEF"/>
    <w:rsid w:val="0009501A"/>
    <w:rsid w:val="0009540D"/>
    <w:rsid w:val="00095B74"/>
    <w:rsid w:val="00096AAF"/>
    <w:rsid w:val="00097305"/>
    <w:rsid w:val="00097387"/>
    <w:rsid w:val="000A1722"/>
    <w:rsid w:val="000A18FB"/>
    <w:rsid w:val="000A37BD"/>
    <w:rsid w:val="000A436F"/>
    <w:rsid w:val="000A6000"/>
    <w:rsid w:val="000A74C9"/>
    <w:rsid w:val="000B0122"/>
    <w:rsid w:val="000B159C"/>
    <w:rsid w:val="000B18EF"/>
    <w:rsid w:val="000B2432"/>
    <w:rsid w:val="000B27F1"/>
    <w:rsid w:val="000B2B9D"/>
    <w:rsid w:val="000B3BA3"/>
    <w:rsid w:val="000B5BCE"/>
    <w:rsid w:val="000C0253"/>
    <w:rsid w:val="000C0BF9"/>
    <w:rsid w:val="000C20CC"/>
    <w:rsid w:val="000C2362"/>
    <w:rsid w:val="000C2803"/>
    <w:rsid w:val="000C300F"/>
    <w:rsid w:val="000C5CDC"/>
    <w:rsid w:val="000C605A"/>
    <w:rsid w:val="000C6116"/>
    <w:rsid w:val="000C6720"/>
    <w:rsid w:val="000C7164"/>
    <w:rsid w:val="000C72FD"/>
    <w:rsid w:val="000C7F1A"/>
    <w:rsid w:val="000D027B"/>
    <w:rsid w:val="000D0723"/>
    <w:rsid w:val="000D1C3C"/>
    <w:rsid w:val="000D207A"/>
    <w:rsid w:val="000D2149"/>
    <w:rsid w:val="000D2221"/>
    <w:rsid w:val="000D244A"/>
    <w:rsid w:val="000D2E01"/>
    <w:rsid w:val="000D2F8B"/>
    <w:rsid w:val="000D4D0D"/>
    <w:rsid w:val="000D51C2"/>
    <w:rsid w:val="000D692C"/>
    <w:rsid w:val="000D7768"/>
    <w:rsid w:val="000E1062"/>
    <w:rsid w:val="000E1B32"/>
    <w:rsid w:val="000E1BE6"/>
    <w:rsid w:val="000E21CE"/>
    <w:rsid w:val="000E2984"/>
    <w:rsid w:val="000E2A56"/>
    <w:rsid w:val="000E2B18"/>
    <w:rsid w:val="000E2D1A"/>
    <w:rsid w:val="000E2F95"/>
    <w:rsid w:val="000E57C0"/>
    <w:rsid w:val="000E5EAF"/>
    <w:rsid w:val="000E6002"/>
    <w:rsid w:val="000E6439"/>
    <w:rsid w:val="000E68DB"/>
    <w:rsid w:val="000E7819"/>
    <w:rsid w:val="000E7A52"/>
    <w:rsid w:val="000F07BD"/>
    <w:rsid w:val="000F1707"/>
    <w:rsid w:val="000F1F5A"/>
    <w:rsid w:val="000F3972"/>
    <w:rsid w:val="000F478E"/>
    <w:rsid w:val="000F525D"/>
    <w:rsid w:val="000F52B4"/>
    <w:rsid w:val="000F5DB2"/>
    <w:rsid w:val="000F66C7"/>
    <w:rsid w:val="000F684E"/>
    <w:rsid w:val="000F72D2"/>
    <w:rsid w:val="000F79DA"/>
    <w:rsid w:val="00100E9D"/>
    <w:rsid w:val="0010125E"/>
    <w:rsid w:val="001023A1"/>
    <w:rsid w:val="00102737"/>
    <w:rsid w:val="00103419"/>
    <w:rsid w:val="001036E8"/>
    <w:rsid w:val="001051D7"/>
    <w:rsid w:val="001051F0"/>
    <w:rsid w:val="001052F9"/>
    <w:rsid w:val="00105B17"/>
    <w:rsid w:val="00105F33"/>
    <w:rsid w:val="001061DC"/>
    <w:rsid w:val="00106209"/>
    <w:rsid w:val="00106518"/>
    <w:rsid w:val="00106D2A"/>
    <w:rsid w:val="00107DD1"/>
    <w:rsid w:val="00112820"/>
    <w:rsid w:val="00113005"/>
    <w:rsid w:val="00113510"/>
    <w:rsid w:val="001144EA"/>
    <w:rsid w:val="00114B05"/>
    <w:rsid w:val="0011554C"/>
    <w:rsid w:val="00115FEF"/>
    <w:rsid w:val="00117291"/>
    <w:rsid w:val="0011779B"/>
    <w:rsid w:val="00117C80"/>
    <w:rsid w:val="0012016F"/>
    <w:rsid w:val="0012030B"/>
    <w:rsid w:val="0012066E"/>
    <w:rsid w:val="001210A7"/>
    <w:rsid w:val="001210AE"/>
    <w:rsid w:val="0012117E"/>
    <w:rsid w:val="001213F3"/>
    <w:rsid w:val="0012213B"/>
    <w:rsid w:val="00122329"/>
    <w:rsid w:val="001224A6"/>
    <w:rsid w:val="00123109"/>
    <w:rsid w:val="001235B7"/>
    <w:rsid w:val="00123670"/>
    <w:rsid w:val="00123CD5"/>
    <w:rsid w:val="00123EF9"/>
    <w:rsid w:val="0012430B"/>
    <w:rsid w:val="001249D4"/>
    <w:rsid w:val="0012605A"/>
    <w:rsid w:val="0012695B"/>
    <w:rsid w:val="00126D9B"/>
    <w:rsid w:val="00130686"/>
    <w:rsid w:val="001315E8"/>
    <w:rsid w:val="0013271A"/>
    <w:rsid w:val="0013316B"/>
    <w:rsid w:val="00133BB7"/>
    <w:rsid w:val="00133D62"/>
    <w:rsid w:val="00134780"/>
    <w:rsid w:val="00134912"/>
    <w:rsid w:val="001349E3"/>
    <w:rsid w:val="001357CD"/>
    <w:rsid w:val="0013674E"/>
    <w:rsid w:val="00136E22"/>
    <w:rsid w:val="00137E8C"/>
    <w:rsid w:val="00140372"/>
    <w:rsid w:val="00140B58"/>
    <w:rsid w:val="001410DB"/>
    <w:rsid w:val="001416D5"/>
    <w:rsid w:val="00141A5A"/>
    <w:rsid w:val="0014226D"/>
    <w:rsid w:val="00142BD9"/>
    <w:rsid w:val="00142FE0"/>
    <w:rsid w:val="001433E7"/>
    <w:rsid w:val="00144C34"/>
    <w:rsid w:val="0014511B"/>
    <w:rsid w:val="00147168"/>
    <w:rsid w:val="001477F0"/>
    <w:rsid w:val="00147868"/>
    <w:rsid w:val="00147E2B"/>
    <w:rsid w:val="0015107B"/>
    <w:rsid w:val="001513A3"/>
    <w:rsid w:val="00153530"/>
    <w:rsid w:val="0015393F"/>
    <w:rsid w:val="00154402"/>
    <w:rsid w:val="00160188"/>
    <w:rsid w:val="00161E71"/>
    <w:rsid w:val="00162EE4"/>
    <w:rsid w:val="00164672"/>
    <w:rsid w:val="00165C80"/>
    <w:rsid w:val="0016646A"/>
    <w:rsid w:val="001678E3"/>
    <w:rsid w:val="00167B1F"/>
    <w:rsid w:val="00170CEE"/>
    <w:rsid w:val="00171754"/>
    <w:rsid w:val="00171D3E"/>
    <w:rsid w:val="00174C49"/>
    <w:rsid w:val="00176CAA"/>
    <w:rsid w:val="00176D59"/>
    <w:rsid w:val="00176EF7"/>
    <w:rsid w:val="00177994"/>
    <w:rsid w:val="001813FB"/>
    <w:rsid w:val="001823F0"/>
    <w:rsid w:val="00183CAD"/>
    <w:rsid w:val="00185222"/>
    <w:rsid w:val="001857D3"/>
    <w:rsid w:val="00186DEA"/>
    <w:rsid w:val="001872E0"/>
    <w:rsid w:val="00190A82"/>
    <w:rsid w:val="00190AA4"/>
    <w:rsid w:val="00190F9B"/>
    <w:rsid w:val="001912CD"/>
    <w:rsid w:val="001918C5"/>
    <w:rsid w:val="0019205B"/>
    <w:rsid w:val="001922C5"/>
    <w:rsid w:val="001925C1"/>
    <w:rsid w:val="00192BD2"/>
    <w:rsid w:val="00192E08"/>
    <w:rsid w:val="00193B29"/>
    <w:rsid w:val="00196BDB"/>
    <w:rsid w:val="00197209"/>
    <w:rsid w:val="001972D1"/>
    <w:rsid w:val="001A061C"/>
    <w:rsid w:val="001A0777"/>
    <w:rsid w:val="001A1344"/>
    <w:rsid w:val="001A23CC"/>
    <w:rsid w:val="001A275F"/>
    <w:rsid w:val="001A372B"/>
    <w:rsid w:val="001A39CB"/>
    <w:rsid w:val="001A4720"/>
    <w:rsid w:val="001A4931"/>
    <w:rsid w:val="001A63FD"/>
    <w:rsid w:val="001A6A34"/>
    <w:rsid w:val="001A70CC"/>
    <w:rsid w:val="001A7B98"/>
    <w:rsid w:val="001B07F3"/>
    <w:rsid w:val="001B0D26"/>
    <w:rsid w:val="001B1352"/>
    <w:rsid w:val="001B1CF2"/>
    <w:rsid w:val="001B1DE1"/>
    <w:rsid w:val="001B2203"/>
    <w:rsid w:val="001B2BE2"/>
    <w:rsid w:val="001B2D6B"/>
    <w:rsid w:val="001B3654"/>
    <w:rsid w:val="001B496E"/>
    <w:rsid w:val="001B64D0"/>
    <w:rsid w:val="001B67B4"/>
    <w:rsid w:val="001B691B"/>
    <w:rsid w:val="001B7739"/>
    <w:rsid w:val="001B7ADF"/>
    <w:rsid w:val="001B7C47"/>
    <w:rsid w:val="001C033F"/>
    <w:rsid w:val="001C073B"/>
    <w:rsid w:val="001C1D00"/>
    <w:rsid w:val="001C1EBC"/>
    <w:rsid w:val="001C2548"/>
    <w:rsid w:val="001C38C0"/>
    <w:rsid w:val="001C3B2F"/>
    <w:rsid w:val="001C3D76"/>
    <w:rsid w:val="001C3EEB"/>
    <w:rsid w:val="001C4DC4"/>
    <w:rsid w:val="001C5439"/>
    <w:rsid w:val="001C63D8"/>
    <w:rsid w:val="001C6BF1"/>
    <w:rsid w:val="001D0115"/>
    <w:rsid w:val="001D02B5"/>
    <w:rsid w:val="001D0A12"/>
    <w:rsid w:val="001D1E06"/>
    <w:rsid w:val="001D22E4"/>
    <w:rsid w:val="001D2F7E"/>
    <w:rsid w:val="001D38FD"/>
    <w:rsid w:val="001D411C"/>
    <w:rsid w:val="001D4123"/>
    <w:rsid w:val="001D41FF"/>
    <w:rsid w:val="001D5AAE"/>
    <w:rsid w:val="001D603C"/>
    <w:rsid w:val="001E0109"/>
    <w:rsid w:val="001E0D59"/>
    <w:rsid w:val="001E0DBD"/>
    <w:rsid w:val="001E0EF0"/>
    <w:rsid w:val="001E10EC"/>
    <w:rsid w:val="001E13F6"/>
    <w:rsid w:val="001E1564"/>
    <w:rsid w:val="001E1AC6"/>
    <w:rsid w:val="001E1EF8"/>
    <w:rsid w:val="001E201F"/>
    <w:rsid w:val="001E30D6"/>
    <w:rsid w:val="001E3F31"/>
    <w:rsid w:val="001E40B4"/>
    <w:rsid w:val="001E5305"/>
    <w:rsid w:val="001E6315"/>
    <w:rsid w:val="001E6DCF"/>
    <w:rsid w:val="001E70D6"/>
    <w:rsid w:val="001E7131"/>
    <w:rsid w:val="001F0B54"/>
    <w:rsid w:val="001F1602"/>
    <w:rsid w:val="001F2FC0"/>
    <w:rsid w:val="001F3212"/>
    <w:rsid w:val="001F39D8"/>
    <w:rsid w:val="001F40F3"/>
    <w:rsid w:val="001F42A0"/>
    <w:rsid w:val="001F4DD5"/>
    <w:rsid w:val="001F52D0"/>
    <w:rsid w:val="001F53CA"/>
    <w:rsid w:val="001F582F"/>
    <w:rsid w:val="001F5A03"/>
    <w:rsid w:val="001F5EA4"/>
    <w:rsid w:val="001F7133"/>
    <w:rsid w:val="00200DAF"/>
    <w:rsid w:val="0020296E"/>
    <w:rsid w:val="00202CC9"/>
    <w:rsid w:val="00202DFE"/>
    <w:rsid w:val="002031E1"/>
    <w:rsid w:val="0020352F"/>
    <w:rsid w:val="00204272"/>
    <w:rsid w:val="002042C3"/>
    <w:rsid w:val="00204FFE"/>
    <w:rsid w:val="002051BF"/>
    <w:rsid w:val="00205436"/>
    <w:rsid w:val="002055C3"/>
    <w:rsid w:val="00205B92"/>
    <w:rsid w:val="00206136"/>
    <w:rsid w:val="00207E44"/>
    <w:rsid w:val="00210412"/>
    <w:rsid w:val="002107E6"/>
    <w:rsid w:val="00210847"/>
    <w:rsid w:val="00211ACF"/>
    <w:rsid w:val="0021234C"/>
    <w:rsid w:val="0021278A"/>
    <w:rsid w:val="00213D99"/>
    <w:rsid w:val="00214128"/>
    <w:rsid w:val="002163AE"/>
    <w:rsid w:val="002169B5"/>
    <w:rsid w:val="00216F39"/>
    <w:rsid w:val="00216F4F"/>
    <w:rsid w:val="00220131"/>
    <w:rsid w:val="002209B4"/>
    <w:rsid w:val="00221D44"/>
    <w:rsid w:val="0022333A"/>
    <w:rsid w:val="002235D1"/>
    <w:rsid w:val="00223645"/>
    <w:rsid w:val="0022364D"/>
    <w:rsid w:val="00224878"/>
    <w:rsid w:val="00224B83"/>
    <w:rsid w:val="00224C9E"/>
    <w:rsid w:val="002268D2"/>
    <w:rsid w:val="00227A3B"/>
    <w:rsid w:val="00227DEB"/>
    <w:rsid w:val="002308B5"/>
    <w:rsid w:val="00230C2D"/>
    <w:rsid w:val="00231DC9"/>
    <w:rsid w:val="0023232E"/>
    <w:rsid w:val="002337F8"/>
    <w:rsid w:val="00233970"/>
    <w:rsid w:val="00233D99"/>
    <w:rsid w:val="00234A99"/>
    <w:rsid w:val="00235471"/>
    <w:rsid w:val="00236E30"/>
    <w:rsid w:val="002377A3"/>
    <w:rsid w:val="00241265"/>
    <w:rsid w:val="0024283A"/>
    <w:rsid w:val="0024313C"/>
    <w:rsid w:val="002445C6"/>
    <w:rsid w:val="00244AEE"/>
    <w:rsid w:val="00245C42"/>
    <w:rsid w:val="002463AA"/>
    <w:rsid w:val="0024682E"/>
    <w:rsid w:val="00247455"/>
    <w:rsid w:val="00247524"/>
    <w:rsid w:val="00247583"/>
    <w:rsid w:val="002476D2"/>
    <w:rsid w:val="0024779E"/>
    <w:rsid w:val="00247CE2"/>
    <w:rsid w:val="00247D0D"/>
    <w:rsid w:val="00250C9A"/>
    <w:rsid w:val="00250CEE"/>
    <w:rsid w:val="00252B7C"/>
    <w:rsid w:val="002535C7"/>
    <w:rsid w:val="00253B14"/>
    <w:rsid w:val="00254238"/>
    <w:rsid w:val="002549A2"/>
    <w:rsid w:val="00255078"/>
    <w:rsid w:val="00255343"/>
    <w:rsid w:val="002557CA"/>
    <w:rsid w:val="00255B72"/>
    <w:rsid w:val="00257863"/>
    <w:rsid w:val="00257C50"/>
    <w:rsid w:val="00261B0B"/>
    <w:rsid w:val="00262291"/>
    <w:rsid w:val="002623DF"/>
    <w:rsid w:val="00262E21"/>
    <w:rsid w:val="002639A8"/>
    <w:rsid w:val="00263E0F"/>
    <w:rsid w:val="00264D52"/>
    <w:rsid w:val="00264DE8"/>
    <w:rsid w:val="00266962"/>
    <w:rsid w:val="0026753F"/>
    <w:rsid w:val="002679D2"/>
    <w:rsid w:val="002700DC"/>
    <w:rsid w:val="002704EA"/>
    <w:rsid w:val="00270FB1"/>
    <w:rsid w:val="0027304D"/>
    <w:rsid w:val="00273D56"/>
    <w:rsid w:val="002743D3"/>
    <w:rsid w:val="002744B7"/>
    <w:rsid w:val="002747C1"/>
    <w:rsid w:val="00274ADD"/>
    <w:rsid w:val="00274C6A"/>
    <w:rsid w:val="00274D3D"/>
    <w:rsid w:val="00276E61"/>
    <w:rsid w:val="002772B8"/>
    <w:rsid w:val="002774A2"/>
    <w:rsid w:val="002777EC"/>
    <w:rsid w:val="0028063A"/>
    <w:rsid w:val="002818A7"/>
    <w:rsid w:val="002828A3"/>
    <w:rsid w:val="00282E1F"/>
    <w:rsid w:val="00283101"/>
    <w:rsid w:val="00283CA0"/>
    <w:rsid w:val="00283F15"/>
    <w:rsid w:val="00284975"/>
    <w:rsid w:val="0028616D"/>
    <w:rsid w:val="00287C6D"/>
    <w:rsid w:val="002902A0"/>
    <w:rsid w:val="00290405"/>
    <w:rsid w:val="00290542"/>
    <w:rsid w:val="00290741"/>
    <w:rsid w:val="00291469"/>
    <w:rsid w:val="00291A9D"/>
    <w:rsid w:val="00291E06"/>
    <w:rsid w:val="00292764"/>
    <w:rsid w:val="002929B5"/>
    <w:rsid w:val="002930ED"/>
    <w:rsid w:val="00294F06"/>
    <w:rsid w:val="00295163"/>
    <w:rsid w:val="00295784"/>
    <w:rsid w:val="0029590D"/>
    <w:rsid w:val="00296C61"/>
    <w:rsid w:val="00297E81"/>
    <w:rsid w:val="002A04A3"/>
    <w:rsid w:val="002A097F"/>
    <w:rsid w:val="002A2068"/>
    <w:rsid w:val="002A36E5"/>
    <w:rsid w:val="002A3E3A"/>
    <w:rsid w:val="002A4504"/>
    <w:rsid w:val="002A4A86"/>
    <w:rsid w:val="002A542E"/>
    <w:rsid w:val="002A7202"/>
    <w:rsid w:val="002A7C63"/>
    <w:rsid w:val="002B0733"/>
    <w:rsid w:val="002B0A6B"/>
    <w:rsid w:val="002B16D6"/>
    <w:rsid w:val="002B1A69"/>
    <w:rsid w:val="002B5323"/>
    <w:rsid w:val="002B59FC"/>
    <w:rsid w:val="002B5FAB"/>
    <w:rsid w:val="002B64B5"/>
    <w:rsid w:val="002B6592"/>
    <w:rsid w:val="002B6DCB"/>
    <w:rsid w:val="002B795C"/>
    <w:rsid w:val="002B7AFB"/>
    <w:rsid w:val="002C0089"/>
    <w:rsid w:val="002C08B5"/>
    <w:rsid w:val="002C0BEE"/>
    <w:rsid w:val="002C1CC6"/>
    <w:rsid w:val="002C3295"/>
    <w:rsid w:val="002C3EE3"/>
    <w:rsid w:val="002C4190"/>
    <w:rsid w:val="002C419D"/>
    <w:rsid w:val="002C68F0"/>
    <w:rsid w:val="002C7BE0"/>
    <w:rsid w:val="002C7CA4"/>
    <w:rsid w:val="002D09B9"/>
    <w:rsid w:val="002D0A1C"/>
    <w:rsid w:val="002D0E54"/>
    <w:rsid w:val="002D1077"/>
    <w:rsid w:val="002D1AD7"/>
    <w:rsid w:val="002D25AD"/>
    <w:rsid w:val="002D2F9B"/>
    <w:rsid w:val="002D3331"/>
    <w:rsid w:val="002D3393"/>
    <w:rsid w:val="002D33C5"/>
    <w:rsid w:val="002D39CB"/>
    <w:rsid w:val="002D4E41"/>
    <w:rsid w:val="002D6333"/>
    <w:rsid w:val="002D63B6"/>
    <w:rsid w:val="002D6C3E"/>
    <w:rsid w:val="002D7822"/>
    <w:rsid w:val="002D7B80"/>
    <w:rsid w:val="002E032C"/>
    <w:rsid w:val="002E0D3B"/>
    <w:rsid w:val="002E0E1D"/>
    <w:rsid w:val="002E1496"/>
    <w:rsid w:val="002E274F"/>
    <w:rsid w:val="002E3D52"/>
    <w:rsid w:val="002E46AD"/>
    <w:rsid w:val="002E498E"/>
    <w:rsid w:val="002E5E14"/>
    <w:rsid w:val="002E7359"/>
    <w:rsid w:val="002E76B6"/>
    <w:rsid w:val="002F033D"/>
    <w:rsid w:val="002F08C3"/>
    <w:rsid w:val="002F2219"/>
    <w:rsid w:val="002F2568"/>
    <w:rsid w:val="002F32DF"/>
    <w:rsid w:val="002F35FB"/>
    <w:rsid w:val="002F3A13"/>
    <w:rsid w:val="002F529F"/>
    <w:rsid w:val="002F6ED0"/>
    <w:rsid w:val="002F79FB"/>
    <w:rsid w:val="002F7A0A"/>
    <w:rsid w:val="00300226"/>
    <w:rsid w:val="00300418"/>
    <w:rsid w:val="00301A64"/>
    <w:rsid w:val="00301F2F"/>
    <w:rsid w:val="00302031"/>
    <w:rsid w:val="00302A20"/>
    <w:rsid w:val="003031AA"/>
    <w:rsid w:val="00303580"/>
    <w:rsid w:val="003039C4"/>
    <w:rsid w:val="00304344"/>
    <w:rsid w:val="0030434F"/>
    <w:rsid w:val="00304408"/>
    <w:rsid w:val="00304EDF"/>
    <w:rsid w:val="0030540E"/>
    <w:rsid w:val="00305511"/>
    <w:rsid w:val="00307F93"/>
    <w:rsid w:val="003112AC"/>
    <w:rsid w:val="003115FD"/>
    <w:rsid w:val="003142A1"/>
    <w:rsid w:val="0031545C"/>
    <w:rsid w:val="00315B67"/>
    <w:rsid w:val="00315E01"/>
    <w:rsid w:val="00315E5F"/>
    <w:rsid w:val="0031617C"/>
    <w:rsid w:val="00320B90"/>
    <w:rsid w:val="003217DC"/>
    <w:rsid w:val="00322ED9"/>
    <w:rsid w:val="00323BD7"/>
    <w:rsid w:val="00324A31"/>
    <w:rsid w:val="00324BFC"/>
    <w:rsid w:val="003251BD"/>
    <w:rsid w:val="00325DC4"/>
    <w:rsid w:val="00325DEA"/>
    <w:rsid w:val="003264C8"/>
    <w:rsid w:val="00326E38"/>
    <w:rsid w:val="0032706A"/>
    <w:rsid w:val="003301D6"/>
    <w:rsid w:val="003308DC"/>
    <w:rsid w:val="00331716"/>
    <w:rsid w:val="00334719"/>
    <w:rsid w:val="00334C39"/>
    <w:rsid w:val="00335721"/>
    <w:rsid w:val="00335CA5"/>
    <w:rsid w:val="00336D32"/>
    <w:rsid w:val="00336DD2"/>
    <w:rsid w:val="00336E0C"/>
    <w:rsid w:val="00337020"/>
    <w:rsid w:val="003375D6"/>
    <w:rsid w:val="00337994"/>
    <w:rsid w:val="00340816"/>
    <w:rsid w:val="00340D3C"/>
    <w:rsid w:val="00341696"/>
    <w:rsid w:val="003423DE"/>
    <w:rsid w:val="003433B4"/>
    <w:rsid w:val="003439F7"/>
    <w:rsid w:val="00346313"/>
    <w:rsid w:val="0034696E"/>
    <w:rsid w:val="00346B9B"/>
    <w:rsid w:val="00347EDA"/>
    <w:rsid w:val="0035018A"/>
    <w:rsid w:val="00350F47"/>
    <w:rsid w:val="00351087"/>
    <w:rsid w:val="00351F60"/>
    <w:rsid w:val="003521D0"/>
    <w:rsid w:val="003522B4"/>
    <w:rsid w:val="00352FC8"/>
    <w:rsid w:val="0035320C"/>
    <w:rsid w:val="003533D2"/>
    <w:rsid w:val="003533ED"/>
    <w:rsid w:val="00353D56"/>
    <w:rsid w:val="003547D0"/>
    <w:rsid w:val="00354DAA"/>
    <w:rsid w:val="00354DC9"/>
    <w:rsid w:val="003551F5"/>
    <w:rsid w:val="00356B56"/>
    <w:rsid w:val="0035744C"/>
    <w:rsid w:val="00357885"/>
    <w:rsid w:val="003600A0"/>
    <w:rsid w:val="00360214"/>
    <w:rsid w:val="003602D9"/>
    <w:rsid w:val="00364009"/>
    <w:rsid w:val="0036476B"/>
    <w:rsid w:val="00365289"/>
    <w:rsid w:val="00366B44"/>
    <w:rsid w:val="003679EE"/>
    <w:rsid w:val="00370075"/>
    <w:rsid w:val="0037046D"/>
    <w:rsid w:val="003708EF"/>
    <w:rsid w:val="00371138"/>
    <w:rsid w:val="00371271"/>
    <w:rsid w:val="003716A8"/>
    <w:rsid w:val="0037176A"/>
    <w:rsid w:val="0037312F"/>
    <w:rsid w:val="00373869"/>
    <w:rsid w:val="0037430C"/>
    <w:rsid w:val="00375206"/>
    <w:rsid w:val="00375262"/>
    <w:rsid w:val="00375D0B"/>
    <w:rsid w:val="00376025"/>
    <w:rsid w:val="003761C7"/>
    <w:rsid w:val="0037737C"/>
    <w:rsid w:val="003804CE"/>
    <w:rsid w:val="00380C69"/>
    <w:rsid w:val="00381222"/>
    <w:rsid w:val="003825FE"/>
    <w:rsid w:val="00383F7F"/>
    <w:rsid w:val="0038668A"/>
    <w:rsid w:val="00386A3A"/>
    <w:rsid w:val="00390BE1"/>
    <w:rsid w:val="0039242D"/>
    <w:rsid w:val="003925A2"/>
    <w:rsid w:val="0039413A"/>
    <w:rsid w:val="003946C5"/>
    <w:rsid w:val="00394F68"/>
    <w:rsid w:val="00396DCD"/>
    <w:rsid w:val="00396E0C"/>
    <w:rsid w:val="00397A1B"/>
    <w:rsid w:val="003A1231"/>
    <w:rsid w:val="003A1C35"/>
    <w:rsid w:val="003A1E6E"/>
    <w:rsid w:val="003A2035"/>
    <w:rsid w:val="003A2207"/>
    <w:rsid w:val="003A2F36"/>
    <w:rsid w:val="003A4E75"/>
    <w:rsid w:val="003A505C"/>
    <w:rsid w:val="003A563F"/>
    <w:rsid w:val="003A5DFB"/>
    <w:rsid w:val="003A720A"/>
    <w:rsid w:val="003A7309"/>
    <w:rsid w:val="003A7E4A"/>
    <w:rsid w:val="003B0350"/>
    <w:rsid w:val="003B039D"/>
    <w:rsid w:val="003B1661"/>
    <w:rsid w:val="003B2A28"/>
    <w:rsid w:val="003B4256"/>
    <w:rsid w:val="003B6A50"/>
    <w:rsid w:val="003B7045"/>
    <w:rsid w:val="003C0F3E"/>
    <w:rsid w:val="003C1715"/>
    <w:rsid w:val="003C17EF"/>
    <w:rsid w:val="003C27B8"/>
    <w:rsid w:val="003C35D0"/>
    <w:rsid w:val="003C39FD"/>
    <w:rsid w:val="003C3A1C"/>
    <w:rsid w:val="003C4CFA"/>
    <w:rsid w:val="003C4D56"/>
    <w:rsid w:val="003C52E1"/>
    <w:rsid w:val="003C55EC"/>
    <w:rsid w:val="003C76D3"/>
    <w:rsid w:val="003D06F0"/>
    <w:rsid w:val="003D1195"/>
    <w:rsid w:val="003D25E0"/>
    <w:rsid w:val="003D2B62"/>
    <w:rsid w:val="003D2D04"/>
    <w:rsid w:val="003D338A"/>
    <w:rsid w:val="003D353D"/>
    <w:rsid w:val="003D3A08"/>
    <w:rsid w:val="003D3D3B"/>
    <w:rsid w:val="003D56C4"/>
    <w:rsid w:val="003D5CAD"/>
    <w:rsid w:val="003E0693"/>
    <w:rsid w:val="003E205D"/>
    <w:rsid w:val="003E27E8"/>
    <w:rsid w:val="003E2804"/>
    <w:rsid w:val="003E2CFF"/>
    <w:rsid w:val="003E6BC2"/>
    <w:rsid w:val="003E7095"/>
    <w:rsid w:val="003E76AA"/>
    <w:rsid w:val="003F07F7"/>
    <w:rsid w:val="003F08D6"/>
    <w:rsid w:val="003F257E"/>
    <w:rsid w:val="003F279F"/>
    <w:rsid w:val="003F421C"/>
    <w:rsid w:val="003F4305"/>
    <w:rsid w:val="003F54FB"/>
    <w:rsid w:val="003F596A"/>
    <w:rsid w:val="003F5D50"/>
    <w:rsid w:val="003F5FF4"/>
    <w:rsid w:val="003F68C7"/>
    <w:rsid w:val="003F6F56"/>
    <w:rsid w:val="00400136"/>
    <w:rsid w:val="00400E31"/>
    <w:rsid w:val="00401A50"/>
    <w:rsid w:val="00402B7D"/>
    <w:rsid w:val="00404E53"/>
    <w:rsid w:val="00404E6E"/>
    <w:rsid w:val="004052F3"/>
    <w:rsid w:val="00405530"/>
    <w:rsid w:val="00406BF1"/>
    <w:rsid w:val="00407395"/>
    <w:rsid w:val="00407985"/>
    <w:rsid w:val="00410322"/>
    <w:rsid w:val="00410F2C"/>
    <w:rsid w:val="004122E9"/>
    <w:rsid w:val="0041397D"/>
    <w:rsid w:val="00413DDA"/>
    <w:rsid w:val="004146D5"/>
    <w:rsid w:val="00415FA5"/>
    <w:rsid w:val="004166B7"/>
    <w:rsid w:val="00416E75"/>
    <w:rsid w:val="004179A1"/>
    <w:rsid w:val="0042011B"/>
    <w:rsid w:val="00420A39"/>
    <w:rsid w:val="00420A6A"/>
    <w:rsid w:val="00421586"/>
    <w:rsid w:val="004215AC"/>
    <w:rsid w:val="004225CC"/>
    <w:rsid w:val="00422843"/>
    <w:rsid w:val="00422B97"/>
    <w:rsid w:val="0042319F"/>
    <w:rsid w:val="0042386D"/>
    <w:rsid w:val="00424021"/>
    <w:rsid w:val="00424785"/>
    <w:rsid w:val="00424932"/>
    <w:rsid w:val="00426861"/>
    <w:rsid w:val="00426B84"/>
    <w:rsid w:val="00426DE0"/>
    <w:rsid w:val="00426F57"/>
    <w:rsid w:val="004279F1"/>
    <w:rsid w:val="004300F5"/>
    <w:rsid w:val="00430160"/>
    <w:rsid w:val="00430346"/>
    <w:rsid w:val="0043050D"/>
    <w:rsid w:val="0043112B"/>
    <w:rsid w:val="00431BE5"/>
    <w:rsid w:val="00431D89"/>
    <w:rsid w:val="004321B7"/>
    <w:rsid w:val="004344EA"/>
    <w:rsid w:val="00434B34"/>
    <w:rsid w:val="00435254"/>
    <w:rsid w:val="00436024"/>
    <w:rsid w:val="00436050"/>
    <w:rsid w:val="00436684"/>
    <w:rsid w:val="00436A24"/>
    <w:rsid w:val="00436CB9"/>
    <w:rsid w:val="0043736A"/>
    <w:rsid w:val="00437477"/>
    <w:rsid w:val="004374B2"/>
    <w:rsid w:val="00437BED"/>
    <w:rsid w:val="00437CC3"/>
    <w:rsid w:val="004407F1"/>
    <w:rsid w:val="00441199"/>
    <w:rsid w:val="00441732"/>
    <w:rsid w:val="004417A7"/>
    <w:rsid w:val="00441E2F"/>
    <w:rsid w:val="00442317"/>
    <w:rsid w:val="00443B6E"/>
    <w:rsid w:val="00444E5B"/>
    <w:rsid w:val="00445040"/>
    <w:rsid w:val="0044519E"/>
    <w:rsid w:val="00445485"/>
    <w:rsid w:val="00445DB1"/>
    <w:rsid w:val="00450B16"/>
    <w:rsid w:val="0045184E"/>
    <w:rsid w:val="004527FF"/>
    <w:rsid w:val="00452F32"/>
    <w:rsid w:val="00454237"/>
    <w:rsid w:val="00454697"/>
    <w:rsid w:val="004553F3"/>
    <w:rsid w:val="00455B83"/>
    <w:rsid w:val="00456CBF"/>
    <w:rsid w:val="00460308"/>
    <w:rsid w:val="00460745"/>
    <w:rsid w:val="00461DF8"/>
    <w:rsid w:val="00462267"/>
    <w:rsid w:val="00463CCE"/>
    <w:rsid w:val="00463CEB"/>
    <w:rsid w:val="00466871"/>
    <w:rsid w:val="0046692C"/>
    <w:rsid w:val="004670BE"/>
    <w:rsid w:val="0047071F"/>
    <w:rsid w:val="00470992"/>
    <w:rsid w:val="00470CBF"/>
    <w:rsid w:val="00471F78"/>
    <w:rsid w:val="004720ED"/>
    <w:rsid w:val="004724A5"/>
    <w:rsid w:val="004730B0"/>
    <w:rsid w:val="0047332E"/>
    <w:rsid w:val="00473F7F"/>
    <w:rsid w:val="00474393"/>
    <w:rsid w:val="004777BE"/>
    <w:rsid w:val="004811C1"/>
    <w:rsid w:val="004812C9"/>
    <w:rsid w:val="00481432"/>
    <w:rsid w:val="0048205F"/>
    <w:rsid w:val="00483DBA"/>
    <w:rsid w:val="0048634A"/>
    <w:rsid w:val="00486900"/>
    <w:rsid w:val="00486B6C"/>
    <w:rsid w:val="00487E0D"/>
    <w:rsid w:val="00491A56"/>
    <w:rsid w:val="00492F0F"/>
    <w:rsid w:val="00492F44"/>
    <w:rsid w:val="00493811"/>
    <w:rsid w:val="00493C7A"/>
    <w:rsid w:val="00493D6B"/>
    <w:rsid w:val="00493EB0"/>
    <w:rsid w:val="004941DA"/>
    <w:rsid w:val="004946D9"/>
    <w:rsid w:val="00494860"/>
    <w:rsid w:val="00494CE9"/>
    <w:rsid w:val="00496076"/>
    <w:rsid w:val="004967A4"/>
    <w:rsid w:val="00496B49"/>
    <w:rsid w:val="0049702F"/>
    <w:rsid w:val="00497174"/>
    <w:rsid w:val="004A0D8E"/>
    <w:rsid w:val="004A18E4"/>
    <w:rsid w:val="004A18F9"/>
    <w:rsid w:val="004A19ED"/>
    <w:rsid w:val="004A1B87"/>
    <w:rsid w:val="004A1CBE"/>
    <w:rsid w:val="004A239B"/>
    <w:rsid w:val="004A4085"/>
    <w:rsid w:val="004A4963"/>
    <w:rsid w:val="004A4A65"/>
    <w:rsid w:val="004A4FA4"/>
    <w:rsid w:val="004A5912"/>
    <w:rsid w:val="004A72C2"/>
    <w:rsid w:val="004A7E83"/>
    <w:rsid w:val="004B1023"/>
    <w:rsid w:val="004B1525"/>
    <w:rsid w:val="004B17E8"/>
    <w:rsid w:val="004B2079"/>
    <w:rsid w:val="004B399F"/>
    <w:rsid w:val="004B3CCF"/>
    <w:rsid w:val="004B40D1"/>
    <w:rsid w:val="004B4148"/>
    <w:rsid w:val="004B47DE"/>
    <w:rsid w:val="004B556D"/>
    <w:rsid w:val="004B5A73"/>
    <w:rsid w:val="004B5C6B"/>
    <w:rsid w:val="004B6C19"/>
    <w:rsid w:val="004B777D"/>
    <w:rsid w:val="004B7A9B"/>
    <w:rsid w:val="004B7DA2"/>
    <w:rsid w:val="004C12BF"/>
    <w:rsid w:val="004C1A90"/>
    <w:rsid w:val="004C1F7F"/>
    <w:rsid w:val="004C392B"/>
    <w:rsid w:val="004C5CE7"/>
    <w:rsid w:val="004C6013"/>
    <w:rsid w:val="004C67F3"/>
    <w:rsid w:val="004C7059"/>
    <w:rsid w:val="004C75C4"/>
    <w:rsid w:val="004C7A0B"/>
    <w:rsid w:val="004C7B1D"/>
    <w:rsid w:val="004D0541"/>
    <w:rsid w:val="004D072F"/>
    <w:rsid w:val="004D0DF4"/>
    <w:rsid w:val="004D12F6"/>
    <w:rsid w:val="004D2B39"/>
    <w:rsid w:val="004D3059"/>
    <w:rsid w:val="004D3B91"/>
    <w:rsid w:val="004D3F12"/>
    <w:rsid w:val="004D5110"/>
    <w:rsid w:val="004D5854"/>
    <w:rsid w:val="004D60B7"/>
    <w:rsid w:val="004D6360"/>
    <w:rsid w:val="004D6C88"/>
    <w:rsid w:val="004D782A"/>
    <w:rsid w:val="004D7BA7"/>
    <w:rsid w:val="004D7EFD"/>
    <w:rsid w:val="004E2BC8"/>
    <w:rsid w:val="004E2C45"/>
    <w:rsid w:val="004E2D72"/>
    <w:rsid w:val="004E2F69"/>
    <w:rsid w:val="004E34EF"/>
    <w:rsid w:val="004E3934"/>
    <w:rsid w:val="004E3D73"/>
    <w:rsid w:val="004E4428"/>
    <w:rsid w:val="004E546F"/>
    <w:rsid w:val="004E5DAF"/>
    <w:rsid w:val="004E7243"/>
    <w:rsid w:val="004E79F8"/>
    <w:rsid w:val="004F0018"/>
    <w:rsid w:val="004F0808"/>
    <w:rsid w:val="004F14BC"/>
    <w:rsid w:val="004F25E8"/>
    <w:rsid w:val="004F27D2"/>
    <w:rsid w:val="004F416D"/>
    <w:rsid w:val="004F497F"/>
    <w:rsid w:val="004F5D6E"/>
    <w:rsid w:val="004F6123"/>
    <w:rsid w:val="004F6921"/>
    <w:rsid w:val="004F6E36"/>
    <w:rsid w:val="004F7AAC"/>
    <w:rsid w:val="004F7B74"/>
    <w:rsid w:val="004F7CFB"/>
    <w:rsid w:val="005001A5"/>
    <w:rsid w:val="00500237"/>
    <w:rsid w:val="0050127A"/>
    <w:rsid w:val="0050195B"/>
    <w:rsid w:val="00502588"/>
    <w:rsid w:val="00502874"/>
    <w:rsid w:val="0050294E"/>
    <w:rsid w:val="00502B76"/>
    <w:rsid w:val="005039E8"/>
    <w:rsid w:val="005047A3"/>
    <w:rsid w:val="00504C8D"/>
    <w:rsid w:val="005053C3"/>
    <w:rsid w:val="00505623"/>
    <w:rsid w:val="00505698"/>
    <w:rsid w:val="00505863"/>
    <w:rsid w:val="00507452"/>
    <w:rsid w:val="00507FC5"/>
    <w:rsid w:val="0051012B"/>
    <w:rsid w:val="00510D37"/>
    <w:rsid w:val="00511E32"/>
    <w:rsid w:val="005137E5"/>
    <w:rsid w:val="005145AA"/>
    <w:rsid w:val="0051768D"/>
    <w:rsid w:val="00520183"/>
    <w:rsid w:val="0052033E"/>
    <w:rsid w:val="005242F1"/>
    <w:rsid w:val="0052454D"/>
    <w:rsid w:val="00524C58"/>
    <w:rsid w:val="00525655"/>
    <w:rsid w:val="005257F8"/>
    <w:rsid w:val="00525E06"/>
    <w:rsid w:val="00526932"/>
    <w:rsid w:val="00526D37"/>
    <w:rsid w:val="005275BE"/>
    <w:rsid w:val="005276EC"/>
    <w:rsid w:val="00530407"/>
    <w:rsid w:val="00530480"/>
    <w:rsid w:val="00530798"/>
    <w:rsid w:val="0053085E"/>
    <w:rsid w:val="005310B8"/>
    <w:rsid w:val="0053110F"/>
    <w:rsid w:val="005311DB"/>
    <w:rsid w:val="0053150F"/>
    <w:rsid w:val="0053163D"/>
    <w:rsid w:val="005328EE"/>
    <w:rsid w:val="00533253"/>
    <w:rsid w:val="0053346A"/>
    <w:rsid w:val="0053352D"/>
    <w:rsid w:val="005336A3"/>
    <w:rsid w:val="00534267"/>
    <w:rsid w:val="005343E6"/>
    <w:rsid w:val="00534EC7"/>
    <w:rsid w:val="00536E70"/>
    <w:rsid w:val="00537E1F"/>
    <w:rsid w:val="0054059D"/>
    <w:rsid w:val="005408FF"/>
    <w:rsid w:val="0054175A"/>
    <w:rsid w:val="0054399C"/>
    <w:rsid w:val="00543C5B"/>
    <w:rsid w:val="005444AD"/>
    <w:rsid w:val="005446C2"/>
    <w:rsid w:val="00545B49"/>
    <w:rsid w:val="00546065"/>
    <w:rsid w:val="005465ED"/>
    <w:rsid w:val="005469BA"/>
    <w:rsid w:val="00546B54"/>
    <w:rsid w:val="005474D2"/>
    <w:rsid w:val="0054763C"/>
    <w:rsid w:val="00552347"/>
    <w:rsid w:val="005524A6"/>
    <w:rsid w:val="00552549"/>
    <w:rsid w:val="00552D10"/>
    <w:rsid w:val="0055383F"/>
    <w:rsid w:val="00553C5C"/>
    <w:rsid w:val="00554610"/>
    <w:rsid w:val="00555963"/>
    <w:rsid w:val="00556661"/>
    <w:rsid w:val="005600E6"/>
    <w:rsid w:val="00560ABF"/>
    <w:rsid w:val="00560B54"/>
    <w:rsid w:val="00562B97"/>
    <w:rsid w:val="00562C87"/>
    <w:rsid w:val="00563E50"/>
    <w:rsid w:val="00563E97"/>
    <w:rsid w:val="0056419A"/>
    <w:rsid w:val="00564701"/>
    <w:rsid w:val="00564B83"/>
    <w:rsid w:val="005658F0"/>
    <w:rsid w:val="00565A71"/>
    <w:rsid w:val="00566C49"/>
    <w:rsid w:val="00566D92"/>
    <w:rsid w:val="00566E69"/>
    <w:rsid w:val="0057063A"/>
    <w:rsid w:val="00570CB9"/>
    <w:rsid w:val="00570FCF"/>
    <w:rsid w:val="005713DA"/>
    <w:rsid w:val="00571718"/>
    <w:rsid w:val="00572C11"/>
    <w:rsid w:val="005739DB"/>
    <w:rsid w:val="005744FF"/>
    <w:rsid w:val="005767C7"/>
    <w:rsid w:val="00576B51"/>
    <w:rsid w:val="005771F3"/>
    <w:rsid w:val="0057762F"/>
    <w:rsid w:val="005776FA"/>
    <w:rsid w:val="0057793B"/>
    <w:rsid w:val="005801CD"/>
    <w:rsid w:val="0058027F"/>
    <w:rsid w:val="00580478"/>
    <w:rsid w:val="005826CA"/>
    <w:rsid w:val="00582AD9"/>
    <w:rsid w:val="0058316C"/>
    <w:rsid w:val="00583F76"/>
    <w:rsid w:val="00584B9D"/>
    <w:rsid w:val="00584E2C"/>
    <w:rsid w:val="00585142"/>
    <w:rsid w:val="0058570F"/>
    <w:rsid w:val="00585BF9"/>
    <w:rsid w:val="00585C63"/>
    <w:rsid w:val="00586181"/>
    <w:rsid w:val="005861A3"/>
    <w:rsid w:val="0058633E"/>
    <w:rsid w:val="0058687F"/>
    <w:rsid w:val="00586ABA"/>
    <w:rsid w:val="005873F7"/>
    <w:rsid w:val="005874E0"/>
    <w:rsid w:val="00590605"/>
    <w:rsid w:val="00593578"/>
    <w:rsid w:val="0059386C"/>
    <w:rsid w:val="00593897"/>
    <w:rsid w:val="005944FE"/>
    <w:rsid w:val="00594567"/>
    <w:rsid w:val="0059641D"/>
    <w:rsid w:val="00596765"/>
    <w:rsid w:val="005A2EF2"/>
    <w:rsid w:val="005A38FC"/>
    <w:rsid w:val="005A43CE"/>
    <w:rsid w:val="005A49B8"/>
    <w:rsid w:val="005A4E64"/>
    <w:rsid w:val="005A4FFC"/>
    <w:rsid w:val="005A510E"/>
    <w:rsid w:val="005A5FB2"/>
    <w:rsid w:val="005A60D8"/>
    <w:rsid w:val="005A6419"/>
    <w:rsid w:val="005A6B48"/>
    <w:rsid w:val="005A6C1C"/>
    <w:rsid w:val="005A700C"/>
    <w:rsid w:val="005B0AE6"/>
    <w:rsid w:val="005B138F"/>
    <w:rsid w:val="005B1715"/>
    <w:rsid w:val="005B1AD7"/>
    <w:rsid w:val="005B2338"/>
    <w:rsid w:val="005B2F1B"/>
    <w:rsid w:val="005B3EAA"/>
    <w:rsid w:val="005B4847"/>
    <w:rsid w:val="005B600A"/>
    <w:rsid w:val="005B74FD"/>
    <w:rsid w:val="005C11CA"/>
    <w:rsid w:val="005C4F23"/>
    <w:rsid w:val="005C5CF4"/>
    <w:rsid w:val="005C65A2"/>
    <w:rsid w:val="005C672D"/>
    <w:rsid w:val="005C73FF"/>
    <w:rsid w:val="005D14D6"/>
    <w:rsid w:val="005D1E16"/>
    <w:rsid w:val="005D3F4F"/>
    <w:rsid w:val="005D46BC"/>
    <w:rsid w:val="005D4DB7"/>
    <w:rsid w:val="005D4EB0"/>
    <w:rsid w:val="005D50AD"/>
    <w:rsid w:val="005D6780"/>
    <w:rsid w:val="005D6929"/>
    <w:rsid w:val="005D6D81"/>
    <w:rsid w:val="005E03AA"/>
    <w:rsid w:val="005E04BB"/>
    <w:rsid w:val="005E0603"/>
    <w:rsid w:val="005E1C11"/>
    <w:rsid w:val="005E205F"/>
    <w:rsid w:val="005E22E3"/>
    <w:rsid w:val="005E3B81"/>
    <w:rsid w:val="005E436B"/>
    <w:rsid w:val="005E4C68"/>
    <w:rsid w:val="005E4FB9"/>
    <w:rsid w:val="005E53DF"/>
    <w:rsid w:val="005E58BD"/>
    <w:rsid w:val="005E5BFF"/>
    <w:rsid w:val="005E5C85"/>
    <w:rsid w:val="005E73CA"/>
    <w:rsid w:val="005F01FE"/>
    <w:rsid w:val="005F0AA6"/>
    <w:rsid w:val="005F0EF5"/>
    <w:rsid w:val="005F11C7"/>
    <w:rsid w:val="005F1534"/>
    <w:rsid w:val="005F1A9F"/>
    <w:rsid w:val="005F1C57"/>
    <w:rsid w:val="005F2F52"/>
    <w:rsid w:val="005F3775"/>
    <w:rsid w:val="005F4E49"/>
    <w:rsid w:val="005F525C"/>
    <w:rsid w:val="005F544F"/>
    <w:rsid w:val="005F5AC0"/>
    <w:rsid w:val="005F68F3"/>
    <w:rsid w:val="005F7C61"/>
    <w:rsid w:val="00600C05"/>
    <w:rsid w:val="006021F4"/>
    <w:rsid w:val="00602A39"/>
    <w:rsid w:val="00602F56"/>
    <w:rsid w:val="0060329B"/>
    <w:rsid w:val="00603342"/>
    <w:rsid w:val="00603A0C"/>
    <w:rsid w:val="00603C40"/>
    <w:rsid w:val="00603C54"/>
    <w:rsid w:val="0060561E"/>
    <w:rsid w:val="00606C33"/>
    <w:rsid w:val="006102B0"/>
    <w:rsid w:val="00610B08"/>
    <w:rsid w:val="006116A3"/>
    <w:rsid w:val="00611729"/>
    <w:rsid w:val="00611AFC"/>
    <w:rsid w:val="00612112"/>
    <w:rsid w:val="0061394C"/>
    <w:rsid w:val="00615AF9"/>
    <w:rsid w:val="00615B90"/>
    <w:rsid w:val="0061641E"/>
    <w:rsid w:val="00616967"/>
    <w:rsid w:val="00616C69"/>
    <w:rsid w:val="006171E0"/>
    <w:rsid w:val="00617894"/>
    <w:rsid w:val="00617A87"/>
    <w:rsid w:val="00620AA5"/>
    <w:rsid w:val="00621000"/>
    <w:rsid w:val="0062160C"/>
    <w:rsid w:val="00621A3A"/>
    <w:rsid w:val="00621E7D"/>
    <w:rsid w:val="00622D04"/>
    <w:rsid w:val="00623604"/>
    <w:rsid w:val="00624B07"/>
    <w:rsid w:val="00624CA3"/>
    <w:rsid w:val="006253B5"/>
    <w:rsid w:val="00626306"/>
    <w:rsid w:val="00626D44"/>
    <w:rsid w:val="00627493"/>
    <w:rsid w:val="006302D0"/>
    <w:rsid w:val="00630842"/>
    <w:rsid w:val="0063108A"/>
    <w:rsid w:val="006327B2"/>
    <w:rsid w:val="00632EC7"/>
    <w:rsid w:val="0063344B"/>
    <w:rsid w:val="00633AC5"/>
    <w:rsid w:val="00633B71"/>
    <w:rsid w:val="00634308"/>
    <w:rsid w:val="00635415"/>
    <w:rsid w:val="006356F5"/>
    <w:rsid w:val="006363EA"/>
    <w:rsid w:val="00636695"/>
    <w:rsid w:val="006378FB"/>
    <w:rsid w:val="0063795C"/>
    <w:rsid w:val="00640A32"/>
    <w:rsid w:val="00641215"/>
    <w:rsid w:val="00642D5B"/>
    <w:rsid w:val="006430DC"/>
    <w:rsid w:val="00645224"/>
    <w:rsid w:val="00645E6F"/>
    <w:rsid w:val="00646023"/>
    <w:rsid w:val="00646FA2"/>
    <w:rsid w:val="006476BA"/>
    <w:rsid w:val="006477C4"/>
    <w:rsid w:val="006514F9"/>
    <w:rsid w:val="00651544"/>
    <w:rsid w:val="00651757"/>
    <w:rsid w:val="00652704"/>
    <w:rsid w:val="00652886"/>
    <w:rsid w:val="00652BD4"/>
    <w:rsid w:val="00653494"/>
    <w:rsid w:val="006535D2"/>
    <w:rsid w:val="00656B43"/>
    <w:rsid w:val="00656DC1"/>
    <w:rsid w:val="00657166"/>
    <w:rsid w:val="00657D49"/>
    <w:rsid w:val="006601EB"/>
    <w:rsid w:val="0066098A"/>
    <w:rsid w:val="00660D51"/>
    <w:rsid w:val="006623D1"/>
    <w:rsid w:val="0066308A"/>
    <w:rsid w:val="0066460D"/>
    <w:rsid w:val="00664E4E"/>
    <w:rsid w:val="00666238"/>
    <w:rsid w:val="00666542"/>
    <w:rsid w:val="0066676F"/>
    <w:rsid w:val="00666830"/>
    <w:rsid w:val="00666FBA"/>
    <w:rsid w:val="0066700E"/>
    <w:rsid w:val="0067022B"/>
    <w:rsid w:val="006709B6"/>
    <w:rsid w:val="00670BC4"/>
    <w:rsid w:val="00672486"/>
    <w:rsid w:val="00673758"/>
    <w:rsid w:val="00674F31"/>
    <w:rsid w:val="00677760"/>
    <w:rsid w:val="00681DA8"/>
    <w:rsid w:val="006820C3"/>
    <w:rsid w:val="00682A25"/>
    <w:rsid w:val="006836E8"/>
    <w:rsid w:val="00684940"/>
    <w:rsid w:val="00684BEC"/>
    <w:rsid w:val="00685B65"/>
    <w:rsid w:val="0068662E"/>
    <w:rsid w:val="00687BA4"/>
    <w:rsid w:val="00690129"/>
    <w:rsid w:val="00690AF1"/>
    <w:rsid w:val="00690BF5"/>
    <w:rsid w:val="00690E5C"/>
    <w:rsid w:val="00691757"/>
    <w:rsid w:val="006920F5"/>
    <w:rsid w:val="006925C4"/>
    <w:rsid w:val="0069279C"/>
    <w:rsid w:val="00692BC0"/>
    <w:rsid w:val="00692FD6"/>
    <w:rsid w:val="0069344E"/>
    <w:rsid w:val="006934C4"/>
    <w:rsid w:val="0069454C"/>
    <w:rsid w:val="00694A2E"/>
    <w:rsid w:val="00695B02"/>
    <w:rsid w:val="00696559"/>
    <w:rsid w:val="00696775"/>
    <w:rsid w:val="006976C3"/>
    <w:rsid w:val="00697862"/>
    <w:rsid w:val="00697913"/>
    <w:rsid w:val="006A156A"/>
    <w:rsid w:val="006A2054"/>
    <w:rsid w:val="006A3C29"/>
    <w:rsid w:val="006A3CC7"/>
    <w:rsid w:val="006A4049"/>
    <w:rsid w:val="006A4BDB"/>
    <w:rsid w:val="006A4F86"/>
    <w:rsid w:val="006A55F6"/>
    <w:rsid w:val="006A597C"/>
    <w:rsid w:val="006A6B5A"/>
    <w:rsid w:val="006B1777"/>
    <w:rsid w:val="006B185D"/>
    <w:rsid w:val="006B1C82"/>
    <w:rsid w:val="006B2035"/>
    <w:rsid w:val="006B21D8"/>
    <w:rsid w:val="006B244C"/>
    <w:rsid w:val="006B3226"/>
    <w:rsid w:val="006B35D3"/>
    <w:rsid w:val="006B4880"/>
    <w:rsid w:val="006B4C0C"/>
    <w:rsid w:val="006B57B7"/>
    <w:rsid w:val="006B5C54"/>
    <w:rsid w:val="006B5EB2"/>
    <w:rsid w:val="006B7176"/>
    <w:rsid w:val="006C0556"/>
    <w:rsid w:val="006C0568"/>
    <w:rsid w:val="006C1BA3"/>
    <w:rsid w:val="006C1D0B"/>
    <w:rsid w:val="006C1EE2"/>
    <w:rsid w:val="006C1F2A"/>
    <w:rsid w:val="006C2298"/>
    <w:rsid w:val="006C22D9"/>
    <w:rsid w:val="006C29AD"/>
    <w:rsid w:val="006C3836"/>
    <w:rsid w:val="006C4433"/>
    <w:rsid w:val="006C4ACB"/>
    <w:rsid w:val="006C4F74"/>
    <w:rsid w:val="006C5274"/>
    <w:rsid w:val="006C56D9"/>
    <w:rsid w:val="006C6869"/>
    <w:rsid w:val="006C6F37"/>
    <w:rsid w:val="006C79E9"/>
    <w:rsid w:val="006C7BA7"/>
    <w:rsid w:val="006D0875"/>
    <w:rsid w:val="006D0F86"/>
    <w:rsid w:val="006D10C5"/>
    <w:rsid w:val="006D15E4"/>
    <w:rsid w:val="006D1799"/>
    <w:rsid w:val="006D3C07"/>
    <w:rsid w:val="006D4204"/>
    <w:rsid w:val="006D545B"/>
    <w:rsid w:val="006D67A1"/>
    <w:rsid w:val="006D6C30"/>
    <w:rsid w:val="006D6D8B"/>
    <w:rsid w:val="006D72D1"/>
    <w:rsid w:val="006D77C1"/>
    <w:rsid w:val="006D7B39"/>
    <w:rsid w:val="006E0818"/>
    <w:rsid w:val="006E0928"/>
    <w:rsid w:val="006E0E02"/>
    <w:rsid w:val="006E0E05"/>
    <w:rsid w:val="006E14AE"/>
    <w:rsid w:val="006E2B7F"/>
    <w:rsid w:val="006E3052"/>
    <w:rsid w:val="006E491C"/>
    <w:rsid w:val="006E4B92"/>
    <w:rsid w:val="006E7840"/>
    <w:rsid w:val="006F0CDB"/>
    <w:rsid w:val="006F0F36"/>
    <w:rsid w:val="006F17A4"/>
    <w:rsid w:val="006F1AD9"/>
    <w:rsid w:val="006F1C14"/>
    <w:rsid w:val="006F3D65"/>
    <w:rsid w:val="006F3F32"/>
    <w:rsid w:val="006F4126"/>
    <w:rsid w:val="006F4185"/>
    <w:rsid w:val="006F41CB"/>
    <w:rsid w:val="006F5680"/>
    <w:rsid w:val="006F5D5E"/>
    <w:rsid w:val="006F63E6"/>
    <w:rsid w:val="006F6991"/>
    <w:rsid w:val="006F6995"/>
    <w:rsid w:val="006F7969"/>
    <w:rsid w:val="00700012"/>
    <w:rsid w:val="00700F51"/>
    <w:rsid w:val="007010D9"/>
    <w:rsid w:val="0070144C"/>
    <w:rsid w:val="0070297B"/>
    <w:rsid w:val="00705209"/>
    <w:rsid w:val="00705CF1"/>
    <w:rsid w:val="007069B2"/>
    <w:rsid w:val="00707B1E"/>
    <w:rsid w:val="00711675"/>
    <w:rsid w:val="0071242D"/>
    <w:rsid w:val="0071255B"/>
    <w:rsid w:val="00713DCD"/>
    <w:rsid w:val="00716330"/>
    <w:rsid w:val="00716349"/>
    <w:rsid w:val="007168F4"/>
    <w:rsid w:val="0071695E"/>
    <w:rsid w:val="0071773F"/>
    <w:rsid w:val="0071776B"/>
    <w:rsid w:val="00717B3D"/>
    <w:rsid w:val="0072389B"/>
    <w:rsid w:val="00723D46"/>
    <w:rsid w:val="007244E1"/>
    <w:rsid w:val="0072503B"/>
    <w:rsid w:val="00725FC7"/>
    <w:rsid w:val="0072657C"/>
    <w:rsid w:val="007268B2"/>
    <w:rsid w:val="00727FE0"/>
    <w:rsid w:val="0073146E"/>
    <w:rsid w:val="00732701"/>
    <w:rsid w:val="0073293D"/>
    <w:rsid w:val="00732DD0"/>
    <w:rsid w:val="00733035"/>
    <w:rsid w:val="007332B6"/>
    <w:rsid w:val="0073378E"/>
    <w:rsid w:val="0073381A"/>
    <w:rsid w:val="00734C7F"/>
    <w:rsid w:val="00734CBC"/>
    <w:rsid w:val="00734D18"/>
    <w:rsid w:val="00734F15"/>
    <w:rsid w:val="0073551F"/>
    <w:rsid w:val="007357E1"/>
    <w:rsid w:val="00736300"/>
    <w:rsid w:val="007373CA"/>
    <w:rsid w:val="00737DB0"/>
    <w:rsid w:val="007410D8"/>
    <w:rsid w:val="007417CC"/>
    <w:rsid w:val="0074293D"/>
    <w:rsid w:val="00743C04"/>
    <w:rsid w:val="00744F71"/>
    <w:rsid w:val="00745634"/>
    <w:rsid w:val="007458E2"/>
    <w:rsid w:val="00746065"/>
    <w:rsid w:val="007468A0"/>
    <w:rsid w:val="00747538"/>
    <w:rsid w:val="00747902"/>
    <w:rsid w:val="0075038D"/>
    <w:rsid w:val="00750DD6"/>
    <w:rsid w:val="00750E7A"/>
    <w:rsid w:val="00750ED9"/>
    <w:rsid w:val="00751328"/>
    <w:rsid w:val="0075169A"/>
    <w:rsid w:val="00751E5F"/>
    <w:rsid w:val="007527FB"/>
    <w:rsid w:val="007528BB"/>
    <w:rsid w:val="00752C27"/>
    <w:rsid w:val="00752CF9"/>
    <w:rsid w:val="00753A5C"/>
    <w:rsid w:val="00753ADE"/>
    <w:rsid w:val="007546CC"/>
    <w:rsid w:val="00754743"/>
    <w:rsid w:val="007547BC"/>
    <w:rsid w:val="00755461"/>
    <w:rsid w:val="0075594D"/>
    <w:rsid w:val="00756488"/>
    <w:rsid w:val="00756AF2"/>
    <w:rsid w:val="00757979"/>
    <w:rsid w:val="007579F6"/>
    <w:rsid w:val="00761A8D"/>
    <w:rsid w:val="0076208A"/>
    <w:rsid w:val="00762154"/>
    <w:rsid w:val="0076238B"/>
    <w:rsid w:val="00763394"/>
    <w:rsid w:val="00763FE5"/>
    <w:rsid w:val="0076443D"/>
    <w:rsid w:val="0076446A"/>
    <w:rsid w:val="00764790"/>
    <w:rsid w:val="00765871"/>
    <w:rsid w:val="007659C5"/>
    <w:rsid w:val="00766A62"/>
    <w:rsid w:val="00766F07"/>
    <w:rsid w:val="00767289"/>
    <w:rsid w:val="0076774F"/>
    <w:rsid w:val="0076788A"/>
    <w:rsid w:val="00774051"/>
    <w:rsid w:val="00774B7A"/>
    <w:rsid w:val="0077527A"/>
    <w:rsid w:val="00775355"/>
    <w:rsid w:val="00775C26"/>
    <w:rsid w:val="00776AA0"/>
    <w:rsid w:val="00776C44"/>
    <w:rsid w:val="00782024"/>
    <w:rsid w:val="0078244F"/>
    <w:rsid w:val="00783879"/>
    <w:rsid w:val="0078482D"/>
    <w:rsid w:val="00786CF4"/>
    <w:rsid w:val="00787513"/>
    <w:rsid w:val="00790564"/>
    <w:rsid w:val="0079060E"/>
    <w:rsid w:val="00790F43"/>
    <w:rsid w:val="0079134C"/>
    <w:rsid w:val="00792901"/>
    <w:rsid w:val="00792E81"/>
    <w:rsid w:val="00794BEB"/>
    <w:rsid w:val="00794F0C"/>
    <w:rsid w:val="00795BFB"/>
    <w:rsid w:val="00795FA3"/>
    <w:rsid w:val="0079650C"/>
    <w:rsid w:val="00797460"/>
    <w:rsid w:val="00797C03"/>
    <w:rsid w:val="007A02D9"/>
    <w:rsid w:val="007A08BE"/>
    <w:rsid w:val="007A1EEC"/>
    <w:rsid w:val="007A2152"/>
    <w:rsid w:val="007A2355"/>
    <w:rsid w:val="007A23C9"/>
    <w:rsid w:val="007A2B96"/>
    <w:rsid w:val="007A464A"/>
    <w:rsid w:val="007A58A4"/>
    <w:rsid w:val="007A62A0"/>
    <w:rsid w:val="007A6A77"/>
    <w:rsid w:val="007A6AE6"/>
    <w:rsid w:val="007A6F95"/>
    <w:rsid w:val="007A71E3"/>
    <w:rsid w:val="007A7255"/>
    <w:rsid w:val="007A76EA"/>
    <w:rsid w:val="007A7CDA"/>
    <w:rsid w:val="007B02C0"/>
    <w:rsid w:val="007B0452"/>
    <w:rsid w:val="007B07E1"/>
    <w:rsid w:val="007B117B"/>
    <w:rsid w:val="007B19BC"/>
    <w:rsid w:val="007B1A70"/>
    <w:rsid w:val="007B24AB"/>
    <w:rsid w:val="007B3B38"/>
    <w:rsid w:val="007B402F"/>
    <w:rsid w:val="007B4549"/>
    <w:rsid w:val="007B6240"/>
    <w:rsid w:val="007B65BA"/>
    <w:rsid w:val="007B7299"/>
    <w:rsid w:val="007C05AC"/>
    <w:rsid w:val="007C07EF"/>
    <w:rsid w:val="007C0F6D"/>
    <w:rsid w:val="007C1855"/>
    <w:rsid w:val="007C1C80"/>
    <w:rsid w:val="007C1C94"/>
    <w:rsid w:val="007C34DC"/>
    <w:rsid w:val="007C354B"/>
    <w:rsid w:val="007C3994"/>
    <w:rsid w:val="007C3BE9"/>
    <w:rsid w:val="007C48E4"/>
    <w:rsid w:val="007C5AAD"/>
    <w:rsid w:val="007C6470"/>
    <w:rsid w:val="007C649F"/>
    <w:rsid w:val="007C72F1"/>
    <w:rsid w:val="007C77D3"/>
    <w:rsid w:val="007D0481"/>
    <w:rsid w:val="007D05B2"/>
    <w:rsid w:val="007D0B32"/>
    <w:rsid w:val="007D12DC"/>
    <w:rsid w:val="007D34E1"/>
    <w:rsid w:val="007D371F"/>
    <w:rsid w:val="007D3C21"/>
    <w:rsid w:val="007D3F24"/>
    <w:rsid w:val="007D7810"/>
    <w:rsid w:val="007E087A"/>
    <w:rsid w:val="007E12B8"/>
    <w:rsid w:val="007E14D0"/>
    <w:rsid w:val="007E1B58"/>
    <w:rsid w:val="007E1BC8"/>
    <w:rsid w:val="007E22CC"/>
    <w:rsid w:val="007E35A0"/>
    <w:rsid w:val="007E368D"/>
    <w:rsid w:val="007E36CE"/>
    <w:rsid w:val="007E381C"/>
    <w:rsid w:val="007E3F7C"/>
    <w:rsid w:val="007E4E94"/>
    <w:rsid w:val="007E5996"/>
    <w:rsid w:val="007E5F48"/>
    <w:rsid w:val="007E6794"/>
    <w:rsid w:val="007F0239"/>
    <w:rsid w:val="007F0549"/>
    <w:rsid w:val="007F0AB7"/>
    <w:rsid w:val="007F3429"/>
    <w:rsid w:val="007F536F"/>
    <w:rsid w:val="007F6677"/>
    <w:rsid w:val="007F6AFD"/>
    <w:rsid w:val="007F6B84"/>
    <w:rsid w:val="007F6F2A"/>
    <w:rsid w:val="007F7D89"/>
    <w:rsid w:val="00800BA8"/>
    <w:rsid w:val="00801144"/>
    <w:rsid w:val="00802C0E"/>
    <w:rsid w:val="00803C56"/>
    <w:rsid w:val="00805304"/>
    <w:rsid w:val="0080759E"/>
    <w:rsid w:val="00807E5C"/>
    <w:rsid w:val="008111DD"/>
    <w:rsid w:val="00813035"/>
    <w:rsid w:val="00814E8E"/>
    <w:rsid w:val="00815020"/>
    <w:rsid w:val="00816458"/>
    <w:rsid w:val="0081712F"/>
    <w:rsid w:val="00820614"/>
    <w:rsid w:val="00820977"/>
    <w:rsid w:val="0082299B"/>
    <w:rsid w:val="00824343"/>
    <w:rsid w:val="00825330"/>
    <w:rsid w:val="00826CEC"/>
    <w:rsid w:val="00826F52"/>
    <w:rsid w:val="008304B3"/>
    <w:rsid w:val="00830FA0"/>
    <w:rsid w:val="008317A0"/>
    <w:rsid w:val="00831AA5"/>
    <w:rsid w:val="00831DC5"/>
    <w:rsid w:val="00832B83"/>
    <w:rsid w:val="00832D75"/>
    <w:rsid w:val="008332A3"/>
    <w:rsid w:val="00833A86"/>
    <w:rsid w:val="008349A4"/>
    <w:rsid w:val="00834B3F"/>
    <w:rsid w:val="00835511"/>
    <w:rsid w:val="0083743C"/>
    <w:rsid w:val="00837997"/>
    <w:rsid w:val="008400F5"/>
    <w:rsid w:val="00842025"/>
    <w:rsid w:val="008420FD"/>
    <w:rsid w:val="00842654"/>
    <w:rsid w:val="00842ED3"/>
    <w:rsid w:val="008430CB"/>
    <w:rsid w:val="00843B1C"/>
    <w:rsid w:val="0084485E"/>
    <w:rsid w:val="00844E5E"/>
    <w:rsid w:val="0084628F"/>
    <w:rsid w:val="0084678C"/>
    <w:rsid w:val="008469B3"/>
    <w:rsid w:val="00847A4B"/>
    <w:rsid w:val="00847C48"/>
    <w:rsid w:val="00852E62"/>
    <w:rsid w:val="00852ECC"/>
    <w:rsid w:val="008533B0"/>
    <w:rsid w:val="00853734"/>
    <w:rsid w:val="00853A5F"/>
    <w:rsid w:val="0085408E"/>
    <w:rsid w:val="00855193"/>
    <w:rsid w:val="008565F9"/>
    <w:rsid w:val="00856A10"/>
    <w:rsid w:val="0085721A"/>
    <w:rsid w:val="0085745E"/>
    <w:rsid w:val="00857C7B"/>
    <w:rsid w:val="008600FE"/>
    <w:rsid w:val="00861828"/>
    <w:rsid w:val="008618B7"/>
    <w:rsid w:val="00863F01"/>
    <w:rsid w:val="00864176"/>
    <w:rsid w:val="00866AE0"/>
    <w:rsid w:val="00866EF0"/>
    <w:rsid w:val="00867DF4"/>
    <w:rsid w:val="00870728"/>
    <w:rsid w:val="0087083E"/>
    <w:rsid w:val="00871CCB"/>
    <w:rsid w:val="00871FDC"/>
    <w:rsid w:val="008724B7"/>
    <w:rsid w:val="00872B0F"/>
    <w:rsid w:val="00872C66"/>
    <w:rsid w:val="0087397F"/>
    <w:rsid w:val="00873BB3"/>
    <w:rsid w:val="008747C1"/>
    <w:rsid w:val="008751E2"/>
    <w:rsid w:val="00875326"/>
    <w:rsid w:val="00875F1E"/>
    <w:rsid w:val="00875F58"/>
    <w:rsid w:val="0088084F"/>
    <w:rsid w:val="008812CC"/>
    <w:rsid w:val="00881F44"/>
    <w:rsid w:val="008831B9"/>
    <w:rsid w:val="008846F2"/>
    <w:rsid w:val="0088745E"/>
    <w:rsid w:val="008912DA"/>
    <w:rsid w:val="008928E9"/>
    <w:rsid w:val="00892CEC"/>
    <w:rsid w:val="00893EFF"/>
    <w:rsid w:val="008956C4"/>
    <w:rsid w:val="00895905"/>
    <w:rsid w:val="00896900"/>
    <w:rsid w:val="008A0333"/>
    <w:rsid w:val="008A04E7"/>
    <w:rsid w:val="008A08E7"/>
    <w:rsid w:val="008A0D8F"/>
    <w:rsid w:val="008A0FC6"/>
    <w:rsid w:val="008A30A8"/>
    <w:rsid w:val="008A30C5"/>
    <w:rsid w:val="008A3852"/>
    <w:rsid w:val="008A6211"/>
    <w:rsid w:val="008A66BE"/>
    <w:rsid w:val="008A6928"/>
    <w:rsid w:val="008B0F34"/>
    <w:rsid w:val="008B1A56"/>
    <w:rsid w:val="008B1C13"/>
    <w:rsid w:val="008B21B6"/>
    <w:rsid w:val="008B2DE8"/>
    <w:rsid w:val="008B3B48"/>
    <w:rsid w:val="008B3D1C"/>
    <w:rsid w:val="008B4060"/>
    <w:rsid w:val="008B40F2"/>
    <w:rsid w:val="008B56EF"/>
    <w:rsid w:val="008B5B9C"/>
    <w:rsid w:val="008B5CCB"/>
    <w:rsid w:val="008B6706"/>
    <w:rsid w:val="008B6E2D"/>
    <w:rsid w:val="008B7D90"/>
    <w:rsid w:val="008C0831"/>
    <w:rsid w:val="008C16FE"/>
    <w:rsid w:val="008C2199"/>
    <w:rsid w:val="008C21A5"/>
    <w:rsid w:val="008C4758"/>
    <w:rsid w:val="008C4780"/>
    <w:rsid w:val="008C4E38"/>
    <w:rsid w:val="008C6CE3"/>
    <w:rsid w:val="008C76E6"/>
    <w:rsid w:val="008D02B3"/>
    <w:rsid w:val="008D067A"/>
    <w:rsid w:val="008D06D5"/>
    <w:rsid w:val="008D1FF3"/>
    <w:rsid w:val="008D2A7F"/>
    <w:rsid w:val="008D2B5C"/>
    <w:rsid w:val="008D309B"/>
    <w:rsid w:val="008D30B2"/>
    <w:rsid w:val="008D30F1"/>
    <w:rsid w:val="008D36E4"/>
    <w:rsid w:val="008D377D"/>
    <w:rsid w:val="008D4F98"/>
    <w:rsid w:val="008D5609"/>
    <w:rsid w:val="008D5F01"/>
    <w:rsid w:val="008D6046"/>
    <w:rsid w:val="008D7B75"/>
    <w:rsid w:val="008E1379"/>
    <w:rsid w:val="008E26F4"/>
    <w:rsid w:val="008E31B7"/>
    <w:rsid w:val="008E3562"/>
    <w:rsid w:val="008E3E1B"/>
    <w:rsid w:val="008E3F38"/>
    <w:rsid w:val="008E4258"/>
    <w:rsid w:val="008E659E"/>
    <w:rsid w:val="008E76CF"/>
    <w:rsid w:val="008E7B58"/>
    <w:rsid w:val="008F43A2"/>
    <w:rsid w:val="008F5C26"/>
    <w:rsid w:val="008F5F02"/>
    <w:rsid w:val="008F748E"/>
    <w:rsid w:val="008F76AD"/>
    <w:rsid w:val="008F7C55"/>
    <w:rsid w:val="009001D9"/>
    <w:rsid w:val="009008AA"/>
    <w:rsid w:val="009015E1"/>
    <w:rsid w:val="009018D5"/>
    <w:rsid w:val="00901F95"/>
    <w:rsid w:val="00903D0D"/>
    <w:rsid w:val="00904003"/>
    <w:rsid w:val="00904A69"/>
    <w:rsid w:val="0090653F"/>
    <w:rsid w:val="009065F6"/>
    <w:rsid w:val="009102FE"/>
    <w:rsid w:val="00911CD8"/>
    <w:rsid w:val="00911ED1"/>
    <w:rsid w:val="00911FBB"/>
    <w:rsid w:val="0091269B"/>
    <w:rsid w:val="00913B21"/>
    <w:rsid w:val="00913CA0"/>
    <w:rsid w:val="00913D3C"/>
    <w:rsid w:val="00914AB3"/>
    <w:rsid w:val="00914E9F"/>
    <w:rsid w:val="00915199"/>
    <w:rsid w:val="00915398"/>
    <w:rsid w:val="009153E2"/>
    <w:rsid w:val="009163B1"/>
    <w:rsid w:val="00916E8E"/>
    <w:rsid w:val="00917609"/>
    <w:rsid w:val="009178B3"/>
    <w:rsid w:val="00917E28"/>
    <w:rsid w:val="00920A42"/>
    <w:rsid w:val="00920E55"/>
    <w:rsid w:val="00921062"/>
    <w:rsid w:val="0092116B"/>
    <w:rsid w:val="00921CFC"/>
    <w:rsid w:val="009222E4"/>
    <w:rsid w:val="0092497B"/>
    <w:rsid w:val="0092558C"/>
    <w:rsid w:val="00925996"/>
    <w:rsid w:val="00925B31"/>
    <w:rsid w:val="00925E5D"/>
    <w:rsid w:val="00925EFA"/>
    <w:rsid w:val="0092786E"/>
    <w:rsid w:val="00931495"/>
    <w:rsid w:val="0093210B"/>
    <w:rsid w:val="009337EC"/>
    <w:rsid w:val="009344FB"/>
    <w:rsid w:val="00936982"/>
    <w:rsid w:val="00936C6E"/>
    <w:rsid w:val="00936F3C"/>
    <w:rsid w:val="00937E8D"/>
    <w:rsid w:val="0094036D"/>
    <w:rsid w:val="00940760"/>
    <w:rsid w:val="009407B9"/>
    <w:rsid w:val="00940A69"/>
    <w:rsid w:val="00941805"/>
    <w:rsid w:val="0094196C"/>
    <w:rsid w:val="009431C6"/>
    <w:rsid w:val="009435F9"/>
    <w:rsid w:val="00943BC6"/>
    <w:rsid w:val="00945F34"/>
    <w:rsid w:val="00945FF9"/>
    <w:rsid w:val="009469C0"/>
    <w:rsid w:val="009500A0"/>
    <w:rsid w:val="009501BE"/>
    <w:rsid w:val="009517AE"/>
    <w:rsid w:val="0095313E"/>
    <w:rsid w:val="00953791"/>
    <w:rsid w:val="009565D8"/>
    <w:rsid w:val="0095698C"/>
    <w:rsid w:val="00957B71"/>
    <w:rsid w:val="00957DA8"/>
    <w:rsid w:val="00960A7F"/>
    <w:rsid w:val="00960C2A"/>
    <w:rsid w:val="00960DE3"/>
    <w:rsid w:val="00960F3A"/>
    <w:rsid w:val="009615D3"/>
    <w:rsid w:val="0096190A"/>
    <w:rsid w:val="00962944"/>
    <w:rsid w:val="00962E76"/>
    <w:rsid w:val="00963455"/>
    <w:rsid w:val="00963776"/>
    <w:rsid w:val="009638DA"/>
    <w:rsid w:val="00963E28"/>
    <w:rsid w:val="0096470B"/>
    <w:rsid w:val="00964E19"/>
    <w:rsid w:val="00965582"/>
    <w:rsid w:val="00966119"/>
    <w:rsid w:val="00966476"/>
    <w:rsid w:val="00966F07"/>
    <w:rsid w:val="00967ED6"/>
    <w:rsid w:val="009707F0"/>
    <w:rsid w:val="00970C1E"/>
    <w:rsid w:val="009711E7"/>
    <w:rsid w:val="009715F9"/>
    <w:rsid w:val="00971C97"/>
    <w:rsid w:val="00971E37"/>
    <w:rsid w:val="00971E68"/>
    <w:rsid w:val="0097225C"/>
    <w:rsid w:val="00972E26"/>
    <w:rsid w:val="00973D4A"/>
    <w:rsid w:val="00973F0D"/>
    <w:rsid w:val="00975128"/>
    <w:rsid w:val="009765F3"/>
    <w:rsid w:val="00976E07"/>
    <w:rsid w:val="0097776E"/>
    <w:rsid w:val="00977922"/>
    <w:rsid w:val="00977935"/>
    <w:rsid w:val="00980830"/>
    <w:rsid w:val="00980D2D"/>
    <w:rsid w:val="00981547"/>
    <w:rsid w:val="00982760"/>
    <w:rsid w:val="00983253"/>
    <w:rsid w:val="00983668"/>
    <w:rsid w:val="00983716"/>
    <w:rsid w:val="00983BFE"/>
    <w:rsid w:val="00985602"/>
    <w:rsid w:val="00986CEE"/>
    <w:rsid w:val="00986D67"/>
    <w:rsid w:val="00987E62"/>
    <w:rsid w:val="00987FB4"/>
    <w:rsid w:val="009901D5"/>
    <w:rsid w:val="0099073D"/>
    <w:rsid w:val="009917EB"/>
    <w:rsid w:val="00991BC6"/>
    <w:rsid w:val="00992A22"/>
    <w:rsid w:val="009933C9"/>
    <w:rsid w:val="009938AF"/>
    <w:rsid w:val="009938E1"/>
    <w:rsid w:val="00993919"/>
    <w:rsid w:val="009942E1"/>
    <w:rsid w:val="009946C5"/>
    <w:rsid w:val="00994B0B"/>
    <w:rsid w:val="00995D3D"/>
    <w:rsid w:val="00996904"/>
    <w:rsid w:val="00996D6D"/>
    <w:rsid w:val="00997327"/>
    <w:rsid w:val="009974F0"/>
    <w:rsid w:val="00997C57"/>
    <w:rsid w:val="009A0B7A"/>
    <w:rsid w:val="009A0BDA"/>
    <w:rsid w:val="009A0F71"/>
    <w:rsid w:val="009A19BC"/>
    <w:rsid w:val="009A217C"/>
    <w:rsid w:val="009A3808"/>
    <w:rsid w:val="009A3C16"/>
    <w:rsid w:val="009A53AA"/>
    <w:rsid w:val="009A5520"/>
    <w:rsid w:val="009A5664"/>
    <w:rsid w:val="009B0BE8"/>
    <w:rsid w:val="009B1F95"/>
    <w:rsid w:val="009B29DE"/>
    <w:rsid w:val="009B2ABC"/>
    <w:rsid w:val="009B2BF8"/>
    <w:rsid w:val="009B3485"/>
    <w:rsid w:val="009B3F5B"/>
    <w:rsid w:val="009B3FBF"/>
    <w:rsid w:val="009B43EB"/>
    <w:rsid w:val="009B469D"/>
    <w:rsid w:val="009B4793"/>
    <w:rsid w:val="009B4EED"/>
    <w:rsid w:val="009B6557"/>
    <w:rsid w:val="009B73E4"/>
    <w:rsid w:val="009B7714"/>
    <w:rsid w:val="009B7DEF"/>
    <w:rsid w:val="009B7E1E"/>
    <w:rsid w:val="009C0D01"/>
    <w:rsid w:val="009C1B0F"/>
    <w:rsid w:val="009C1C39"/>
    <w:rsid w:val="009C1D65"/>
    <w:rsid w:val="009C1DD5"/>
    <w:rsid w:val="009C297F"/>
    <w:rsid w:val="009C32A9"/>
    <w:rsid w:val="009C5064"/>
    <w:rsid w:val="009C518C"/>
    <w:rsid w:val="009C549B"/>
    <w:rsid w:val="009C5A26"/>
    <w:rsid w:val="009C5C83"/>
    <w:rsid w:val="009C61F4"/>
    <w:rsid w:val="009C6848"/>
    <w:rsid w:val="009C6A5C"/>
    <w:rsid w:val="009C6B0D"/>
    <w:rsid w:val="009C6C09"/>
    <w:rsid w:val="009C6C33"/>
    <w:rsid w:val="009D02F2"/>
    <w:rsid w:val="009D1026"/>
    <w:rsid w:val="009D1504"/>
    <w:rsid w:val="009D1CAB"/>
    <w:rsid w:val="009D2A14"/>
    <w:rsid w:val="009D2B04"/>
    <w:rsid w:val="009D3818"/>
    <w:rsid w:val="009D57A3"/>
    <w:rsid w:val="009D6EA9"/>
    <w:rsid w:val="009D7B02"/>
    <w:rsid w:val="009E0910"/>
    <w:rsid w:val="009E11C2"/>
    <w:rsid w:val="009E42D1"/>
    <w:rsid w:val="009E4E27"/>
    <w:rsid w:val="009E66D1"/>
    <w:rsid w:val="009F0C30"/>
    <w:rsid w:val="009F0E61"/>
    <w:rsid w:val="009F1CE8"/>
    <w:rsid w:val="009F3A4B"/>
    <w:rsid w:val="009F5D76"/>
    <w:rsid w:val="009F64C2"/>
    <w:rsid w:val="009F6ED2"/>
    <w:rsid w:val="009F775D"/>
    <w:rsid w:val="009F7803"/>
    <w:rsid w:val="00A012CC"/>
    <w:rsid w:val="00A021A9"/>
    <w:rsid w:val="00A024FF"/>
    <w:rsid w:val="00A04490"/>
    <w:rsid w:val="00A048A1"/>
    <w:rsid w:val="00A04FB1"/>
    <w:rsid w:val="00A05044"/>
    <w:rsid w:val="00A07F41"/>
    <w:rsid w:val="00A10150"/>
    <w:rsid w:val="00A1058D"/>
    <w:rsid w:val="00A111D7"/>
    <w:rsid w:val="00A11A81"/>
    <w:rsid w:val="00A12A48"/>
    <w:rsid w:val="00A132E5"/>
    <w:rsid w:val="00A13C99"/>
    <w:rsid w:val="00A143F8"/>
    <w:rsid w:val="00A14443"/>
    <w:rsid w:val="00A158A2"/>
    <w:rsid w:val="00A15979"/>
    <w:rsid w:val="00A16AD7"/>
    <w:rsid w:val="00A200CF"/>
    <w:rsid w:val="00A21679"/>
    <w:rsid w:val="00A21CD0"/>
    <w:rsid w:val="00A22231"/>
    <w:rsid w:val="00A227E7"/>
    <w:rsid w:val="00A23766"/>
    <w:rsid w:val="00A2466E"/>
    <w:rsid w:val="00A24904"/>
    <w:rsid w:val="00A25DE1"/>
    <w:rsid w:val="00A26479"/>
    <w:rsid w:val="00A27DF9"/>
    <w:rsid w:val="00A30563"/>
    <w:rsid w:val="00A3289E"/>
    <w:rsid w:val="00A3410B"/>
    <w:rsid w:val="00A3422C"/>
    <w:rsid w:val="00A3622B"/>
    <w:rsid w:val="00A36767"/>
    <w:rsid w:val="00A37AA6"/>
    <w:rsid w:val="00A37BEF"/>
    <w:rsid w:val="00A40BBF"/>
    <w:rsid w:val="00A40D27"/>
    <w:rsid w:val="00A43174"/>
    <w:rsid w:val="00A437EB"/>
    <w:rsid w:val="00A4438F"/>
    <w:rsid w:val="00A4460A"/>
    <w:rsid w:val="00A44D39"/>
    <w:rsid w:val="00A44D99"/>
    <w:rsid w:val="00A454A4"/>
    <w:rsid w:val="00A4602D"/>
    <w:rsid w:val="00A4754A"/>
    <w:rsid w:val="00A5089D"/>
    <w:rsid w:val="00A51D06"/>
    <w:rsid w:val="00A51D17"/>
    <w:rsid w:val="00A53A24"/>
    <w:rsid w:val="00A53D94"/>
    <w:rsid w:val="00A5472F"/>
    <w:rsid w:val="00A54DB0"/>
    <w:rsid w:val="00A55E4D"/>
    <w:rsid w:val="00A56EB1"/>
    <w:rsid w:val="00A56FA8"/>
    <w:rsid w:val="00A57BD3"/>
    <w:rsid w:val="00A57D78"/>
    <w:rsid w:val="00A57DD9"/>
    <w:rsid w:val="00A618AB"/>
    <w:rsid w:val="00A61900"/>
    <w:rsid w:val="00A61ADB"/>
    <w:rsid w:val="00A630B2"/>
    <w:rsid w:val="00A63206"/>
    <w:rsid w:val="00A640F0"/>
    <w:rsid w:val="00A64D19"/>
    <w:rsid w:val="00A65089"/>
    <w:rsid w:val="00A65477"/>
    <w:rsid w:val="00A658C3"/>
    <w:rsid w:val="00A65E8C"/>
    <w:rsid w:val="00A66525"/>
    <w:rsid w:val="00A665D1"/>
    <w:rsid w:val="00A6702E"/>
    <w:rsid w:val="00A67419"/>
    <w:rsid w:val="00A72CF6"/>
    <w:rsid w:val="00A72D14"/>
    <w:rsid w:val="00A742DD"/>
    <w:rsid w:val="00A74AA3"/>
    <w:rsid w:val="00A7730E"/>
    <w:rsid w:val="00A80EE5"/>
    <w:rsid w:val="00A81069"/>
    <w:rsid w:val="00A823EF"/>
    <w:rsid w:val="00A82D40"/>
    <w:rsid w:val="00A83F1F"/>
    <w:rsid w:val="00A85119"/>
    <w:rsid w:val="00A85999"/>
    <w:rsid w:val="00A86334"/>
    <w:rsid w:val="00A86A25"/>
    <w:rsid w:val="00A86E03"/>
    <w:rsid w:val="00A87301"/>
    <w:rsid w:val="00A87BCE"/>
    <w:rsid w:val="00A907C5"/>
    <w:rsid w:val="00A90949"/>
    <w:rsid w:val="00A910A3"/>
    <w:rsid w:val="00A9204D"/>
    <w:rsid w:val="00A9254D"/>
    <w:rsid w:val="00A92587"/>
    <w:rsid w:val="00A92FAD"/>
    <w:rsid w:val="00A94257"/>
    <w:rsid w:val="00A959BF"/>
    <w:rsid w:val="00A95B74"/>
    <w:rsid w:val="00A95E07"/>
    <w:rsid w:val="00A96FBD"/>
    <w:rsid w:val="00A97156"/>
    <w:rsid w:val="00A97EC9"/>
    <w:rsid w:val="00A97F7C"/>
    <w:rsid w:val="00A97FC7"/>
    <w:rsid w:val="00AA00C5"/>
    <w:rsid w:val="00AA02E3"/>
    <w:rsid w:val="00AA0A65"/>
    <w:rsid w:val="00AA1151"/>
    <w:rsid w:val="00AA255D"/>
    <w:rsid w:val="00AA2A4F"/>
    <w:rsid w:val="00AA35B4"/>
    <w:rsid w:val="00AA47BF"/>
    <w:rsid w:val="00AA4D9B"/>
    <w:rsid w:val="00AA4E6A"/>
    <w:rsid w:val="00AA5E3B"/>
    <w:rsid w:val="00AA61E3"/>
    <w:rsid w:val="00AA6B62"/>
    <w:rsid w:val="00AA6C7B"/>
    <w:rsid w:val="00AA72B1"/>
    <w:rsid w:val="00AB0E52"/>
    <w:rsid w:val="00AB0EDD"/>
    <w:rsid w:val="00AB1343"/>
    <w:rsid w:val="00AB21B3"/>
    <w:rsid w:val="00AB28EA"/>
    <w:rsid w:val="00AB38D7"/>
    <w:rsid w:val="00AB3A17"/>
    <w:rsid w:val="00AB3A2C"/>
    <w:rsid w:val="00AB3DD2"/>
    <w:rsid w:val="00AB405C"/>
    <w:rsid w:val="00AB497F"/>
    <w:rsid w:val="00AB6443"/>
    <w:rsid w:val="00AB6B05"/>
    <w:rsid w:val="00AB7019"/>
    <w:rsid w:val="00AB73D0"/>
    <w:rsid w:val="00AC13E6"/>
    <w:rsid w:val="00AC1E37"/>
    <w:rsid w:val="00AC269B"/>
    <w:rsid w:val="00AC2A51"/>
    <w:rsid w:val="00AC2FB9"/>
    <w:rsid w:val="00AC4E84"/>
    <w:rsid w:val="00AC503A"/>
    <w:rsid w:val="00AC5FBE"/>
    <w:rsid w:val="00AC65A3"/>
    <w:rsid w:val="00AC6D08"/>
    <w:rsid w:val="00AC709B"/>
    <w:rsid w:val="00AC7A0B"/>
    <w:rsid w:val="00AC7FC4"/>
    <w:rsid w:val="00AD1506"/>
    <w:rsid w:val="00AD1850"/>
    <w:rsid w:val="00AD2233"/>
    <w:rsid w:val="00AD3005"/>
    <w:rsid w:val="00AD4670"/>
    <w:rsid w:val="00AD52A6"/>
    <w:rsid w:val="00AD61E4"/>
    <w:rsid w:val="00AD6577"/>
    <w:rsid w:val="00AD6B0C"/>
    <w:rsid w:val="00AE140B"/>
    <w:rsid w:val="00AE208E"/>
    <w:rsid w:val="00AE24B8"/>
    <w:rsid w:val="00AE277B"/>
    <w:rsid w:val="00AE2B95"/>
    <w:rsid w:val="00AE3EBA"/>
    <w:rsid w:val="00AE4835"/>
    <w:rsid w:val="00AE4A08"/>
    <w:rsid w:val="00AE6B18"/>
    <w:rsid w:val="00AE6B35"/>
    <w:rsid w:val="00AF1581"/>
    <w:rsid w:val="00AF1934"/>
    <w:rsid w:val="00AF19DB"/>
    <w:rsid w:val="00AF1F3A"/>
    <w:rsid w:val="00AF2842"/>
    <w:rsid w:val="00AF2AAD"/>
    <w:rsid w:val="00AF362E"/>
    <w:rsid w:val="00AF3C43"/>
    <w:rsid w:val="00AF3F32"/>
    <w:rsid w:val="00AF437D"/>
    <w:rsid w:val="00AF4EDF"/>
    <w:rsid w:val="00AF5F5C"/>
    <w:rsid w:val="00AF7800"/>
    <w:rsid w:val="00B0119B"/>
    <w:rsid w:val="00B0131B"/>
    <w:rsid w:val="00B02310"/>
    <w:rsid w:val="00B02A75"/>
    <w:rsid w:val="00B03851"/>
    <w:rsid w:val="00B03A09"/>
    <w:rsid w:val="00B04D56"/>
    <w:rsid w:val="00B060D8"/>
    <w:rsid w:val="00B0619B"/>
    <w:rsid w:val="00B062B3"/>
    <w:rsid w:val="00B06586"/>
    <w:rsid w:val="00B06E11"/>
    <w:rsid w:val="00B06F58"/>
    <w:rsid w:val="00B078DF"/>
    <w:rsid w:val="00B10B62"/>
    <w:rsid w:val="00B11DAD"/>
    <w:rsid w:val="00B120C3"/>
    <w:rsid w:val="00B12879"/>
    <w:rsid w:val="00B12B3D"/>
    <w:rsid w:val="00B1326A"/>
    <w:rsid w:val="00B1379F"/>
    <w:rsid w:val="00B158D3"/>
    <w:rsid w:val="00B15970"/>
    <w:rsid w:val="00B15F04"/>
    <w:rsid w:val="00B16250"/>
    <w:rsid w:val="00B16757"/>
    <w:rsid w:val="00B178D1"/>
    <w:rsid w:val="00B21582"/>
    <w:rsid w:val="00B21E28"/>
    <w:rsid w:val="00B22465"/>
    <w:rsid w:val="00B23245"/>
    <w:rsid w:val="00B23428"/>
    <w:rsid w:val="00B23D87"/>
    <w:rsid w:val="00B242E9"/>
    <w:rsid w:val="00B25241"/>
    <w:rsid w:val="00B2646F"/>
    <w:rsid w:val="00B26B3E"/>
    <w:rsid w:val="00B26FC9"/>
    <w:rsid w:val="00B27B77"/>
    <w:rsid w:val="00B27C76"/>
    <w:rsid w:val="00B27CCE"/>
    <w:rsid w:val="00B3048B"/>
    <w:rsid w:val="00B30E3D"/>
    <w:rsid w:val="00B31006"/>
    <w:rsid w:val="00B31549"/>
    <w:rsid w:val="00B319D7"/>
    <w:rsid w:val="00B31DC9"/>
    <w:rsid w:val="00B329BB"/>
    <w:rsid w:val="00B33476"/>
    <w:rsid w:val="00B33A32"/>
    <w:rsid w:val="00B34033"/>
    <w:rsid w:val="00B352F0"/>
    <w:rsid w:val="00B35CF9"/>
    <w:rsid w:val="00B35D65"/>
    <w:rsid w:val="00B36129"/>
    <w:rsid w:val="00B37C23"/>
    <w:rsid w:val="00B4056B"/>
    <w:rsid w:val="00B406AD"/>
    <w:rsid w:val="00B4173B"/>
    <w:rsid w:val="00B41B11"/>
    <w:rsid w:val="00B41FD1"/>
    <w:rsid w:val="00B42870"/>
    <w:rsid w:val="00B43189"/>
    <w:rsid w:val="00B43436"/>
    <w:rsid w:val="00B439BC"/>
    <w:rsid w:val="00B43E48"/>
    <w:rsid w:val="00B4431E"/>
    <w:rsid w:val="00B46AE5"/>
    <w:rsid w:val="00B4772D"/>
    <w:rsid w:val="00B47A9E"/>
    <w:rsid w:val="00B5080B"/>
    <w:rsid w:val="00B5415F"/>
    <w:rsid w:val="00B5472A"/>
    <w:rsid w:val="00B54BDD"/>
    <w:rsid w:val="00B54E2E"/>
    <w:rsid w:val="00B55CD3"/>
    <w:rsid w:val="00B55F29"/>
    <w:rsid w:val="00B55F61"/>
    <w:rsid w:val="00B56910"/>
    <w:rsid w:val="00B572DB"/>
    <w:rsid w:val="00B5738F"/>
    <w:rsid w:val="00B573CF"/>
    <w:rsid w:val="00B577AB"/>
    <w:rsid w:val="00B5786B"/>
    <w:rsid w:val="00B57A4F"/>
    <w:rsid w:val="00B61225"/>
    <w:rsid w:val="00B61D25"/>
    <w:rsid w:val="00B61DE2"/>
    <w:rsid w:val="00B61F7E"/>
    <w:rsid w:val="00B62C6E"/>
    <w:rsid w:val="00B62E6F"/>
    <w:rsid w:val="00B62F0C"/>
    <w:rsid w:val="00B63150"/>
    <w:rsid w:val="00B63E0B"/>
    <w:rsid w:val="00B64358"/>
    <w:rsid w:val="00B6455D"/>
    <w:rsid w:val="00B64C02"/>
    <w:rsid w:val="00B64EEE"/>
    <w:rsid w:val="00B64FDF"/>
    <w:rsid w:val="00B65772"/>
    <w:rsid w:val="00B65996"/>
    <w:rsid w:val="00B65AF6"/>
    <w:rsid w:val="00B65C73"/>
    <w:rsid w:val="00B65CC5"/>
    <w:rsid w:val="00B66F2A"/>
    <w:rsid w:val="00B66F5A"/>
    <w:rsid w:val="00B67ABB"/>
    <w:rsid w:val="00B67B28"/>
    <w:rsid w:val="00B67BC5"/>
    <w:rsid w:val="00B67CF3"/>
    <w:rsid w:val="00B715FF"/>
    <w:rsid w:val="00B72BF5"/>
    <w:rsid w:val="00B72CC8"/>
    <w:rsid w:val="00B72D25"/>
    <w:rsid w:val="00B73AD2"/>
    <w:rsid w:val="00B74515"/>
    <w:rsid w:val="00B74647"/>
    <w:rsid w:val="00B75714"/>
    <w:rsid w:val="00B75B46"/>
    <w:rsid w:val="00B76E90"/>
    <w:rsid w:val="00B770DE"/>
    <w:rsid w:val="00B80768"/>
    <w:rsid w:val="00B80995"/>
    <w:rsid w:val="00B80AEA"/>
    <w:rsid w:val="00B80D49"/>
    <w:rsid w:val="00B81727"/>
    <w:rsid w:val="00B81B8E"/>
    <w:rsid w:val="00B83217"/>
    <w:rsid w:val="00B83661"/>
    <w:rsid w:val="00B836FB"/>
    <w:rsid w:val="00B83935"/>
    <w:rsid w:val="00B83AFD"/>
    <w:rsid w:val="00B83EFC"/>
    <w:rsid w:val="00B84098"/>
    <w:rsid w:val="00B84310"/>
    <w:rsid w:val="00B84594"/>
    <w:rsid w:val="00B84AEE"/>
    <w:rsid w:val="00B850C8"/>
    <w:rsid w:val="00B85D80"/>
    <w:rsid w:val="00B8663C"/>
    <w:rsid w:val="00B86B4D"/>
    <w:rsid w:val="00B86BB9"/>
    <w:rsid w:val="00B873E1"/>
    <w:rsid w:val="00B87686"/>
    <w:rsid w:val="00B87973"/>
    <w:rsid w:val="00B92EDF"/>
    <w:rsid w:val="00B939A2"/>
    <w:rsid w:val="00B93BC4"/>
    <w:rsid w:val="00B94534"/>
    <w:rsid w:val="00B945AA"/>
    <w:rsid w:val="00B9473C"/>
    <w:rsid w:val="00B9488C"/>
    <w:rsid w:val="00B9554F"/>
    <w:rsid w:val="00B968A2"/>
    <w:rsid w:val="00B96BBD"/>
    <w:rsid w:val="00B97250"/>
    <w:rsid w:val="00BA1556"/>
    <w:rsid w:val="00BA1DCC"/>
    <w:rsid w:val="00BA1F76"/>
    <w:rsid w:val="00BA29BE"/>
    <w:rsid w:val="00BA3B00"/>
    <w:rsid w:val="00BA3D53"/>
    <w:rsid w:val="00BA484E"/>
    <w:rsid w:val="00BA65BF"/>
    <w:rsid w:val="00BB00D1"/>
    <w:rsid w:val="00BB016C"/>
    <w:rsid w:val="00BB165C"/>
    <w:rsid w:val="00BB17EC"/>
    <w:rsid w:val="00BB1E6B"/>
    <w:rsid w:val="00BB29A5"/>
    <w:rsid w:val="00BB2AAD"/>
    <w:rsid w:val="00BB3679"/>
    <w:rsid w:val="00BB541B"/>
    <w:rsid w:val="00BB5A9E"/>
    <w:rsid w:val="00BB63A2"/>
    <w:rsid w:val="00BB682D"/>
    <w:rsid w:val="00BB6BD4"/>
    <w:rsid w:val="00BB6E97"/>
    <w:rsid w:val="00BB6F3C"/>
    <w:rsid w:val="00BB7BA9"/>
    <w:rsid w:val="00BC0228"/>
    <w:rsid w:val="00BC1733"/>
    <w:rsid w:val="00BC1C10"/>
    <w:rsid w:val="00BC2051"/>
    <w:rsid w:val="00BC336D"/>
    <w:rsid w:val="00BC3663"/>
    <w:rsid w:val="00BC391D"/>
    <w:rsid w:val="00BC395D"/>
    <w:rsid w:val="00BC41A1"/>
    <w:rsid w:val="00BC4532"/>
    <w:rsid w:val="00BC4D8E"/>
    <w:rsid w:val="00BC5801"/>
    <w:rsid w:val="00BC5985"/>
    <w:rsid w:val="00BC719C"/>
    <w:rsid w:val="00BD11EB"/>
    <w:rsid w:val="00BD1A04"/>
    <w:rsid w:val="00BD2155"/>
    <w:rsid w:val="00BD4CD3"/>
    <w:rsid w:val="00BD4D01"/>
    <w:rsid w:val="00BD5A59"/>
    <w:rsid w:val="00BD5BC5"/>
    <w:rsid w:val="00BD64C7"/>
    <w:rsid w:val="00BD74C0"/>
    <w:rsid w:val="00BD7DE6"/>
    <w:rsid w:val="00BE05A1"/>
    <w:rsid w:val="00BE0772"/>
    <w:rsid w:val="00BE0CB7"/>
    <w:rsid w:val="00BE1AFA"/>
    <w:rsid w:val="00BE1D99"/>
    <w:rsid w:val="00BE1EF6"/>
    <w:rsid w:val="00BE367F"/>
    <w:rsid w:val="00BE3972"/>
    <w:rsid w:val="00BE44C6"/>
    <w:rsid w:val="00BE574B"/>
    <w:rsid w:val="00BE5FF4"/>
    <w:rsid w:val="00BE643B"/>
    <w:rsid w:val="00BE7365"/>
    <w:rsid w:val="00BE7A11"/>
    <w:rsid w:val="00BF0BDB"/>
    <w:rsid w:val="00BF1927"/>
    <w:rsid w:val="00BF4476"/>
    <w:rsid w:val="00BF5C35"/>
    <w:rsid w:val="00BF6B0E"/>
    <w:rsid w:val="00BF7D59"/>
    <w:rsid w:val="00C000E2"/>
    <w:rsid w:val="00C00541"/>
    <w:rsid w:val="00C00A84"/>
    <w:rsid w:val="00C02705"/>
    <w:rsid w:val="00C02B7F"/>
    <w:rsid w:val="00C03C49"/>
    <w:rsid w:val="00C04580"/>
    <w:rsid w:val="00C05905"/>
    <w:rsid w:val="00C0630F"/>
    <w:rsid w:val="00C06F51"/>
    <w:rsid w:val="00C10138"/>
    <w:rsid w:val="00C10740"/>
    <w:rsid w:val="00C11034"/>
    <w:rsid w:val="00C11B9E"/>
    <w:rsid w:val="00C1229D"/>
    <w:rsid w:val="00C1440A"/>
    <w:rsid w:val="00C1474F"/>
    <w:rsid w:val="00C14E0D"/>
    <w:rsid w:val="00C150CE"/>
    <w:rsid w:val="00C17794"/>
    <w:rsid w:val="00C22071"/>
    <w:rsid w:val="00C222CE"/>
    <w:rsid w:val="00C225B0"/>
    <w:rsid w:val="00C23F74"/>
    <w:rsid w:val="00C24084"/>
    <w:rsid w:val="00C2476D"/>
    <w:rsid w:val="00C25212"/>
    <w:rsid w:val="00C2529A"/>
    <w:rsid w:val="00C26603"/>
    <w:rsid w:val="00C267F7"/>
    <w:rsid w:val="00C27781"/>
    <w:rsid w:val="00C30FD1"/>
    <w:rsid w:val="00C31FAF"/>
    <w:rsid w:val="00C32309"/>
    <w:rsid w:val="00C335D2"/>
    <w:rsid w:val="00C348CE"/>
    <w:rsid w:val="00C353F6"/>
    <w:rsid w:val="00C3628A"/>
    <w:rsid w:val="00C37843"/>
    <w:rsid w:val="00C37A67"/>
    <w:rsid w:val="00C37F28"/>
    <w:rsid w:val="00C40222"/>
    <w:rsid w:val="00C40436"/>
    <w:rsid w:val="00C40620"/>
    <w:rsid w:val="00C4111F"/>
    <w:rsid w:val="00C41212"/>
    <w:rsid w:val="00C416D2"/>
    <w:rsid w:val="00C417D3"/>
    <w:rsid w:val="00C41A73"/>
    <w:rsid w:val="00C427D8"/>
    <w:rsid w:val="00C43121"/>
    <w:rsid w:val="00C43681"/>
    <w:rsid w:val="00C470A1"/>
    <w:rsid w:val="00C473AC"/>
    <w:rsid w:val="00C51475"/>
    <w:rsid w:val="00C527F7"/>
    <w:rsid w:val="00C53174"/>
    <w:rsid w:val="00C54885"/>
    <w:rsid w:val="00C54893"/>
    <w:rsid w:val="00C54D3E"/>
    <w:rsid w:val="00C550E7"/>
    <w:rsid w:val="00C5522A"/>
    <w:rsid w:val="00C573A1"/>
    <w:rsid w:val="00C57877"/>
    <w:rsid w:val="00C57D5F"/>
    <w:rsid w:val="00C60775"/>
    <w:rsid w:val="00C60975"/>
    <w:rsid w:val="00C62A81"/>
    <w:rsid w:val="00C62F29"/>
    <w:rsid w:val="00C64E1C"/>
    <w:rsid w:val="00C64ED6"/>
    <w:rsid w:val="00C66067"/>
    <w:rsid w:val="00C66817"/>
    <w:rsid w:val="00C678B8"/>
    <w:rsid w:val="00C7013E"/>
    <w:rsid w:val="00C701E8"/>
    <w:rsid w:val="00C70314"/>
    <w:rsid w:val="00C70C8E"/>
    <w:rsid w:val="00C717C6"/>
    <w:rsid w:val="00C723AA"/>
    <w:rsid w:val="00C72A2C"/>
    <w:rsid w:val="00C72BE9"/>
    <w:rsid w:val="00C73DD9"/>
    <w:rsid w:val="00C74876"/>
    <w:rsid w:val="00C75158"/>
    <w:rsid w:val="00C75218"/>
    <w:rsid w:val="00C754B4"/>
    <w:rsid w:val="00C760E9"/>
    <w:rsid w:val="00C765FE"/>
    <w:rsid w:val="00C76870"/>
    <w:rsid w:val="00C775AB"/>
    <w:rsid w:val="00C8035F"/>
    <w:rsid w:val="00C81D84"/>
    <w:rsid w:val="00C82435"/>
    <w:rsid w:val="00C82532"/>
    <w:rsid w:val="00C828CC"/>
    <w:rsid w:val="00C82B97"/>
    <w:rsid w:val="00C82CFF"/>
    <w:rsid w:val="00C82F45"/>
    <w:rsid w:val="00C84F44"/>
    <w:rsid w:val="00C86057"/>
    <w:rsid w:val="00C8692D"/>
    <w:rsid w:val="00C86B8B"/>
    <w:rsid w:val="00C874C3"/>
    <w:rsid w:val="00C8769A"/>
    <w:rsid w:val="00C90DAA"/>
    <w:rsid w:val="00C90E53"/>
    <w:rsid w:val="00C923A5"/>
    <w:rsid w:val="00C93D0D"/>
    <w:rsid w:val="00C93E03"/>
    <w:rsid w:val="00C94C9C"/>
    <w:rsid w:val="00C951AC"/>
    <w:rsid w:val="00C956B0"/>
    <w:rsid w:val="00C95766"/>
    <w:rsid w:val="00C95CF5"/>
    <w:rsid w:val="00C96901"/>
    <w:rsid w:val="00C9740F"/>
    <w:rsid w:val="00C9754B"/>
    <w:rsid w:val="00CA06BA"/>
    <w:rsid w:val="00CA06EA"/>
    <w:rsid w:val="00CA0E37"/>
    <w:rsid w:val="00CA10A0"/>
    <w:rsid w:val="00CA23B1"/>
    <w:rsid w:val="00CA2781"/>
    <w:rsid w:val="00CA2F20"/>
    <w:rsid w:val="00CA2F9D"/>
    <w:rsid w:val="00CA3982"/>
    <w:rsid w:val="00CA4031"/>
    <w:rsid w:val="00CA4956"/>
    <w:rsid w:val="00CA5B4C"/>
    <w:rsid w:val="00CA5BD0"/>
    <w:rsid w:val="00CA664D"/>
    <w:rsid w:val="00CA67FF"/>
    <w:rsid w:val="00CA76A2"/>
    <w:rsid w:val="00CA7D40"/>
    <w:rsid w:val="00CA7ED5"/>
    <w:rsid w:val="00CB0718"/>
    <w:rsid w:val="00CB1C26"/>
    <w:rsid w:val="00CB2164"/>
    <w:rsid w:val="00CB2461"/>
    <w:rsid w:val="00CB2481"/>
    <w:rsid w:val="00CB28A9"/>
    <w:rsid w:val="00CB28BF"/>
    <w:rsid w:val="00CB2ABC"/>
    <w:rsid w:val="00CB2B49"/>
    <w:rsid w:val="00CB424E"/>
    <w:rsid w:val="00CB4556"/>
    <w:rsid w:val="00CB489E"/>
    <w:rsid w:val="00CB4FF1"/>
    <w:rsid w:val="00CB584C"/>
    <w:rsid w:val="00CB5CD5"/>
    <w:rsid w:val="00CB6F2D"/>
    <w:rsid w:val="00CB6FA6"/>
    <w:rsid w:val="00CC02D4"/>
    <w:rsid w:val="00CC082B"/>
    <w:rsid w:val="00CC0D8C"/>
    <w:rsid w:val="00CC13C0"/>
    <w:rsid w:val="00CC1B4F"/>
    <w:rsid w:val="00CC1C9F"/>
    <w:rsid w:val="00CC2C3B"/>
    <w:rsid w:val="00CC3E61"/>
    <w:rsid w:val="00CC4127"/>
    <w:rsid w:val="00CC4743"/>
    <w:rsid w:val="00CC55A2"/>
    <w:rsid w:val="00CC69D6"/>
    <w:rsid w:val="00CC6C6F"/>
    <w:rsid w:val="00CC73EF"/>
    <w:rsid w:val="00CD0919"/>
    <w:rsid w:val="00CD0A9B"/>
    <w:rsid w:val="00CD1065"/>
    <w:rsid w:val="00CD149F"/>
    <w:rsid w:val="00CD1AB0"/>
    <w:rsid w:val="00CD1E4E"/>
    <w:rsid w:val="00CD4317"/>
    <w:rsid w:val="00CD53FB"/>
    <w:rsid w:val="00CD71BD"/>
    <w:rsid w:val="00CD779A"/>
    <w:rsid w:val="00CD77A5"/>
    <w:rsid w:val="00CD7CD3"/>
    <w:rsid w:val="00CE2AB0"/>
    <w:rsid w:val="00CE2B26"/>
    <w:rsid w:val="00CE40A4"/>
    <w:rsid w:val="00CE5D15"/>
    <w:rsid w:val="00CE78AD"/>
    <w:rsid w:val="00CE7D8E"/>
    <w:rsid w:val="00CE7F39"/>
    <w:rsid w:val="00CF0343"/>
    <w:rsid w:val="00CF2103"/>
    <w:rsid w:val="00CF294B"/>
    <w:rsid w:val="00CF3D4D"/>
    <w:rsid w:val="00CF4505"/>
    <w:rsid w:val="00CF555F"/>
    <w:rsid w:val="00CF5961"/>
    <w:rsid w:val="00CF633D"/>
    <w:rsid w:val="00CF6435"/>
    <w:rsid w:val="00CF7211"/>
    <w:rsid w:val="00CF76C6"/>
    <w:rsid w:val="00CF782E"/>
    <w:rsid w:val="00CF7CF8"/>
    <w:rsid w:val="00D00083"/>
    <w:rsid w:val="00D00816"/>
    <w:rsid w:val="00D013FF"/>
    <w:rsid w:val="00D0170F"/>
    <w:rsid w:val="00D0207B"/>
    <w:rsid w:val="00D024E2"/>
    <w:rsid w:val="00D02AC7"/>
    <w:rsid w:val="00D031B2"/>
    <w:rsid w:val="00D03413"/>
    <w:rsid w:val="00D03BF0"/>
    <w:rsid w:val="00D05302"/>
    <w:rsid w:val="00D059E0"/>
    <w:rsid w:val="00D05AEF"/>
    <w:rsid w:val="00D05B04"/>
    <w:rsid w:val="00D05C42"/>
    <w:rsid w:val="00D06261"/>
    <w:rsid w:val="00D0772A"/>
    <w:rsid w:val="00D07DDB"/>
    <w:rsid w:val="00D11AC0"/>
    <w:rsid w:val="00D12FC6"/>
    <w:rsid w:val="00D13684"/>
    <w:rsid w:val="00D147E5"/>
    <w:rsid w:val="00D15155"/>
    <w:rsid w:val="00D15824"/>
    <w:rsid w:val="00D1602F"/>
    <w:rsid w:val="00D16844"/>
    <w:rsid w:val="00D16F43"/>
    <w:rsid w:val="00D173A2"/>
    <w:rsid w:val="00D1774E"/>
    <w:rsid w:val="00D17F40"/>
    <w:rsid w:val="00D2033C"/>
    <w:rsid w:val="00D20C7C"/>
    <w:rsid w:val="00D226E7"/>
    <w:rsid w:val="00D22BDA"/>
    <w:rsid w:val="00D23DCB"/>
    <w:rsid w:val="00D242A1"/>
    <w:rsid w:val="00D24747"/>
    <w:rsid w:val="00D25D59"/>
    <w:rsid w:val="00D26A1A"/>
    <w:rsid w:val="00D26B36"/>
    <w:rsid w:val="00D26B9B"/>
    <w:rsid w:val="00D26FF9"/>
    <w:rsid w:val="00D272F6"/>
    <w:rsid w:val="00D2789C"/>
    <w:rsid w:val="00D27ED6"/>
    <w:rsid w:val="00D309B3"/>
    <w:rsid w:val="00D30CCE"/>
    <w:rsid w:val="00D3148A"/>
    <w:rsid w:val="00D32108"/>
    <w:rsid w:val="00D348B7"/>
    <w:rsid w:val="00D354F0"/>
    <w:rsid w:val="00D35CA3"/>
    <w:rsid w:val="00D35D73"/>
    <w:rsid w:val="00D36A65"/>
    <w:rsid w:val="00D374B8"/>
    <w:rsid w:val="00D3778F"/>
    <w:rsid w:val="00D37BF6"/>
    <w:rsid w:val="00D37E55"/>
    <w:rsid w:val="00D407B4"/>
    <w:rsid w:val="00D408AD"/>
    <w:rsid w:val="00D419B1"/>
    <w:rsid w:val="00D4227E"/>
    <w:rsid w:val="00D43AE5"/>
    <w:rsid w:val="00D44D77"/>
    <w:rsid w:val="00D44DCC"/>
    <w:rsid w:val="00D44E8C"/>
    <w:rsid w:val="00D45916"/>
    <w:rsid w:val="00D459B2"/>
    <w:rsid w:val="00D45BFF"/>
    <w:rsid w:val="00D45DB9"/>
    <w:rsid w:val="00D4626A"/>
    <w:rsid w:val="00D4677A"/>
    <w:rsid w:val="00D4725F"/>
    <w:rsid w:val="00D50018"/>
    <w:rsid w:val="00D511E9"/>
    <w:rsid w:val="00D51A4A"/>
    <w:rsid w:val="00D52569"/>
    <w:rsid w:val="00D5488A"/>
    <w:rsid w:val="00D54AA9"/>
    <w:rsid w:val="00D5532A"/>
    <w:rsid w:val="00D55572"/>
    <w:rsid w:val="00D5590E"/>
    <w:rsid w:val="00D5626A"/>
    <w:rsid w:val="00D56765"/>
    <w:rsid w:val="00D57015"/>
    <w:rsid w:val="00D61800"/>
    <w:rsid w:val="00D618E3"/>
    <w:rsid w:val="00D62B8F"/>
    <w:rsid w:val="00D63315"/>
    <w:rsid w:val="00D63C1C"/>
    <w:rsid w:val="00D642B9"/>
    <w:rsid w:val="00D644FB"/>
    <w:rsid w:val="00D6486E"/>
    <w:rsid w:val="00D65DBF"/>
    <w:rsid w:val="00D669BC"/>
    <w:rsid w:val="00D66B91"/>
    <w:rsid w:val="00D66C7F"/>
    <w:rsid w:val="00D6701C"/>
    <w:rsid w:val="00D67F40"/>
    <w:rsid w:val="00D70481"/>
    <w:rsid w:val="00D716BB"/>
    <w:rsid w:val="00D719B8"/>
    <w:rsid w:val="00D71A0C"/>
    <w:rsid w:val="00D725BF"/>
    <w:rsid w:val="00D7268C"/>
    <w:rsid w:val="00D7320F"/>
    <w:rsid w:val="00D734B7"/>
    <w:rsid w:val="00D73C23"/>
    <w:rsid w:val="00D75945"/>
    <w:rsid w:val="00D7792B"/>
    <w:rsid w:val="00D77B69"/>
    <w:rsid w:val="00D80947"/>
    <w:rsid w:val="00D8239D"/>
    <w:rsid w:val="00D82ABA"/>
    <w:rsid w:val="00D8359D"/>
    <w:rsid w:val="00D840D0"/>
    <w:rsid w:val="00D856C0"/>
    <w:rsid w:val="00D860BF"/>
    <w:rsid w:val="00D86151"/>
    <w:rsid w:val="00D86885"/>
    <w:rsid w:val="00D86ACE"/>
    <w:rsid w:val="00D87328"/>
    <w:rsid w:val="00D91777"/>
    <w:rsid w:val="00D92ADA"/>
    <w:rsid w:val="00D939DE"/>
    <w:rsid w:val="00D945B9"/>
    <w:rsid w:val="00D949D8"/>
    <w:rsid w:val="00D95215"/>
    <w:rsid w:val="00D953D1"/>
    <w:rsid w:val="00D95B86"/>
    <w:rsid w:val="00D95CA5"/>
    <w:rsid w:val="00D95E65"/>
    <w:rsid w:val="00D96483"/>
    <w:rsid w:val="00D965EA"/>
    <w:rsid w:val="00D9699E"/>
    <w:rsid w:val="00D9729A"/>
    <w:rsid w:val="00D97563"/>
    <w:rsid w:val="00D97E91"/>
    <w:rsid w:val="00DA08AE"/>
    <w:rsid w:val="00DA0C6B"/>
    <w:rsid w:val="00DA0E09"/>
    <w:rsid w:val="00DA1025"/>
    <w:rsid w:val="00DA191A"/>
    <w:rsid w:val="00DA2249"/>
    <w:rsid w:val="00DA22B7"/>
    <w:rsid w:val="00DA49D7"/>
    <w:rsid w:val="00DA5FDC"/>
    <w:rsid w:val="00DA6720"/>
    <w:rsid w:val="00DA6C4C"/>
    <w:rsid w:val="00DA7C05"/>
    <w:rsid w:val="00DB0CA2"/>
    <w:rsid w:val="00DB0FF5"/>
    <w:rsid w:val="00DB1357"/>
    <w:rsid w:val="00DB13F9"/>
    <w:rsid w:val="00DB18A9"/>
    <w:rsid w:val="00DB190B"/>
    <w:rsid w:val="00DB1ECC"/>
    <w:rsid w:val="00DB314A"/>
    <w:rsid w:val="00DB3365"/>
    <w:rsid w:val="00DB33C7"/>
    <w:rsid w:val="00DB3EEC"/>
    <w:rsid w:val="00DB4988"/>
    <w:rsid w:val="00DB4BCE"/>
    <w:rsid w:val="00DB5553"/>
    <w:rsid w:val="00DB5970"/>
    <w:rsid w:val="00DB5A98"/>
    <w:rsid w:val="00DB5ED0"/>
    <w:rsid w:val="00DB623F"/>
    <w:rsid w:val="00DB7753"/>
    <w:rsid w:val="00DB7E10"/>
    <w:rsid w:val="00DC0CA9"/>
    <w:rsid w:val="00DC23BD"/>
    <w:rsid w:val="00DC3A97"/>
    <w:rsid w:val="00DC456E"/>
    <w:rsid w:val="00DC4EDF"/>
    <w:rsid w:val="00DC558B"/>
    <w:rsid w:val="00DC59AA"/>
    <w:rsid w:val="00DC5B34"/>
    <w:rsid w:val="00DC5D0D"/>
    <w:rsid w:val="00DC64CC"/>
    <w:rsid w:val="00DC757A"/>
    <w:rsid w:val="00DC7DB6"/>
    <w:rsid w:val="00DC7FA3"/>
    <w:rsid w:val="00DD0313"/>
    <w:rsid w:val="00DD1483"/>
    <w:rsid w:val="00DD1567"/>
    <w:rsid w:val="00DD232C"/>
    <w:rsid w:val="00DD2E2A"/>
    <w:rsid w:val="00DD3A50"/>
    <w:rsid w:val="00DD3F71"/>
    <w:rsid w:val="00DD4138"/>
    <w:rsid w:val="00DD4D2F"/>
    <w:rsid w:val="00DD5931"/>
    <w:rsid w:val="00DD5F2B"/>
    <w:rsid w:val="00DD6539"/>
    <w:rsid w:val="00DD6592"/>
    <w:rsid w:val="00DD68DA"/>
    <w:rsid w:val="00DD7635"/>
    <w:rsid w:val="00DD7F71"/>
    <w:rsid w:val="00DD7FEB"/>
    <w:rsid w:val="00DE17B1"/>
    <w:rsid w:val="00DE1B65"/>
    <w:rsid w:val="00DE2228"/>
    <w:rsid w:val="00DE2C47"/>
    <w:rsid w:val="00DE31CF"/>
    <w:rsid w:val="00DE3732"/>
    <w:rsid w:val="00DE41D3"/>
    <w:rsid w:val="00DE43D1"/>
    <w:rsid w:val="00DE48F7"/>
    <w:rsid w:val="00DE62AB"/>
    <w:rsid w:val="00DE6B08"/>
    <w:rsid w:val="00DE70E3"/>
    <w:rsid w:val="00DE7900"/>
    <w:rsid w:val="00DE7C0D"/>
    <w:rsid w:val="00DE7EDC"/>
    <w:rsid w:val="00DF02A0"/>
    <w:rsid w:val="00DF05A4"/>
    <w:rsid w:val="00DF1158"/>
    <w:rsid w:val="00DF14B5"/>
    <w:rsid w:val="00DF2A33"/>
    <w:rsid w:val="00DF2C54"/>
    <w:rsid w:val="00DF4CBB"/>
    <w:rsid w:val="00DF505C"/>
    <w:rsid w:val="00DF55A7"/>
    <w:rsid w:val="00DF5BB5"/>
    <w:rsid w:val="00DF5F3D"/>
    <w:rsid w:val="00DF5FCB"/>
    <w:rsid w:val="00DF6384"/>
    <w:rsid w:val="00DF6572"/>
    <w:rsid w:val="00DF68F5"/>
    <w:rsid w:val="00DF68F6"/>
    <w:rsid w:val="00DF7DC3"/>
    <w:rsid w:val="00E001C0"/>
    <w:rsid w:val="00E006A4"/>
    <w:rsid w:val="00E00C7F"/>
    <w:rsid w:val="00E0119C"/>
    <w:rsid w:val="00E02082"/>
    <w:rsid w:val="00E023E8"/>
    <w:rsid w:val="00E025DB"/>
    <w:rsid w:val="00E02C4F"/>
    <w:rsid w:val="00E02F27"/>
    <w:rsid w:val="00E0328B"/>
    <w:rsid w:val="00E03FFF"/>
    <w:rsid w:val="00E04064"/>
    <w:rsid w:val="00E049DA"/>
    <w:rsid w:val="00E05B88"/>
    <w:rsid w:val="00E062A7"/>
    <w:rsid w:val="00E06C6F"/>
    <w:rsid w:val="00E06E28"/>
    <w:rsid w:val="00E1034F"/>
    <w:rsid w:val="00E110FA"/>
    <w:rsid w:val="00E11BE8"/>
    <w:rsid w:val="00E12275"/>
    <w:rsid w:val="00E12464"/>
    <w:rsid w:val="00E12A18"/>
    <w:rsid w:val="00E13788"/>
    <w:rsid w:val="00E13A33"/>
    <w:rsid w:val="00E1465D"/>
    <w:rsid w:val="00E14959"/>
    <w:rsid w:val="00E14AC0"/>
    <w:rsid w:val="00E14FFB"/>
    <w:rsid w:val="00E15BB8"/>
    <w:rsid w:val="00E1674B"/>
    <w:rsid w:val="00E16A79"/>
    <w:rsid w:val="00E17508"/>
    <w:rsid w:val="00E17D10"/>
    <w:rsid w:val="00E20E88"/>
    <w:rsid w:val="00E21F5C"/>
    <w:rsid w:val="00E22798"/>
    <w:rsid w:val="00E231EF"/>
    <w:rsid w:val="00E242DB"/>
    <w:rsid w:val="00E247FB"/>
    <w:rsid w:val="00E24BFD"/>
    <w:rsid w:val="00E2618D"/>
    <w:rsid w:val="00E263D0"/>
    <w:rsid w:val="00E265A4"/>
    <w:rsid w:val="00E304BD"/>
    <w:rsid w:val="00E30E7B"/>
    <w:rsid w:val="00E31A15"/>
    <w:rsid w:val="00E32790"/>
    <w:rsid w:val="00E33908"/>
    <w:rsid w:val="00E34479"/>
    <w:rsid w:val="00E34BC8"/>
    <w:rsid w:val="00E357B1"/>
    <w:rsid w:val="00E36527"/>
    <w:rsid w:val="00E365BF"/>
    <w:rsid w:val="00E366FC"/>
    <w:rsid w:val="00E36839"/>
    <w:rsid w:val="00E36893"/>
    <w:rsid w:val="00E36B19"/>
    <w:rsid w:val="00E36FD5"/>
    <w:rsid w:val="00E37864"/>
    <w:rsid w:val="00E40B18"/>
    <w:rsid w:val="00E4288B"/>
    <w:rsid w:val="00E43389"/>
    <w:rsid w:val="00E434B7"/>
    <w:rsid w:val="00E43E9C"/>
    <w:rsid w:val="00E43F72"/>
    <w:rsid w:val="00E441D3"/>
    <w:rsid w:val="00E442CD"/>
    <w:rsid w:val="00E46346"/>
    <w:rsid w:val="00E47A60"/>
    <w:rsid w:val="00E52D6D"/>
    <w:rsid w:val="00E53180"/>
    <w:rsid w:val="00E534B8"/>
    <w:rsid w:val="00E5352E"/>
    <w:rsid w:val="00E53CB2"/>
    <w:rsid w:val="00E541AD"/>
    <w:rsid w:val="00E54756"/>
    <w:rsid w:val="00E54C4D"/>
    <w:rsid w:val="00E550E8"/>
    <w:rsid w:val="00E563C3"/>
    <w:rsid w:val="00E5785A"/>
    <w:rsid w:val="00E578A2"/>
    <w:rsid w:val="00E608E9"/>
    <w:rsid w:val="00E62B90"/>
    <w:rsid w:val="00E62ECC"/>
    <w:rsid w:val="00E62FED"/>
    <w:rsid w:val="00E64EBA"/>
    <w:rsid w:val="00E67E36"/>
    <w:rsid w:val="00E67F0D"/>
    <w:rsid w:val="00E729D5"/>
    <w:rsid w:val="00E72AA4"/>
    <w:rsid w:val="00E73068"/>
    <w:rsid w:val="00E739C5"/>
    <w:rsid w:val="00E73BEE"/>
    <w:rsid w:val="00E73D04"/>
    <w:rsid w:val="00E74DE1"/>
    <w:rsid w:val="00E75D93"/>
    <w:rsid w:val="00E761E9"/>
    <w:rsid w:val="00E76C64"/>
    <w:rsid w:val="00E7731A"/>
    <w:rsid w:val="00E807AA"/>
    <w:rsid w:val="00E80CAF"/>
    <w:rsid w:val="00E81D58"/>
    <w:rsid w:val="00E81DAB"/>
    <w:rsid w:val="00E82914"/>
    <w:rsid w:val="00E8354A"/>
    <w:rsid w:val="00E841C4"/>
    <w:rsid w:val="00E85054"/>
    <w:rsid w:val="00E8571B"/>
    <w:rsid w:val="00E865C0"/>
    <w:rsid w:val="00E86E88"/>
    <w:rsid w:val="00E87CCC"/>
    <w:rsid w:val="00E9098E"/>
    <w:rsid w:val="00E90A67"/>
    <w:rsid w:val="00E92709"/>
    <w:rsid w:val="00E92B75"/>
    <w:rsid w:val="00E939CC"/>
    <w:rsid w:val="00E94CA8"/>
    <w:rsid w:val="00E94F2A"/>
    <w:rsid w:val="00E9576C"/>
    <w:rsid w:val="00E967FD"/>
    <w:rsid w:val="00E9746F"/>
    <w:rsid w:val="00E97736"/>
    <w:rsid w:val="00EA17E7"/>
    <w:rsid w:val="00EA2AD8"/>
    <w:rsid w:val="00EA340E"/>
    <w:rsid w:val="00EA34C8"/>
    <w:rsid w:val="00EA3ACA"/>
    <w:rsid w:val="00EA5421"/>
    <w:rsid w:val="00EA5760"/>
    <w:rsid w:val="00EA678B"/>
    <w:rsid w:val="00EA6FFA"/>
    <w:rsid w:val="00EA71BF"/>
    <w:rsid w:val="00EB055A"/>
    <w:rsid w:val="00EB3E96"/>
    <w:rsid w:val="00EB41B5"/>
    <w:rsid w:val="00EB45B3"/>
    <w:rsid w:val="00EB4930"/>
    <w:rsid w:val="00EB49D3"/>
    <w:rsid w:val="00EB558B"/>
    <w:rsid w:val="00EB5A6D"/>
    <w:rsid w:val="00EB5E4A"/>
    <w:rsid w:val="00EB6381"/>
    <w:rsid w:val="00EB6E09"/>
    <w:rsid w:val="00EB7D18"/>
    <w:rsid w:val="00EC08B2"/>
    <w:rsid w:val="00EC1494"/>
    <w:rsid w:val="00EC2DE4"/>
    <w:rsid w:val="00EC2E1E"/>
    <w:rsid w:val="00EC303F"/>
    <w:rsid w:val="00EC33A2"/>
    <w:rsid w:val="00EC4479"/>
    <w:rsid w:val="00EC53F9"/>
    <w:rsid w:val="00EC5D9A"/>
    <w:rsid w:val="00EC6465"/>
    <w:rsid w:val="00EC739E"/>
    <w:rsid w:val="00EC7690"/>
    <w:rsid w:val="00EC7D2F"/>
    <w:rsid w:val="00ED0132"/>
    <w:rsid w:val="00ED04B5"/>
    <w:rsid w:val="00ED06FD"/>
    <w:rsid w:val="00ED11E9"/>
    <w:rsid w:val="00ED1379"/>
    <w:rsid w:val="00ED18EB"/>
    <w:rsid w:val="00ED2D96"/>
    <w:rsid w:val="00ED33B4"/>
    <w:rsid w:val="00ED365E"/>
    <w:rsid w:val="00ED385C"/>
    <w:rsid w:val="00ED443C"/>
    <w:rsid w:val="00ED45B0"/>
    <w:rsid w:val="00ED5C91"/>
    <w:rsid w:val="00ED7EE0"/>
    <w:rsid w:val="00EE0040"/>
    <w:rsid w:val="00EE0A11"/>
    <w:rsid w:val="00EE0A6B"/>
    <w:rsid w:val="00EE13DA"/>
    <w:rsid w:val="00EE1D7B"/>
    <w:rsid w:val="00EE376D"/>
    <w:rsid w:val="00EE428E"/>
    <w:rsid w:val="00EE470F"/>
    <w:rsid w:val="00EE476F"/>
    <w:rsid w:val="00EE5890"/>
    <w:rsid w:val="00EE621A"/>
    <w:rsid w:val="00EE66A8"/>
    <w:rsid w:val="00EE7EC5"/>
    <w:rsid w:val="00EE7F4E"/>
    <w:rsid w:val="00EF0A3A"/>
    <w:rsid w:val="00EF1CEE"/>
    <w:rsid w:val="00EF2401"/>
    <w:rsid w:val="00EF261D"/>
    <w:rsid w:val="00EF3FC7"/>
    <w:rsid w:val="00EF468E"/>
    <w:rsid w:val="00EF50B0"/>
    <w:rsid w:val="00EF6007"/>
    <w:rsid w:val="00EF6A7D"/>
    <w:rsid w:val="00EF71F2"/>
    <w:rsid w:val="00F009DA"/>
    <w:rsid w:val="00F013F1"/>
    <w:rsid w:val="00F01E06"/>
    <w:rsid w:val="00F022CD"/>
    <w:rsid w:val="00F02C24"/>
    <w:rsid w:val="00F06B18"/>
    <w:rsid w:val="00F06F81"/>
    <w:rsid w:val="00F07855"/>
    <w:rsid w:val="00F07B68"/>
    <w:rsid w:val="00F10757"/>
    <w:rsid w:val="00F10E88"/>
    <w:rsid w:val="00F11741"/>
    <w:rsid w:val="00F11A6A"/>
    <w:rsid w:val="00F133A8"/>
    <w:rsid w:val="00F13FFD"/>
    <w:rsid w:val="00F140A7"/>
    <w:rsid w:val="00F14AD7"/>
    <w:rsid w:val="00F14F74"/>
    <w:rsid w:val="00F157E3"/>
    <w:rsid w:val="00F15894"/>
    <w:rsid w:val="00F16E79"/>
    <w:rsid w:val="00F17867"/>
    <w:rsid w:val="00F17CEC"/>
    <w:rsid w:val="00F20876"/>
    <w:rsid w:val="00F20DE2"/>
    <w:rsid w:val="00F21891"/>
    <w:rsid w:val="00F22E37"/>
    <w:rsid w:val="00F23F67"/>
    <w:rsid w:val="00F249EE"/>
    <w:rsid w:val="00F24A3A"/>
    <w:rsid w:val="00F24C50"/>
    <w:rsid w:val="00F2592B"/>
    <w:rsid w:val="00F311B0"/>
    <w:rsid w:val="00F317AE"/>
    <w:rsid w:val="00F31BF6"/>
    <w:rsid w:val="00F31DE9"/>
    <w:rsid w:val="00F31EF0"/>
    <w:rsid w:val="00F32831"/>
    <w:rsid w:val="00F32B39"/>
    <w:rsid w:val="00F34130"/>
    <w:rsid w:val="00F346D9"/>
    <w:rsid w:val="00F35D40"/>
    <w:rsid w:val="00F36526"/>
    <w:rsid w:val="00F36A95"/>
    <w:rsid w:val="00F36FD8"/>
    <w:rsid w:val="00F37F35"/>
    <w:rsid w:val="00F37F4F"/>
    <w:rsid w:val="00F41264"/>
    <w:rsid w:val="00F42B35"/>
    <w:rsid w:val="00F43727"/>
    <w:rsid w:val="00F44084"/>
    <w:rsid w:val="00F453B1"/>
    <w:rsid w:val="00F45FF8"/>
    <w:rsid w:val="00F4668F"/>
    <w:rsid w:val="00F47C33"/>
    <w:rsid w:val="00F47E6C"/>
    <w:rsid w:val="00F51574"/>
    <w:rsid w:val="00F5158B"/>
    <w:rsid w:val="00F51E77"/>
    <w:rsid w:val="00F53CC3"/>
    <w:rsid w:val="00F53D60"/>
    <w:rsid w:val="00F5436E"/>
    <w:rsid w:val="00F54D9B"/>
    <w:rsid w:val="00F56B6F"/>
    <w:rsid w:val="00F57F2A"/>
    <w:rsid w:val="00F60044"/>
    <w:rsid w:val="00F6058D"/>
    <w:rsid w:val="00F606AA"/>
    <w:rsid w:val="00F60CDF"/>
    <w:rsid w:val="00F60D5B"/>
    <w:rsid w:val="00F60D61"/>
    <w:rsid w:val="00F615A0"/>
    <w:rsid w:val="00F61F99"/>
    <w:rsid w:val="00F63440"/>
    <w:rsid w:val="00F63B89"/>
    <w:rsid w:val="00F64866"/>
    <w:rsid w:val="00F64A60"/>
    <w:rsid w:val="00F65B40"/>
    <w:rsid w:val="00F65BFE"/>
    <w:rsid w:val="00F66633"/>
    <w:rsid w:val="00F66741"/>
    <w:rsid w:val="00F679A2"/>
    <w:rsid w:val="00F67B0A"/>
    <w:rsid w:val="00F67E1F"/>
    <w:rsid w:val="00F70D40"/>
    <w:rsid w:val="00F7112D"/>
    <w:rsid w:val="00F7124C"/>
    <w:rsid w:val="00F71CB6"/>
    <w:rsid w:val="00F7234C"/>
    <w:rsid w:val="00F724BD"/>
    <w:rsid w:val="00F7282E"/>
    <w:rsid w:val="00F734A4"/>
    <w:rsid w:val="00F7555D"/>
    <w:rsid w:val="00F75813"/>
    <w:rsid w:val="00F75CD7"/>
    <w:rsid w:val="00F75FB7"/>
    <w:rsid w:val="00F77394"/>
    <w:rsid w:val="00F774A6"/>
    <w:rsid w:val="00F778B2"/>
    <w:rsid w:val="00F8024E"/>
    <w:rsid w:val="00F806D0"/>
    <w:rsid w:val="00F80799"/>
    <w:rsid w:val="00F80C16"/>
    <w:rsid w:val="00F8135B"/>
    <w:rsid w:val="00F8189F"/>
    <w:rsid w:val="00F8257B"/>
    <w:rsid w:val="00F82ED1"/>
    <w:rsid w:val="00F83709"/>
    <w:rsid w:val="00F84FCE"/>
    <w:rsid w:val="00F85E68"/>
    <w:rsid w:val="00F860B8"/>
    <w:rsid w:val="00F869C7"/>
    <w:rsid w:val="00F86E3E"/>
    <w:rsid w:val="00F87C36"/>
    <w:rsid w:val="00F90385"/>
    <w:rsid w:val="00F91428"/>
    <w:rsid w:val="00F91E96"/>
    <w:rsid w:val="00F92922"/>
    <w:rsid w:val="00F931BA"/>
    <w:rsid w:val="00F93F14"/>
    <w:rsid w:val="00F93F15"/>
    <w:rsid w:val="00F96075"/>
    <w:rsid w:val="00F97199"/>
    <w:rsid w:val="00F97BB3"/>
    <w:rsid w:val="00FA0807"/>
    <w:rsid w:val="00FA21BC"/>
    <w:rsid w:val="00FA22F8"/>
    <w:rsid w:val="00FA2584"/>
    <w:rsid w:val="00FA33C4"/>
    <w:rsid w:val="00FA3942"/>
    <w:rsid w:val="00FA538D"/>
    <w:rsid w:val="00FA5463"/>
    <w:rsid w:val="00FA5C5C"/>
    <w:rsid w:val="00FA5FE1"/>
    <w:rsid w:val="00FA64FA"/>
    <w:rsid w:val="00FA7119"/>
    <w:rsid w:val="00FA7561"/>
    <w:rsid w:val="00FB0118"/>
    <w:rsid w:val="00FB01D4"/>
    <w:rsid w:val="00FB0279"/>
    <w:rsid w:val="00FB04CC"/>
    <w:rsid w:val="00FB18B7"/>
    <w:rsid w:val="00FB21AA"/>
    <w:rsid w:val="00FB2FE9"/>
    <w:rsid w:val="00FB31DD"/>
    <w:rsid w:val="00FB33C1"/>
    <w:rsid w:val="00FB35B6"/>
    <w:rsid w:val="00FB37C8"/>
    <w:rsid w:val="00FB456F"/>
    <w:rsid w:val="00FB595B"/>
    <w:rsid w:val="00FB5B99"/>
    <w:rsid w:val="00FB5EE9"/>
    <w:rsid w:val="00FB6A45"/>
    <w:rsid w:val="00FB745F"/>
    <w:rsid w:val="00FB747B"/>
    <w:rsid w:val="00FB75C6"/>
    <w:rsid w:val="00FB775C"/>
    <w:rsid w:val="00FB7C53"/>
    <w:rsid w:val="00FC13AE"/>
    <w:rsid w:val="00FC2C65"/>
    <w:rsid w:val="00FC4286"/>
    <w:rsid w:val="00FC53B6"/>
    <w:rsid w:val="00FC5A42"/>
    <w:rsid w:val="00FC5F9B"/>
    <w:rsid w:val="00FC6365"/>
    <w:rsid w:val="00FC636A"/>
    <w:rsid w:val="00FC68A3"/>
    <w:rsid w:val="00FC6956"/>
    <w:rsid w:val="00FC6D20"/>
    <w:rsid w:val="00FC6D47"/>
    <w:rsid w:val="00FC7006"/>
    <w:rsid w:val="00FD16D7"/>
    <w:rsid w:val="00FD17EC"/>
    <w:rsid w:val="00FD1A46"/>
    <w:rsid w:val="00FD1E23"/>
    <w:rsid w:val="00FD2239"/>
    <w:rsid w:val="00FD4528"/>
    <w:rsid w:val="00FD4591"/>
    <w:rsid w:val="00FD4CAF"/>
    <w:rsid w:val="00FD612D"/>
    <w:rsid w:val="00FD69AA"/>
    <w:rsid w:val="00FD6CA8"/>
    <w:rsid w:val="00FE067B"/>
    <w:rsid w:val="00FE0DBB"/>
    <w:rsid w:val="00FE16B4"/>
    <w:rsid w:val="00FE22E3"/>
    <w:rsid w:val="00FE273E"/>
    <w:rsid w:val="00FE3B6D"/>
    <w:rsid w:val="00FE4E46"/>
    <w:rsid w:val="00FE516D"/>
    <w:rsid w:val="00FE6181"/>
    <w:rsid w:val="00FE7537"/>
    <w:rsid w:val="00FE76EC"/>
    <w:rsid w:val="00FF1A0C"/>
    <w:rsid w:val="00FF1FEA"/>
    <w:rsid w:val="00FF426A"/>
    <w:rsid w:val="00FF5459"/>
    <w:rsid w:val="00FF55B7"/>
    <w:rsid w:val="00FF58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33B75"/>
  <w15:docId w15:val="{ACF1FC20-89C6-45C4-B8A6-82D1792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CE7"/>
    <w:pPr>
      <w:widowControl w:val="0"/>
      <w:autoSpaceDE w:val="0"/>
      <w:autoSpaceDN w:val="0"/>
      <w:adjustRightInd w:val="0"/>
      <w:jc w:val="both"/>
      <w:textAlignment w:val="center"/>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9F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66E"/>
    <w:pPr>
      <w:tabs>
        <w:tab w:val="center" w:pos="4252"/>
        <w:tab w:val="right" w:pos="8504"/>
      </w:tabs>
      <w:snapToGrid w:val="0"/>
    </w:pPr>
  </w:style>
  <w:style w:type="character" w:customStyle="1" w:styleId="a5">
    <w:name w:val="ヘッダー (文字)"/>
    <w:basedOn w:val="a0"/>
    <w:link w:val="a4"/>
    <w:uiPriority w:val="99"/>
    <w:rsid w:val="00A2466E"/>
    <w:rPr>
      <w:rFonts w:ascii="ＭＳ 明朝" w:eastAsia="ＭＳ 明朝"/>
      <w:sz w:val="24"/>
    </w:rPr>
  </w:style>
  <w:style w:type="paragraph" w:styleId="a6">
    <w:name w:val="footer"/>
    <w:basedOn w:val="a"/>
    <w:link w:val="a7"/>
    <w:uiPriority w:val="99"/>
    <w:unhideWhenUsed/>
    <w:rsid w:val="00A2466E"/>
    <w:pPr>
      <w:tabs>
        <w:tab w:val="center" w:pos="4252"/>
        <w:tab w:val="right" w:pos="8504"/>
      </w:tabs>
      <w:snapToGrid w:val="0"/>
    </w:pPr>
  </w:style>
  <w:style w:type="character" w:customStyle="1" w:styleId="a7">
    <w:name w:val="フッター (文字)"/>
    <w:basedOn w:val="a0"/>
    <w:link w:val="a6"/>
    <w:uiPriority w:val="99"/>
    <w:rsid w:val="00A2466E"/>
    <w:rPr>
      <w:rFonts w:ascii="ＭＳ 明朝" w:eastAsia="ＭＳ 明朝"/>
      <w:sz w:val="24"/>
    </w:rPr>
  </w:style>
  <w:style w:type="paragraph" w:styleId="a8">
    <w:name w:val="Balloon Text"/>
    <w:basedOn w:val="a"/>
    <w:link w:val="a9"/>
    <w:uiPriority w:val="99"/>
    <w:semiHidden/>
    <w:unhideWhenUsed/>
    <w:rsid w:val="004542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237"/>
    <w:rPr>
      <w:rFonts w:asciiTheme="majorHAnsi" w:eastAsiaTheme="majorEastAsia" w:hAnsiTheme="majorHAnsi" w:cstheme="majorBidi"/>
      <w:sz w:val="18"/>
      <w:szCs w:val="18"/>
    </w:rPr>
  </w:style>
  <w:style w:type="paragraph" w:styleId="aa">
    <w:name w:val="No Spacing"/>
    <w:link w:val="ab"/>
    <w:uiPriority w:val="1"/>
    <w:qFormat/>
    <w:rsid w:val="00356B56"/>
    <w:rPr>
      <w:rFonts w:asciiTheme="minorHAnsi" w:eastAsiaTheme="minorEastAsia" w:hAnsiTheme="minorHAnsi" w:cstheme="minorBidi"/>
      <w:sz w:val="22"/>
      <w:szCs w:val="22"/>
    </w:rPr>
  </w:style>
  <w:style w:type="character" w:customStyle="1" w:styleId="ab">
    <w:name w:val="行間詰め (文字)"/>
    <w:basedOn w:val="a0"/>
    <w:link w:val="aa"/>
    <w:uiPriority w:val="1"/>
    <w:rsid w:val="00356B56"/>
    <w:rPr>
      <w:rFonts w:asciiTheme="minorHAnsi" w:eastAsiaTheme="minorEastAsia" w:hAnsiTheme="minorHAnsi" w:cstheme="minorBidi"/>
      <w:sz w:val="22"/>
      <w:szCs w:val="22"/>
    </w:rPr>
  </w:style>
  <w:style w:type="paragraph" w:customStyle="1" w:styleId="2">
    <w:name w:val="スタイル2"/>
    <w:basedOn w:val="a"/>
    <w:next w:val="a"/>
    <w:link w:val="20"/>
    <w:qFormat/>
    <w:rsid w:val="00ED0132"/>
    <w:pPr>
      <w:autoSpaceDE/>
      <w:autoSpaceDN/>
      <w:adjustRightInd/>
      <w:textAlignment w:val="auto"/>
    </w:pPr>
    <w:rPr>
      <w:rFonts w:ascii="ＭＳ ゴシック" w:eastAsia="ＭＳ ゴシック" w:hAnsi="ＭＳ ゴシック"/>
      <w:kern w:val="2"/>
      <w:szCs w:val="24"/>
    </w:rPr>
  </w:style>
  <w:style w:type="character" w:customStyle="1" w:styleId="20">
    <w:name w:val="スタイル2 (文字)"/>
    <w:basedOn w:val="a0"/>
    <w:link w:val="2"/>
    <w:rsid w:val="00ED0132"/>
    <w:rPr>
      <w:rFonts w:ascii="ＭＳ ゴシック" w:eastAsia="ＭＳ ゴシック" w:hAnsi="ＭＳ ゴシック"/>
      <w:kern w:val="2"/>
      <w:sz w:val="24"/>
      <w:szCs w:val="24"/>
    </w:rPr>
  </w:style>
  <w:style w:type="paragraph" w:styleId="ac">
    <w:name w:val="List Paragraph"/>
    <w:basedOn w:val="a"/>
    <w:uiPriority w:val="34"/>
    <w:qFormat/>
    <w:rsid w:val="00B65CC5"/>
    <w:pPr>
      <w:autoSpaceDE/>
      <w:autoSpaceDN/>
      <w:adjustRightInd/>
      <w:ind w:leftChars="400" w:left="840"/>
      <w:textAlignment w:val="auto"/>
    </w:pPr>
    <w:rPr>
      <w:rFonts w:asciiTheme="minorHAnsi" w:eastAsiaTheme="minorEastAsia" w:hAnsiTheme="minorHAnsi" w:cstheme="minorBidi"/>
      <w:kern w:val="2"/>
      <w:szCs w:val="22"/>
    </w:rPr>
  </w:style>
  <w:style w:type="numbering" w:customStyle="1" w:styleId="1">
    <w:name w:val="リストなし1"/>
    <w:next w:val="a2"/>
    <w:uiPriority w:val="99"/>
    <w:semiHidden/>
    <w:unhideWhenUsed/>
    <w:rsid w:val="002743D3"/>
  </w:style>
  <w:style w:type="table" w:customStyle="1" w:styleId="10">
    <w:name w:val="表 (格子)1"/>
    <w:basedOn w:val="a1"/>
    <w:next w:val="a3"/>
    <w:uiPriority w:val="39"/>
    <w:rsid w:val="002743D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2743D3"/>
    <w:pPr>
      <w:autoSpaceDE/>
      <w:autoSpaceDN/>
      <w:adjustRightInd/>
      <w:jc w:val="right"/>
      <w:textAlignment w:val="auto"/>
    </w:pPr>
    <w:rPr>
      <w:rFonts w:hAnsi="ＭＳ 明朝"/>
      <w:kern w:val="2"/>
      <w:szCs w:val="24"/>
    </w:rPr>
  </w:style>
  <w:style w:type="character" w:customStyle="1" w:styleId="ae">
    <w:name w:val="結語 (文字)"/>
    <w:basedOn w:val="a0"/>
    <w:link w:val="ad"/>
    <w:uiPriority w:val="99"/>
    <w:rsid w:val="002743D3"/>
    <w:rPr>
      <w:rFonts w:ascii="ＭＳ 明朝" w:eastAsia="ＭＳ 明朝" w:hAnsi="ＭＳ 明朝"/>
      <w:kern w:val="2"/>
      <w:sz w:val="24"/>
      <w:szCs w:val="24"/>
    </w:rPr>
  </w:style>
  <w:style w:type="numbering" w:customStyle="1" w:styleId="21">
    <w:name w:val="リストなし2"/>
    <w:next w:val="a2"/>
    <w:uiPriority w:val="99"/>
    <w:semiHidden/>
    <w:unhideWhenUsed/>
    <w:rsid w:val="0034696E"/>
  </w:style>
  <w:style w:type="table" w:customStyle="1" w:styleId="22">
    <w:name w:val="表 (格子)2"/>
    <w:basedOn w:val="a1"/>
    <w:next w:val="a3"/>
    <w:uiPriority w:val="39"/>
    <w:rsid w:val="003469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34696E"/>
  </w:style>
  <w:style w:type="table" w:customStyle="1" w:styleId="110">
    <w:name w:val="表 (格子)11"/>
    <w:basedOn w:val="a1"/>
    <w:next w:val="a3"/>
    <w:uiPriority w:val="39"/>
    <w:rsid w:val="003469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4C7059"/>
    <w:rPr>
      <w:rFonts w:eastAsia="ＭＳ 明朝"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97174"/>
    <w:rPr>
      <w:rFonts w:ascii="ＭＳ 明朝" w:eastAsia="ＭＳ 明朝"/>
      <w:sz w:val="24"/>
    </w:rPr>
  </w:style>
  <w:style w:type="paragraph" w:styleId="HTML">
    <w:name w:val="HTML Preformatted"/>
    <w:basedOn w:val="a"/>
    <w:link w:val="HTML0"/>
    <w:uiPriority w:val="99"/>
    <w:unhideWhenUsed/>
    <w:rsid w:val="00585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textAlignment w:val="auto"/>
    </w:pPr>
    <w:rPr>
      <w:rFonts w:ascii="ＭＳ ゴシック" w:eastAsia="ＭＳ ゴシック" w:hAnsi="ＭＳ ゴシック" w:cs="ＭＳ ゴシック"/>
      <w:szCs w:val="24"/>
    </w:rPr>
  </w:style>
  <w:style w:type="character" w:customStyle="1" w:styleId="HTML0">
    <w:name w:val="HTML 書式付き (文字)"/>
    <w:basedOn w:val="a0"/>
    <w:link w:val="HTML"/>
    <w:uiPriority w:val="99"/>
    <w:rsid w:val="0058570F"/>
    <w:rPr>
      <w:rFonts w:ascii="ＭＳ ゴシック" w:eastAsia="ＭＳ ゴシック" w:hAnsi="ＭＳ ゴシック" w:cs="ＭＳ ゴシック"/>
      <w:sz w:val="24"/>
      <w:szCs w:val="24"/>
    </w:rPr>
  </w:style>
  <w:style w:type="table" w:customStyle="1" w:styleId="3">
    <w:name w:val="表 (格子)3"/>
    <w:basedOn w:val="a1"/>
    <w:next w:val="a3"/>
    <w:uiPriority w:val="39"/>
    <w:rsid w:val="00083B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083B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254238"/>
  </w:style>
  <w:style w:type="character" w:customStyle="1" w:styleId="af1">
    <w:name w:val="日付 (文字)"/>
    <w:basedOn w:val="a0"/>
    <w:link w:val="af0"/>
    <w:uiPriority w:val="99"/>
    <w:semiHidden/>
    <w:rsid w:val="0025423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6354">
      <w:bodyDiv w:val="1"/>
      <w:marLeft w:val="0"/>
      <w:marRight w:val="0"/>
      <w:marTop w:val="0"/>
      <w:marBottom w:val="0"/>
      <w:divBdr>
        <w:top w:val="none" w:sz="0" w:space="0" w:color="auto"/>
        <w:left w:val="none" w:sz="0" w:space="0" w:color="auto"/>
        <w:bottom w:val="none" w:sz="0" w:space="0" w:color="auto"/>
        <w:right w:val="none" w:sz="0" w:space="0" w:color="auto"/>
      </w:divBdr>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1223251113">
      <w:bodyDiv w:val="1"/>
      <w:marLeft w:val="0"/>
      <w:marRight w:val="0"/>
      <w:marTop w:val="0"/>
      <w:marBottom w:val="0"/>
      <w:divBdr>
        <w:top w:val="none" w:sz="0" w:space="0" w:color="auto"/>
        <w:left w:val="none" w:sz="0" w:space="0" w:color="auto"/>
        <w:bottom w:val="none" w:sz="0" w:space="0" w:color="auto"/>
        <w:right w:val="none" w:sz="0" w:space="0" w:color="auto"/>
      </w:divBdr>
    </w:div>
    <w:div w:id="1368408588">
      <w:bodyDiv w:val="1"/>
      <w:marLeft w:val="0"/>
      <w:marRight w:val="0"/>
      <w:marTop w:val="0"/>
      <w:marBottom w:val="0"/>
      <w:divBdr>
        <w:top w:val="none" w:sz="0" w:space="0" w:color="auto"/>
        <w:left w:val="none" w:sz="0" w:space="0" w:color="auto"/>
        <w:bottom w:val="none" w:sz="0" w:space="0" w:color="auto"/>
        <w:right w:val="none" w:sz="0" w:space="0" w:color="auto"/>
      </w:divBdr>
    </w:div>
    <w:div w:id="1546597985">
      <w:bodyDiv w:val="1"/>
      <w:marLeft w:val="0"/>
      <w:marRight w:val="0"/>
      <w:marTop w:val="0"/>
      <w:marBottom w:val="0"/>
      <w:divBdr>
        <w:top w:val="none" w:sz="0" w:space="0" w:color="auto"/>
        <w:left w:val="none" w:sz="0" w:space="0" w:color="auto"/>
        <w:bottom w:val="none" w:sz="0" w:space="0" w:color="auto"/>
        <w:right w:val="none" w:sz="0" w:space="0" w:color="auto"/>
      </w:divBdr>
    </w:div>
    <w:div w:id="1695813059">
      <w:bodyDiv w:val="1"/>
      <w:marLeft w:val="0"/>
      <w:marRight w:val="0"/>
      <w:marTop w:val="0"/>
      <w:marBottom w:val="0"/>
      <w:divBdr>
        <w:top w:val="none" w:sz="0" w:space="0" w:color="auto"/>
        <w:left w:val="none" w:sz="0" w:space="0" w:color="auto"/>
        <w:bottom w:val="none" w:sz="0" w:space="0" w:color="auto"/>
        <w:right w:val="none" w:sz="0" w:space="0" w:color="auto"/>
      </w:divBdr>
    </w:div>
    <w:div w:id="1718581106">
      <w:bodyDiv w:val="1"/>
      <w:marLeft w:val="0"/>
      <w:marRight w:val="0"/>
      <w:marTop w:val="0"/>
      <w:marBottom w:val="0"/>
      <w:divBdr>
        <w:top w:val="none" w:sz="0" w:space="0" w:color="auto"/>
        <w:left w:val="none" w:sz="0" w:space="0" w:color="auto"/>
        <w:bottom w:val="none" w:sz="0" w:space="0" w:color="auto"/>
        <w:right w:val="none" w:sz="0" w:space="0" w:color="auto"/>
      </w:divBdr>
    </w:div>
    <w:div w:id="1881240830">
      <w:bodyDiv w:val="1"/>
      <w:marLeft w:val="0"/>
      <w:marRight w:val="0"/>
      <w:marTop w:val="0"/>
      <w:marBottom w:val="0"/>
      <w:divBdr>
        <w:top w:val="none" w:sz="0" w:space="0" w:color="auto"/>
        <w:left w:val="none" w:sz="0" w:space="0" w:color="auto"/>
        <w:bottom w:val="none" w:sz="0" w:space="0" w:color="auto"/>
        <w:right w:val="none" w:sz="0" w:space="0" w:color="auto"/>
      </w:divBdr>
    </w:div>
    <w:div w:id="19565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30945-CD5E-416E-BFEB-203D714C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議案 ver3.dot</Template>
  <TotalTime>283</TotalTime>
  <Pages>1</Pages>
  <Words>560</Words>
  <Characters>3192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第１号議案_当面の闘争方針（案）</vt:lpstr>
      <vt:lpstr>□□□□□□□□□□□□□□□□□□□□□□□□□□□□□□□□□□□□□□□□□□□□□□□□□□□□□□□□□□□□□□□□□□□□□□□□□□□□□□□□□□□□□□□□□□□□□□□□□□□□□□□□□□□□□□□□□□□□□□□□□□□□□□□</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第１号議案_当面の闘争方針（案）</dc:title>
  <dc:creator>紺野 均</dc:creator>
  <cp:lastModifiedBy>澤田 精一</cp:lastModifiedBy>
  <cp:revision>18</cp:revision>
  <cp:lastPrinted>2022-08-10T05:32:00Z</cp:lastPrinted>
  <dcterms:created xsi:type="dcterms:W3CDTF">2022-08-18T02:06:00Z</dcterms:created>
  <dcterms:modified xsi:type="dcterms:W3CDTF">2023-09-28T07:19:00Z</dcterms:modified>
</cp:coreProperties>
</file>