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20739" w14:textId="2E825736" w:rsidR="00442C91" w:rsidRPr="00C5787D" w:rsidRDefault="00442C91" w:rsidP="00C5787D">
      <w:pPr>
        <w:ind w:leftChars="100" w:left="216" w:firstLineChars="100" w:firstLine="296"/>
        <w:rPr>
          <w:rFonts w:asciiTheme="minorEastAsia" w:eastAsiaTheme="minorEastAsia" w:hAnsiTheme="minorEastAsia"/>
          <w:sz w:val="30"/>
          <w:szCs w:val="30"/>
        </w:rPr>
      </w:pPr>
      <w:r w:rsidRPr="00C5787D">
        <w:rPr>
          <w:rFonts w:asciiTheme="minorEastAsia" w:eastAsiaTheme="minorEastAsia" w:hAnsiTheme="minorEastAsia" w:hint="eastAsia"/>
          <w:sz w:val="30"/>
          <w:szCs w:val="30"/>
        </w:rPr>
        <w:t>8.　政策実現にむけた政治活動の推進</w:t>
      </w:r>
    </w:p>
    <w:p w14:paraId="706AED2E" w14:textId="77777777" w:rsidR="00442C91" w:rsidRPr="00B65211" w:rsidRDefault="00442C91" w:rsidP="00442C91">
      <w:pPr>
        <w:ind w:left="216" w:hangingChars="100" w:hanging="216"/>
        <w:rPr>
          <w:rFonts w:asciiTheme="minorEastAsia" w:eastAsiaTheme="minorEastAsia" w:hAnsiTheme="minorEastAsia"/>
        </w:rPr>
        <w:sectPr w:rsidR="00442C91" w:rsidRPr="00B65211" w:rsidSect="00704889">
          <w:type w:val="continuous"/>
          <w:pgSz w:w="11906" w:h="16838" w:code="9"/>
          <w:pgMar w:top="1418" w:right="1418" w:bottom="1418" w:left="1418" w:header="851" w:footer="726" w:gutter="0"/>
          <w:cols w:space="480"/>
          <w:titlePg/>
          <w:docGrid w:type="linesAndChars" w:linePitch="342" w:charSpace="-829"/>
        </w:sectPr>
      </w:pPr>
    </w:p>
    <w:p w14:paraId="1DD53439" w14:textId="77777777" w:rsidR="00C5787D" w:rsidRDefault="00C5787D" w:rsidP="00442C91">
      <w:pPr>
        <w:ind w:left="220" w:hangingChars="100" w:hanging="220"/>
        <w:rPr>
          <w:rFonts w:asciiTheme="majorEastAsia" w:eastAsiaTheme="majorEastAsia" w:hAnsiTheme="majorEastAsia"/>
          <w:szCs w:val="22"/>
        </w:rPr>
      </w:pPr>
    </w:p>
    <w:p w14:paraId="5119FA77" w14:textId="250076AB" w:rsidR="00442C91" w:rsidRPr="00940D60" w:rsidRDefault="00442C91" w:rsidP="00442C91">
      <w:pPr>
        <w:ind w:left="220" w:hangingChars="100" w:hanging="220"/>
        <w:rPr>
          <w:rFonts w:asciiTheme="majorEastAsia" w:eastAsiaTheme="majorEastAsia" w:hAnsiTheme="majorEastAsia"/>
          <w:szCs w:val="22"/>
        </w:rPr>
      </w:pPr>
      <w:r w:rsidRPr="00940D60">
        <w:rPr>
          <w:rFonts w:asciiTheme="majorEastAsia" w:eastAsiaTheme="majorEastAsia" w:hAnsiTheme="majorEastAsia" w:hint="eastAsia"/>
          <w:szCs w:val="22"/>
        </w:rPr>
        <w:t>【次期衆議院総選挙への対応】</w:t>
      </w:r>
    </w:p>
    <w:p w14:paraId="6CAA91B3" w14:textId="77777777" w:rsidR="00442C91" w:rsidRPr="00940D60" w:rsidRDefault="00442C91"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hint="eastAsia"/>
          <w:szCs w:val="22"/>
        </w:rPr>
        <w:t>1.　第211回通常国会の終盤において、岸田首相は衆議院の解散風をあおってきましたが、解散に踏み切ることはありませんでした。しかし、2023年内の解散・総選挙の可能性は残っていることから、その動向を十分に注視する必要があります。国政において改憲議論が増す中、次の総選挙は、憲法と日本の平和を守る正念場となります。また、私たちがめざす公共サービスの充実をはじめとした社会的な連帯による「支え合う社会」を実現するためには重要なたたかいです。「中道・リベラル」勢力の総結集に基づく政権交代の実現にむけ、より一層取り組みを強化します。</w:t>
      </w:r>
    </w:p>
    <w:p w14:paraId="66A48480" w14:textId="4655F73E" w:rsidR="00442C91" w:rsidRPr="00940D60" w:rsidRDefault="00442C91" w:rsidP="00442C91">
      <w:pPr>
        <w:ind w:left="220" w:hangingChars="100" w:hanging="220"/>
        <w:rPr>
          <w:rFonts w:asciiTheme="minorEastAsia" w:eastAsiaTheme="minorEastAsia" w:hAnsiTheme="minorEastAsia"/>
          <w:spacing w:val="-2"/>
          <w:szCs w:val="22"/>
        </w:rPr>
      </w:pPr>
      <w:r w:rsidRPr="00940D60">
        <w:rPr>
          <w:rFonts w:asciiTheme="minorEastAsia" w:eastAsiaTheme="minorEastAsia" w:hAnsiTheme="minorEastAsia" w:hint="eastAsia"/>
          <w:szCs w:val="22"/>
        </w:rPr>
        <w:t xml:space="preserve">2.　</w:t>
      </w:r>
      <w:r w:rsidRPr="00940D60">
        <w:rPr>
          <w:rFonts w:asciiTheme="minorEastAsia" w:eastAsiaTheme="minorEastAsia" w:hAnsiTheme="minorEastAsia" w:hint="eastAsia"/>
          <w:spacing w:val="-2"/>
          <w:szCs w:val="22"/>
        </w:rPr>
        <w:t>総選挙にむけては立憲民主党を中心に連携が可能な議員の拡大をはかっていくべく、連合との連携を基本にしつつ、自治労自らの主体的な取り組みを進めます。</w:t>
      </w:r>
    </w:p>
    <w:p w14:paraId="6AFAE7D4" w14:textId="17E52434" w:rsidR="00A77690" w:rsidRPr="00940D60" w:rsidRDefault="00A77690" w:rsidP="00442C91">
      <w:pPr>
        <w:ind w:left="216" w:hangingChars="100" w:hanging="216"/>
        <w:rPr>
          <w:rFonts w:asciiTheme="minorEastAsia" w:eastAsiaTheme="minorEastAsia" w:hAnsiTheme="minorEastAsia"/>
          <w:szCs w:val="22"/>
        </w:rPr>
      </w:pPr>
      <w:r w:rsidRPr="00940D60">
        <w:rPr>
          <w:rFonts w:asciiTheme="minorEastAsia" w:eastAsiaTheme="minorEastAsia" w:hAnsiTheme="minorEastAsia" w:hint="eastAsia"/>
          <w:spacing w:val="-2"/>
          <w:szCs w:val="22"/>
        </w:rPr>
        <w:t>3.　県本部は、</w:t>
      </w:r>
      <w:r w:rsidR="00616BE2" w:rsidRPr="00940D60">
        <w:rPr>
          <w:rFonts w:asciiTheme="minorEastAsia" w:eastAsiaTheme="minorEastAsia" w:hAnsiTheme="minorEastAsia" w:hint="eastAsia"/>
          <w:spacing w:val="-2"/>
          <w:szCs w:val="22"/>
        </w:rPr>
        <w:t>本部方針に基づき、東北ブロック比例については、</w:t>
      </w:r>
      <w:r w:rsidR="003719FD" w:rsidRPr="00940D60">
        <w:rPr>
          <w:rFonts w:asciiTheme="minorEastAsia" w:eastAsiaTheme="minorEastAsia" w:hAnsiTheme="minorEastAsia" w:hint="eastAsia"/>
          <w:spacing w:val="-2"/>
          <w:szCs w:val="22"/>
        </w:rPr>
        <w:t>立憲民主党</w:t>
      </w:r>
      <w:r w:rsidR="00616BE2" w:rsidRPr="00940D60">
        <w:rPr>
          <w:rFonts w:asciiTheme="minorEastAsia" w:eastAsiaTheme="minorEastAsia" w:hAnsiTheme="minorEastAsia" w:hint="eastAsia"/>
          <w:spacing w:val="-2"/>
          <w:szCs w:val="22"/>
        </w:rPr>
        <w:t>を支持して取り組みます。また、選挙区については、立憲民主党</w:t>
      </w:r>
      <w:r w:rsidR="003719FD" w:rsidRPr="00940D60">
        <w:rPr>
          <w:rFonts w:asciiTheme="minorEastAsia" w:eastAsiaTheme="minorEastAsia" w:hAnsiTheme="minorEastAsia" w:hint="eastAsia"/>
          <w:spacing w:val="-2"/>
          <w:szCs w:val="22"/>
        </w:rPr>
        <w:t>を</w:t>
      </w:r>
      <w:r w:rsidR="00616BE2" w:rsidRPr="00940D60">
        <w:rPr>
          <w:rFonts w:asciiTheme="minorEastAsia" w:eastAsiaTheme="minorEastAsia" w:hAnsiTheme="minorEastAsia" w:hint="eastAsia"/>
          <w:spacing w:val="-2"/>
          <w:szCs w:val="22"/>
        </w:rPr>
        <w:t>基軸に、連合福島の選挙闘争方針及び「五者協議会」の議論の推移を見据えながら対応を図ることとします。</w:t>
      </w:r>
    </w:p>
    <w:p w14:paraId="507C01BC" w14:textId="0BA56634" w:rsidR="00442C91" w:rsidRPr="00940D60" w:rsidRDefault="00442C91" w:rsidP="00442C91">
      <w:pPr>
        <w:ind w:left="220" w:hangingChars="100" w:hanging="220"/>
        <w:rPr>
          <w:rFonts w:asciiTheme="minorEastAsia" w:eastAsiaTheme="minorEastAsia" w:hAnsiTheme="minorEastAsia"/>
          <w:szCs w:val="22"/>
        </w:rPr>
      </w:pPr>
    </w:p>
    <w:p w14:paraId="405B5DF7" w14:textId="77777777" w:rsidR="00442C91" w:rsidRPr="00940D60" w:rsidRDefault="00442C91" w:rsidP="00442C91">
      <w:pPr>
        <w:ind w:left="220" w:hangingChars="100" w:hanging="220"/>
        <w:rPr>
          <w:rFonts w:asciiTheme="majorEastAsia" w:eastAsiaTheme="majorEastAsia" w:hAnsiTheme="majorEastAsia"/>
          <w:szCs w:val="22"/>
        </w:rPr>
      </w:pPr>
      <w:r w:rsidRPr="00940D60">
        <w:rPr>
          <w:rFonts w:asciiTheme="majorEastAsia" w:eastAsiaTheme="majorEastAsia" w:hAnsiTheme="majorEastAsia" w:hint="eastAsia"/>
          <w:szCs w:val="22"/>
        </w:rPr>
        <w:t>【政策実現にむけた政治活動の強化】</w:t>
      </w:r>
    </w:p>
    <w:p w14:paraId="0C30B050" w14:textId="2853F702" w:rsidR="00442C91" w:rsidRPr="00940D60" w:rsidRDefault="0018359A"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hint="eastAsia"/>
          <w:szCs w:val="22"/>
        </w:rPr>
        <w:t>4</w:t>
      </w:r>
      <w:r w:rsidR="00442C91" w:rsidRPr="00940D60">
        <w:rPr>
          <w:rFonts w:asciiTheme="minorEastAsia" w:eastAsiaTheme="minorEastAsia" w:hAnsiTheme="minorEastAsia" w:hint="eastAsia"/>
          <w:szCs w:val="22"/>
        </w:rPr>
        <w:t xml:space="preserve">.　</w:t>
      </w:r>
      <w:r w:rsidR="00A77690" w:rsidRPr="00940D60">
        <w:rPr>
          <w:rFonts w:asciiTheme="minorEastAsia" w:eastAsiaTheme="minorEastAsia" w:hAnsiTheme="minorEastAsia" w:hint="eastAsia"/>
          <w:szCs w:val="22"/>
        </w:rPr>
        <w:t>本部は、</w:t>
      </w:r>
      <w:r w:rsidR="00442C91" w:rsidRPr="00940D60">
        <w:rPr>
          <w:rFonts w:asciiTheme="minorEastAsia" w:eastAsiaTheme="minorEastAsia" w:hAnsiTheme="minorEastAsia" w:hint="eastAsia"/>
          <w:szCs w:val="22"/>
        </w:rPr>
        <w:t>当面の政策実現にむけて、自治労組織内・政策協力議員をはじめ、自治労の政策を理解する国会議員との連携を強化し、法案対策などを進めます。</w:t>
      </w:r>
    </w:p>
    <w:p w14:paraId="42E8AFE6" w14:textId="5A206231" w:rsidR="00442C91" w:rsidRPr="00940D60" w:rsidRDefault="0018359A"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hint="eastAsia"/>
          <w:szCs w:val="22"/>
        </w:rPr>
        <w:t>5</w:t>
      </w:r>
      <w:r w:rsidR="00442C91" w:rsidRPr="00940D60">
        <w:rPr>
          <w:rFonts w:asciiTheme="minorEastAsia" w:eastAsiaTheme="minorEastAsia" w:hAnsiTheme="minorEastAsia" w:hint="eastAsia"/>
          <w:szCs w:val="22"/>
        </w:rPr>
        <w:t xml:space="preserve">.　</w:t>
      </w:r>
      <w:r w:rsidR="00A77690" w:rsidRPr="00940D60">
        <w:rPr>
          <w:rFonts w:asciiTheme="minorEastAsia" w:eastAsiaTheme="minorEastAsia" w:hAnsiTheme="minorEastAsia" w:hint="eastAsia"/>
          <w:szCs w:val="22"/>
        </w:rPr>
        <w:t>本部は、</w:t>
      </w:r>
      <w:r w:rsidR="00442C91" w:rsidRPr="00940D60">
        <w:rPr>
          <w:rFonts w:asciiTheme="minorEastAsia" w:eastAsiaTheme="minorEastAsia" w:hAnsiTheme="minorEastAsia" w:hint="eastAsia"/>
          <w:szCs w:val="22"/>
        </w:rPr>
        <w:t>2023年秋に召集される国会において、自治労協力国会議員団会議を開催し、法案対策や自治労の政策課題について意見交換と意思統一を行います。</w:t>
      </w:r>
    </w:p>
    <w:p w14:paraId="73B0E54A" w14:textId="7C17EB04" w:rsidR="00442C91" w:rsidRPr="00940D60" w:rsidRDefault="0018359A"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hint="eastAsia"/>
          <w:szCs w:val="22"/>
        </w:rPr>
        <w:t>6</w:t>
      </w:r>
      <w:r w:rsidR="00442C91" w:rsidRPr="00940D60">
        <w:rPr>
          <w:rFonts w:asciiTheme="minorEastAsia" w:eastAsiaTheme="minorEastAsia" w:hAnsiTheme="minorEastAsia" w:hint="eastAsia"/>
          <w:szCs w:val="22"/>
        </w:rPr>
        <w:t xml:space="preserve">.　</w:t>
      </w:r>
      <w:r w:rsidR="00A77690" w:rsidRPr="00940D60">
        <w:rPr>
          <w:rFonts w:asciiTheme="minorEastAsia" w:eastAsiaTheme="minorEastAsia" w:hAnsiTheme="minorEastAsia" w:hint="eastAsia"/>
          <w:szCs w:val="22"/>
        </w:rPr>
        <w:t>本部は、</w:t>
      </w:r>
      <w:r w:rsidR="00442C91" w:rsidRPr="00940D60">
        <w:rPr>
          <w:rFonts w:asciiTheme="minorEastAsia" w:eastAsiaTheme="minorEastAsia" w:hAnsiTheme="minorEastAsia" w:hint="eastAsia"/>
          <w:szCs w:val="22"/>
        </w:rPr>
        <w:t>国会議員と地方分権や地方財政に関する政策について認識の共有化をはかるため、全日本分権自治フォーラムおよびその政策研究会に参画するとともに、幅広い議員の参加拡大に協力します。</w:t>
      </w:r>
    </w:p>
    <w:p w14:paraId="645946CF" w14:textId="0EEAEB9A" w:rsidR="00442C91" w:rsidRPr="00940D60" w:rsidRDefault="0018359A"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hint="eastAsia"/>
          <w:szCs w:val="22"/>
        </w:rPr>
        <w:t>7</w:t>
      </w:r>
      <w:r w:rsidR="00442C91" w:rsidRPr="00940D60">
        <w:rPr>
          <w:rFonts w:asciiTheme="minorEastAsia" w:eastAsiaTheme="minorEastAsia" w:hAnsiTheme="minorEastAsia" w:hint="eastAsia"/>
          <w:szCs w:val="22"/>
        </w:rPr>
        <w:t xml:space="preserve">.　</w:t>
      </w:r>
      <w:r w:rsidR="00A77690" w:rsidRPr="00940D60">
        <w:rPr>
          <w:rFonts w:asciiTheme="minorEastAsia" w:eastAsiaTheme="minorEastAsia" w:hAnsiTheme="minorEastAsia" w:hint="eastAsia"/>
          <w:szCs w:val="22"/>
        </w:rPr>
        <w:t>本部は、</w:t>
      </w:r>
      <w:r w:rsidR="00442C91" w:rsidRPr="00940D60">
        <w:rPr>
          <w:rFonts w:asciiTheme="minorEastAsia" w:eastAsiaTheme="minorEastAsia" w:hAnsiTheme="minorEastAsia" w:hint="eastAsia"/>
          <w:szCs w:val="22"/>
        </w:rPr>
        <w:t>自治労の呼びかけで設立した消防政策議員懇談会、地方自治における公共交通のあり方を考える議員懇談会、公営競技政策議員懇談会の取り組みを促進します。</w:t>
      </w:r>
    </w:p>
    <w:p w14:paraId="4FFE6803" w14:textId="77777777" w:rsidR="00442C91" w:rsidRPr="00940D60" w:rsidRDefault="00442C91" w:rsidP="00442C91">
      <w:pPr>
        <w:ind w:left="220" w:hangingChars="100" w:hanging="220"/>
        <w:rPr>
          <w:rFonts w:asciiTheme="minorEastAsia" w:eastAsiaTheme="minorEastAsia" w:hAnsiTheme="minorEastAsia"/>
          <w:szCs w:val="22"/>
        </w:rPr>
      </w:pPr>
    </w:p>
    <w:p w14:paraId="6DE91BBF" w14:textId="77777777" w:rsidR="00442C91" w:rsidRPr="00940D60" w:rsidRDefault="00442C91" w:rsidP="00442C91">
      <w:pPr>
        <w:ind w:left="220" w:hangingChars="100" w:hanging="220"/>
        <w:rPr>
          <w:rFonts w:asciiTheme="majorEastAsia" w:eastAsiaTheme="majorEastAsia" w:hAnsiTheme="majorEastAsia"/>
          <w:szCs w:val="22"/>
        </w:rPr>
      </w:pPr>
      <w:r w:rsidRPr="00940D60">
        <w:rPr>
          <w:rFonts w:asciiTheme="majorEastAsia" w:eastAsiaTheme="majorEastAsia" w:hAnsiTheme="majorEastAsia" w:hint="eastAsia"/>
          <w:szCs w:val="22"/>
        </w:rPr>
        <w:t>【政治活動に対する認識の共有化と担い手の育成・確保】</w:t>
      </w:r>
    </w:p>
    <w:p w14:paraId="22DA545E" w14:textId="20E554E9" w:rsidR="00442C91" w:rsidRPr="00940D60" w:rsidRDefault="00111F4D"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szCs w:val="22"/>
        </w:rPr>
        <w:t>8</w:t>
      </w:r>
      <w:r w:rsidR="00442C91" w:rsidRPr="00940D60">
        <w:rPr>
          <w:rFonts w:asciiTheme="minorEastAsia" w:eastAsiaTheme="minorEastAsia" w:hAnsiTheme="minorEastAsia" w:hint="eastAsia"/>
          <w:szCs w:val="22"/>
        </w:rPr>
        <w:t>.　次の国政選挙にむけて</w:t>
      </w:r>
      <w:r w:rsidR="0018359A" w:rsidRPr="00940D60">
        <w:rPr>
          <w:rFonts w:asciiTheme="minorEastAsia" w:eastAsiaTheme="minorEastAsia" w:hAnsiTheme="minorEastAsia" w:hint="eastAsia"/>
          <w:szCs w:val="22"/>
        </w:rPr>
        <w:t>、本部・県本部は、</w:t>
      </w:r>
      <w:r w:rsidR="00442C91" w:rsidRPr="00940D60">
        <w:rPr>
          <w:rFonts w:asciiTheme="minorEastAsia" w:eastAsiaTheme="minorEastAsia" w:hAnsiTheme="minorEastAsia" w:hint="eastAsia"/>
          <w:szCs w:val="22"/>
        </w:rPr>
        <w:t>国政報告会などを実施し、自治労協力国会議員等と組合員との対話を進めます。</w:t>
      </w:r>
    </w:p>
    <w:p w14:paraId="2CE355DE" w14:textId="76171E46" w:rsidR="00442C91" w:rsidRPr="00940D60" w:rsidRDefault="00111F4D"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szCs w:val="22"/>
        </w:rPr>
        <w:t>9</w:t>
      </w:r>
      <w:r w:rsidR="00442C91" w:rsidRPr="00940D60">
        <w:rPr>
          <w:rFonts w:asciiTheme="minorEastAsia" w:eastAsiaTheme="minorEastAsia" w:hAnsiTheme="minorEastAsia" w:hint="eastAsia"/>
          <w:szCs w:val="22"/>
        </w:rPr>
        <w:t xml:space="preserve">.　</w:t>
      </w:r>
      <w:r w:rsidR="0018359A" w:rsidRPr="00940D60">
        <w:rPr>
          <w:rFonts w:asciiTheme="minorEastAsia" w:eastAsiaTheme="minorEastAsia" w:hAnsiTheme="minorEastAsia" w:hint="eastAsia"/>
          <w:szCs w:val="22"/>
        </w:rPr>
        <w:t>本部は、</w:t>
      </w:r>
      <w:r w:rsidR="00442C91" w:rsidRPr="00940D60">
        <w:rPr>
          <w:rFonts w:asciiTheme="minorEastAsia" w:eastAsiaTheme="minorEastAsia" w:hAnsiTheme="minorEastAsia" w:hint="eastAsia"/>
          <w:szCs w:val="22"/>
        </w:rPr>
        <w:t>自治労協力国会議員による国会内・外の活動を情報発信するとともに、県本部・単組で活用できる教宣素材を提供し、組合員の政治に対する関心の高まりをめざします。</w:t>
      </w:r>
    </w:p>
    <w:p w14:paraId="2861F693" w14:textId="35A8B869" w:rsidR="00442C91" w:rsidRPr="00940D60" w:rsidRDefault="00111F4D"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szCs w:val="22"/>
        </w:rPr>
        <w:t>10</w:t>
      </w:r>
      <w:r w:rsidR="00442C91" w:rsidRPr="00940D60">
        <w:rPr>
          <w:rFonts w:asciiTheme="minorEastAsia" w:eastAsiaTheme="minorEastAsia" w:hAnsiTheme="minorEastAsia" w:hint="eastAsia"/>
          <w:szCs w:val="22"/>
        </w:rPr>
        <w:t>.　県本部・単組は、政治学習会の開催や、機関紙の活用を通して、政治活動の意義の共有化と、政治活動に関する正確な知識の周知をはかります。とくに、新しい単組役員や、県職・</w:t>
      </w:r>
      <w:r w:rsidR="00442C91" w:rsidRPr="00940D60">
        <w:rPr>
          <w:rFonts w:asciiTheme="minorEastAsia" w:eastAsiaTheme="minorEastAsia" w:hAnsiTheme="minorEastAsia" w:hint="eastAsia"/>
          <w:strike/>
          <w:szCs w:val="22"/>
        </w:rPr>
        <w:t>大都</w:t>
      </w:r>
      <w:r w:rsidR="00442C91" w:rsidRPr="00940D60">
        <w:rPr>
          <w:rFonts w:asciiTheme="minorEastAsia" w:eastAsiaTheme="minorEastAsia" w:hAnsiTheme="minorEastAsia" w:hint="eastAsia"/>
          <w:szCs w:val="22"/>
        </w:rPr>
        <w:t>市職に対する働きかけを重視します。</w:t>
      </w:r>
    </w:p>
    <w:p w14:paraId="513D1F79" w14:textId="77777777" w:rsidR="00442C91" w:rsidRPr="00940D60" w:rsidRDefault="00442C91" w:rsidP="00442C91">
      <w:pPr>
        <w:ind w:left="220" w:hangingChars="100" w:hanging="220"/>
        <w:rPr>
          <w:rFonts w:asciiTheme="minorEastAsia" w:eastAsiaTheme="minorEastAsia" w:hAnsiTheme="minorEastAsia"/>
          <w:szCs w:val="22"/>
        </w:rPr>
      </w:pPr>
    </w:p>
    <w:p w14:paraId="30ED3608" w14:textId="77777777" w:rsidR="00442C91" w:rsidRPr="00940D60" w:rsidRDefault="00442C91" w:rsidP="00442C91">
      <w:pPr>
        <w:ind w:left="220" w:hangingChars="100" w:hanging="220"/>
        <w:rPr>
          <w:rFonts w:asciiTheme="majorEastAsia" w:eastAsiaTheme="majorEastAsia" w:hAnsiTheme="majorEastAsia"/>
          <w:szCs w:val="22"/>
        </w:rPr>
      </w:pPr>
      <w:r w:rsidRPr="00940D60">
        <w:rPr>
          <w:rFonts w:asciiTheme="majorEastAsia" w:eastAsiaTheme="majorEastAsia" w:hAnsiTheme="majorEastAsia" w:hint="eastAsia"/>
          <w:szCs w:val="22"/>
        </w:rPr>
        <w:t>【各種自治体選挙の取り組み】</w:t>
      </w:r>
    </w:p>
    <w:p w14:paraId="173E98EA" w14:textId="1E644E69" w:rsidR="00442C91" w:rsidRPr="00940D60" w:rsidRDefault="00111F4D"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szCs w:val="22"/>
        </w:rPr>
        <w:t>11</w:t>
      </w:r>
      <w:r w:rsidR="00442C91" w:rsidRPr="00940D60">
        <w:rPr>
          <w:rFonts w:asciiTheme="minorEastAsia" w:eastAsiaTheme="minorEastAsia" w:hAnsiTheme="minorEastAsia" w:hint="eastAsia"/>
          <w:szCs w:val="22"/>
        </w:rPr>
        <w:t>. 本部は各県本部と連携し、各種自治体選挙勝利にむけた活動を通じ、自治労の組織強化と政策実現をめざします。</w:t>
      </w:r>
    </w:p>
    <w:p w14:paraId="45947949" w14:textId="30066FC3" w:rsidR="004B7B41" w:rsidRPr="00940D60" w:rsidRDefault="00111F4D" w:rsidP="00442C91">
      <w:pPr>
        <w:ind w:left="220" w:hangingChars="100" w:hanging="220"/>
        <w:rPr>
          <w:rFonts w:asciiTheme="minorEastAsia" w:eastAsiaTheme="minorEastAsia" w:hAnsiTheme="minorEastAsia"/>
          <w:szCs w:val="22"/>
        </w:rPr>
      </w:pPr>
      <w:r w:rsidRPr="00940D60">
        <w:rPr>
          <w:rFonts w:asciiTheme="minorEastAsia" w:eastAsiaTheme="minorEastAsia" w:hAnsiTheme="minorEastAsia"/>
          <w:szCs w:val="22"/>
        </w:rPr>
        <w:t>12</w:t>
      </w:r>
      <w:r w:rsidR="00442C91" w:rsidRPr="00940D60">
        <w:rPr>
          <w:rFonts w:asciiTheme="minorEastAsia" w:eastAsiaTheme="minorEastAsia" w:hAnsiTheme="minorEastAsia" w:hint="eastAsia"/>
          <w:szCs w:val="22"/>
        </w:rPr>
        <w:t>. 県本部・単組は、組織内のみならず、政策協力議員を確保・拡大し、「１自治体１協力議員」をめざします。</w:t>
      </w:r>
    </w:p>
    <w:p w14:paraId="740A1537" w14:textId="3A521FCE" w:rsidR="001939F3" w:rsidRPr="00940D60" w:rsidRDefault="001939F3" w:rsidP="001939F3">
      <w:pPr>
        <w:ind w:left="220" w:hangingChars="100" w:hanging="220"/>
        <w:rPr>
          <w:rFonts w:hAnsi="ＭＳ 明朝"/>
          <w:szCs w:val="22"/>
        </w:rPr>
      </w:pPr>
      <w:r w:rsidRPr="00940D60">
        <w:rPr>
          <w:rFonts w:hAnsi="ＭＳ 明朝" w:hint="eastAsia"/>
          <w:szCs w:val="22"/>
        </w:rPr>
        <w:t>13．今年は、今後２町村で首長選挙、５市町村で議員選挙が予定されています。県本部は、直接労使関係にある単組の意見を踏まえ、連合福島・地域地区連合、単組との連携のもと、組織強化と政策実現、民主的職場と労使関係の確立のため、各級自治体選挙での推薦候補者の必勝をめざします。</w:t>
      </w:r>
    </w:p>
    <w:p w14:paraId="7D3E5AE1" w14:textId="07730381" w:rsidR="0018359A" w:rsidRPr="00940D60" w:rsidRDefault="0018359A" w:rsidP="001939F3">
      <w:pPr>
        <w:ind w:left="220" w:hangingChars="100" w:hanging="220"/>
        <w:rPr>
          <w:rFonts w:asciiTheme="minorEastAsia" w:eastAsiaTheme="minorEastAsia" w:hAnsiTheme="minorEastAsia"/>
          <w:szCs w:val="22"/>
        </w:rPr>
      </w:pPr>
      <w:r w:rsidRPr="00940D60">
        <w:rPr>
          <w:rFonts w:asciiTheme="minorEastAsia" w:eastAsiaTheme="minorEastAsia" w:hAnsiTheme="minorEastAsia" w:hint="eastAsia"/>
          <w:szCs w:val="22"/>
        </w:rPr>
        <w:t>1</w:t>
      </w:r>
      <w:r w:rsidR="001939F3" w:rsidRPr="00940D60">
        <w:rPr>
          <w:rFonts w:asciiTheme="minorEastAsia" w:eastAsiaTheme="minorEastAsia" w:hAnsiTheme="minorEastAsia" w:hint="eastAsia"/>
          <w:szCs w:val="22"/>
        </w:rPr>
        <w:t>4</w:t>
      </w:r>
      <w:r w:rsidRPr="00940D60">
        <w:rPr>
          <w:rFonts w:asciiTheme="minorEastAsia" w:eastAsiaTheme="minorEastAsia" w:hAnsiTheme="minorEastAsia" w:hint="eastAsia"/>
          <w:szCs w:val="22"/>
        </w:rPr>
        <w:t xml:space="preserve">. </w:t>
      </w:r>
      <w:r w:rsidR="001939F3" w:rsidRPr="00940D60">
        <w:rPr>
          <w:rFonts w:asciiTheme="minorEastAsia" w:eastAsiaTheme="minorEastAsia" w:hAnsiTheme="minorEastAsia" w:hint="eastAsia"/>
          <w:szCs w:val="22"/>
        </w:rPr>
        <w:t>特に、</w:t>
      </w:r>
      <w:r w:rsidRPr="00940D60">
        <w:rPr>
          <w:rFonts w:asciiTheme="minorEastAsia" w:eastAsiaTheme="minorEastAsia" w:hAnsiTheme="minorEastAsia" w:hint="eastAsia"/>
          <w:szCs w:val="22"/>
        </w:rPr>
        <w:t>11月２日告示、11月12日投開</w:t>
      </w:r>
      <w:bookmarkStart w:id="0" w:name="_GoBack"/>
      <w:bookmarkEnd w:id="0"/>
      <w:r w:rsidRPr="00940D60">
        <w:rPr>
          <w:rFonts w:asciiTheme="minorEastAsia" w:eastAsiaTheme="minorEastAsia" w:hAnsiTheme="minorEastAsia" w:hint="eastAsia"/>
          <w:szCs w:val="22"/>
        </w:rPr>
        <w:t>票で実施される第20回福島県議会議員選挙において、</w:t>
      </w:r>
      <w:r w:rsidRPr="00940D60">
        <w:rPr>
          <w:rFonts w:asciiTheme="minorEastAsia" w:eastAsiaTheme="minorEastAsia" w:hAnsiTheme="minorEastAsia" w:hint="eastAsia"/>
          <w:szCs w:val="22"/>
        </w:rPr>
        <w:lastRenderedPageBreak/>
        <w:t>組織内候補予定者「半沢雄助」</w:t>
      </w:r>
      <w:r w:rsidR="005C6718" w:rsidRPr="00940D60">
        <w:rPr>
          <w:rFonts w:asciiTheme="minorEastAsia" w:eastAsiaTheme="minorEastAsia" w:hAnsiTheme="minorEastAsia" w:hint="eastAsia"/>
          <w:szCs w:val="22"/>
        </w:rPr>
        <w:t>氏</w:t>
      </w:r>
      <w:r w:rsidRPr="00940D60">
        <w:rPr>
          <w:rFonts w:asciiTheme="minorEastAsia" w:eastAsiaTheme="minorEastAsia" w:hAnsiTheme="minorEastAsia" w:hint="eastAsia"/>
          <w:szCs w:val="22"/>
        </w:rPr>
        <w:t>（福島市選挙区）、「渡部英明」</w:t>
      </w:r>
      <w:r w:rsidR="005C6718" w:rsidRPr="00940D60">
        <w:rPr>
          <w:rFonts w:asciiTheme="minorEastAsia" w:eastAsiaTheme="minorEastAsia" w:hAnsiTheme="minorEastAsia" w:hint="eastAsia"/>
          <w:szCs w:val="22"/>
        </w:rPr>
        <w:t>氏</w:t>
      </w:r>
      <w:r w:rsidRPr="00940D60">
        <w:rPr>
          <w:rFonts w:asciiTheme="minorEastAsia" w:eastAsiaTheme="minorEastAsia" w:hAnsiTheme="minorEastAsia" w:hint="eastAsia"/>
          <w:szCs w:val="22"/>
        </w:rPr>
        <w:t>（南会津郡選挙区）</w:t>
      </w:r>
      <w:r w:rsidR="005C6718" w:rsidRPr="00940D60">
        <w:rPr>
          <w:rFonts w:asciiTheme="minorEastAsia" w:eastAsiaTheme="minorEastAsia" w:hAnsiTheme="minorEastAsia" w:hint="eastAsia"/>
          <w:szCs w:val="22"/>
        </w:rPr>
        <w:t>、及び推薦候補予定者「三村博隆」氏（白河市・西白河郡選挙区）</w:t>
      </w:r>
      <w:r w:rsidRPr="00940D60">
        <w:rPr>
          <w:rFonts w:asciiTheme="minorEastAsia" w:eastAsiaTheme="minorEastAsia" w:hAnsiTheme="minorEastAsia" w:hint="eastAsia"/>
          <w:szCs w:val="22"/>
        </w:rPr>
        <w:t>をはじめ、県本部が推薦・支持する候補予定者全員の勝利に向け、単組・県本部が一丸となって取り組みます。</w:t>
      </w:r>
    </w:p>
    <w:p w14:paraId="15F1DFE7" w14:textId="14295EEE" w:rsidR="00C25987" w:rsidRDefault="00C25987" w:rsidP="0018104D">
      <w:pPr>
        <w:ind w:left="220" w:hangingChars="100" w:hanging="220"/>
        <w:rPr>
          <w:rFonts w:asciiTheme="minorEastAsia" w:eastAsiaTheme="minorEastAsia" w:hAnsiTheme="minorEastAsia"/>
        </w:rPr>
      </w:pPr>
    </w:p>
    <w:sectPr w:rsidR="00C25987" w:rsidSect="00704889">
      <w:type w:val="continuous"/>
      <w:pgSz w:w="11906" w:h="16838" w:code="9"/>
      <w:pgMar w:top="1418" w:right="1418" w:bottom="1418" w:left="1418" w:header="851" w:footer="726" w:gutter="0"/>
      <w:cols w:space="480"/>
      <w:titlePg/>
      <w:docGrid w:linePitch="400" w:charSpace="5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17BD" w14:textId="77777777" w:rsidR="00AA61A6" w:rsidRDefault="00AA61A6">
      <w:r>
        <w:separator/>
      </w:r>
    </w:p>
  </w:endnote>
  <w:endnote w:type="continuationSeparator" w:id="0">
    <w:p w14:paraId="66C62C64" w14:textId="77777777" w:rsidR="00AA61A6" w:rsidRDefault="00AA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1E27D" w14:textId="77777777" w:rsidR="00AA61A6" w:rsidRDefault="00AA61A6">
      <w:r>
        <w:separator/>
      </w:r>
    </w:p>
  </w:footnote>
  <w:footnote w:type="continuationSeparator" w:id="0">
    <w:p w14:paraId="424E88F8" w14:textId="77777777" w:rsidR="00AA61A6" w:rsidRDefault="00AA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4"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ja-JP" w:vendorID="5" w:dllVersion="512" w:checkStyle="1"/>
  <w:proofState w:spelling="clean" w:grammar="clean"/>
  <w:attachedTemplate r:id="rId1"/>
  <w:revisionView w:inkAnnotations="0"/>
  <w:defaultTabStop w:val="797"/>
  <w:drawingGridHorizontalSpacing w:val="108"/>
  <w:drawingGridVerticalSpacing w:val="171"/>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BE2"/>
    <w:rsid w:val="00000D73"/>
    <w:rsid w:val="000015CF"/>
    <w:rsid w:val="00001F5E"/>
    <w:rsid w:val="00002F4E"/>
    <w:rsid w:val="000046FE"/>
    <w:rsid w:val="00004860"/>
    <w:rsid w:val="00004A89"/>
    <w:rsid w:val="00004DDC"/>
    <w:rsid w:val="00005A80"/>
    <w:rsid w:val="00006083"/>
    <w:rsid w:val="0000757B"/>
    <w:rsid w:val="00007FF5"/>
    <w:rsid w:val="000109D6"/>
    <w:rsid w:val="0001123A"/>
    <w:rsid w:val="00011AEB"/>
    <w:rsid w:val="00013785"/>
    <w:rsid w:val="000169CD"/>
    <w:rsid w:val="00016A7B"/>
    <w:rsid w:val="000171A8"/>
    <w:rsid w:val="00017C2C"/>
    <w:rsid w:val="00020756"/>
    <w:rsid w:val="000207CC"/>
    <w:rsid w:val="00021B6F"/>
    <w:rsid w:val="00022698"/>
    <w:rsid w:val="00023EBD"/>
    <w:rsid w:val="0002515F"/>
    <w:rsid w:val="000254D0"/>
    <w:rsid w:val="00025C05"/>
    <w:rsid w:val="00030652"/>
    <w:rsid w:val="0003154E"/>
    <w:rsid w:val="00032F89"/>
    <w:rsid w:val="000346D2"/>
    <w:rsid w:val="00034D3D"/>
    <w:rsid w:val="00034DC3"/>
    <w:rsid w:val="00036F40"/>
    <w:rsid w:val="00040875"/>
    <w:rsid w:val="00040943"/>
    <w:rsid w:val="00040A37"/>
    <w:rsid w:val="0004179E"/>
    <w:rsid w:val="0004234D"/>
    <w:rsid w:val="0004249A"/>
    <w:rsid w:val="0004420C"/>
    <w:rsid w:val="00044346"/>
    <w:rsid w:val="000454DE"/>
    <w:rsid w:val="00045864"/>
    <w:rsid w:val="000463B2"/>
    <w:rsid w:val="00046FF6"/>
    <w:rsid w:val="000478EB"/>
    <w:rsid w:val="00047F7D"/>
    <w:rsid w:val="0005058C"/>
    <w:rsid w:val="000506D3"/>
    <w:rsid w:val="00050871"/>
    <w:rsid w:val="00050F13"/>
    <w:rsid w:val="00050FE3"/>
    <w:rsid w:val="00051D3C"/>
    <w:rsid w:val="0005211C"/>
    <w:rsid w:val="00052DC9"/>
    <w:rsid w:val="000530E3"/>
    <w:rsid w:val="00053C7E"/>
    <w:rsid w:val="00055AD9"/>
    <w:rsid w:val="00056160"/>
    <w:rsid w:val="00060427"/>
    <w:rsid w:val="00060630"/>
    <w:rsid w:val="00060FA5"/>
    <w:rsid w:val="00061609"/>
    <w:rsid w:val="000623E1"/>
    <w:rsid w:val="00063415"/>
    <w:rsid w:val="0006434F"/>
    <w:rsid w:val="00064600"/>
    <w:rsid w:val="00064DFC"/>
    <w:rsid w:val="000656B5"/>
    <w:rsid w:val="00066EAF"/>
    <w:rsid w:val="000704AE"/>
    <w:rsid w:val="0007116D"/>
    <w:rsid w:val="000716EB"/>
    <w:rsid w:val="00071ACC"/>
    <w:rsid w:val="000725F9"/>
    <w:rsid w:val="00074A71"/>
    <w:rsid w:val="00074E77"/>
    <w:rsid w:val="00077A0C"/>
    <w:rsid w:val="000800AF"/>
    <w:rsid w:val="00080A55"/>
    <w:rsid w:val="00081AED"/>
    <w:rsid w:val="00082D00"/>
    <w:rsid w:val="000841BC"/>
    <w:rsid w:val="00084AD6"/>
    <w:rsid w:val="00084BC9"/>
    <w:rsid w:val="000856F7"/>
    <w:rsid w:val="00085C8C"/>
    <w:rsid w:val="00087468"/>
    <w:rsid w:val="0009027F"/>
    <w:rsid w:val="00090526"/>
    <w:rsid w:val="00090EE5"/>
    <w:rsid w:val="0009202A"/>
    <w:rsid w:val="0009206D"/>
    <w:rsid w:val="0009248A"/>
    <w:rsid w:val="00093185"/>
    <w:rsid w:val="00093202"/>
    <w:rsid w:val="00093768"/>
    <w:rsid w:val="00093D74"/>
    <w:rsid w:val="00095B74"/>
    <w:rsid w:val="00096AAF"/>
    <w:rsid w:val="00097305"/>
    <w:rsid w:val="000A1722"/>
    <w:rsid w:val="000A37BD"/>
    <w:rsid w:val="000A4089"/>
    <w:rsid w:val="000A74C9"/>
    <w:rsid w:val="000A7F53"/>
    <w:rsid w:val="000B0122"/>
    <w:rsid w:val="000B046F"/>
    <w:rsid w:val="000B159C"/>
    <w:rsid w:val="000B2432"/>
    <w:rsid w:val="000B27F1"/>
    <w:rsid w:val="000B2B9D"/>
    <w:rsid w:val="000B39B3"/>
    <w:rsid w:val="000B3BA3"/>
    <w:rsid w:val="000B4C6C"/>
    <w:rsid w:val="000B5596"/>
    <w:rsid w:val="000B5BCE"/>
    <w:rsid w:val="000B61F0"/>
    <w:rsid w:val="000C0BF9"/>
    <w:rsid w:val="000C20CC"/>
    <w:rsid w:val="000C2803"/>
    <w:rsid w:val="000C300F"/>
    <w:rsid w:val="000C6720"/>
    <w:rsid w:val="000C729C"/>
    <w:rsid w:val="000C72FD"/>
    <w:rsid w:val="000D0723"/>
    <w:rsid w:val="000D207A"/>
    <w:rsid w:val="000D2149"/>
    <w:rsid w:val="000D2221"/>
    <w:rsid w:val="000D2E01"/>
    <w:rsid w:val="000D2F8B"/>
    <w:rsid w:val="000D3F64"/>
    <w:rsid w:val="000D4D0D"/>
    <w:rsid w:val="000D51C2"/>
    <w:rsid w:val="000D692C"/>
    <w:rsid w:val="000D7768"/>
    <w:rsid w:val="000E0110"/>
    <w:rsid w:val="000E1B32"/>
    <w:rsid w:val="000E1BE6"/>
    <w:rsid w:val="000E2B18"/>
    <w:rsid w:val="000E2B53"/>
    <w:rsid w:val="000E2D1A"/>
    <w:rsid w:val="000E2F95"/>
    <w:rsid w:val="000E5284"/>
    <w:rsid w:val="000E57C0"/>
    <w:rsid w:val="000E5EAF"/>
    <w:rsid w:val="000E6002"/>
    <w:rsid w:val="000E6439"/>
    <w:rsid w:val="000E68DB"/>
    <w:rsid w:val="000E75FD"/>
    <w:rsid w:val="000E7819"/>
    <w:rsid w:val="000F03E5"/>
    <w:rsid w:val="000F07BD"/>
    <w:rsid w:val="000F1F5A"/>
    <w:rsid w:val="000F478E"/>
    <w:rsid w:val="000F52B4"/>
    <w:rsid w:val="000F66C7"/>
    <w:rsid w:val="000F79DA"/>
    <w:rsid w:val="001007E5"/>
    <w:rsid w:val="0010125E"/>
    <w:rsid w:val="0010191B"/>
    <w:rsid w:val="00102737"/>
    <w:rsid w:val="00102B1A"/>
    <w:rsid w:val="001036E8"/>
    <w:rsid w:val="00103DE5"/>
    <w:rsid w:val="001044D1"/>
    <w:rsid w:val="001052F9"/>
    <w:rsid w:val="001061DC"/>
    <w:rsid w:val="00106209"/>
    <w:rsid w:val="00106D2A"/>
    <w:rsid w:val="00107DD1"/>
    <w:rsid w:val="00111F4D"/>
    <w:rsid w:val="00112820"/>
    <w:rsid w:val="00113005"/>
    <w:rsid w:val="00113510"/>
    <w:rsid w:val="0011554C"/>
    <w:rsid w:val="00115FEF"/>
    <w:rsid w:val="00116F2C"/>
    <w:rsid w:val="00117C80"/>
    <w:rsid w:val="0012030B"/>
    <w:rsid w:val="0012066E"/>
    <w:rsid w:val="001213F3"/>
    <w:rsid w:val="0012213B"/>
    <w:rsid w:val="00122329"/>
    <w:rsid w:val="001224A6"/>
    <w:rsid w:val="00122ABF"/>
    <w:rsid w:val="00123109"/>
    <w:rsid w:val="00123670"/>
    <w:rsid w:val="00123EF9"/>
    <w:rsid w:val="001241C5"/>
    <w:rsid w:val="001250E1"/>
    <w:rsid w:val="00126719"/>
    <w:rsid w:val="0012695B"/>
    <w:rsid w:val="00126D9B"/>
    <w:rsid w:val="001279AD"/>
    <w:rsid w:val="00127DBE"/>
    <w:rsid w:val="001315E8"/>
    <w:rsid w:val="0013271A"/>
    <w:rsid w:val="00133146"/>
    <w:rsid w:val="001333EC"/>
    <w:rsid w:val="00133D62"/>
    <w:rsid w:val="00134780"/>
    <w:rsid w:val="001349E3"/>
    <w:rsid w:val="001357CD"/>
    <w:rsid w:val="0013674E"/>
    <w:rsid w:val="00140B58"/>
    <w:rsid w:val="001410DB"/>
    <w:rsid w:val="00141478"/>
    <w:rsid w:val="001419B1"/>
    <w:rsid w:val="00141A5A"/>
    <w:rsid w:val="001427B3"/>
    <w:rsid w:val="00142BD9"/>
    <w:rsid w:val="00142FE0"/>
    <w:rsid w:val="001433E7"/>
    <w:rsid w:val="00144C34"/>
    <w:rsid w:val="0014511B"/>
    <w:rsid w:val="001453D4"/>
    <w:rsid w:val="00147168"/>
    <w:rsid w:val="0015107B"/>
    <w:rsid w:val="00151FBC"/>
    <w:rsid w:val="00153117"/>
    <w:rsid w:val="00153530"/>
    <w:rsid w:val="0015393F"/>
    <w:rsid w:val="00154402"/>
    <w:rsid w:val="001567D8"/>
    <w:rsid w:val="0015681A"/>
    <w:rsid w:val="00156B17"/>
    <w:rsid w:val="00160188"/>
    <w:rsid w:val="00162EE4"/>
    <w:rsid w:val="00167F26"/>
    <w:rsid w:val="00167FCC"/>
    <w:rsid w:val="00170CEE"/>
    <w:rsid w:val="00171754"/>
    <w:rsid w:val="00171AAD"/>
    <w:rsid w:val="00171D3E"/>
    <w:rsid w:val="00173240"/>
    <w:rsid w:val="00174C49"/>
    <w:rsid w:val="00175AA7"/>
    <w:rsid w:val="00175C10"/>
    <w:rsid w:val="00176124"/>
    <w:rsid w:val="00177994"/>
    <w:rsid w:val="0018104D"/>
    <w:rsid w:val="001813FB"/>
    <w:rsid w:val="00181E4A"/>
    <w:rsid w:val="0018359A"/>
    <w:rsid w:val="00184F1D"/>
    <w:rsid w:val="00185222"/>
    <w:rsid w:val="00186DEA"/>
    <w:rsid w:val="001872E0"/>
    <w:rsid w:val="00190A82"/>
    <w:rsid w:val="00190AA4"/>
    <w:rsid w:val="001912CD"/>
    <w:rsid w:val="00192BD2"/>
    <w:rsid w:val="001939F3"/>
    <w:rsid w:val="00193B29"/>
    <w:rsid w:val="00196BDB"/>
    <w:rsid w:val="001972D1"/>
    <w:rsid w:val="001A067F"/>
    <w:rsid w:val="001A0777"/>
    <w:rsid w:val="001A23CC"/>
    <w:rsid w:val="001A275F"/>
    <w:rsid w:val="001A3411"/>
    <w:rsid w:val="001A35FC"/>
    <w:rsid w:val="001A39CB"/>
    <w:rsid w:val="001A4720"/>
    <w:rsid w:val="001A4931"/>
    <w:rsid w:val="001A6A34"/>
    <w:rsid w:val="001B07F3"/>
    <w:rsid w:val="001B0AAA"/>
    <w:rsid w:val="001B1DE1"/>
    <w:rsid w:val="001B320E"/>
    <w:rsid w:val="001B64D0"/>
    <w:rsid w:val="001B67B4"/>
    <w:rsid w:val="001B691B"/>
    <w:rsid w:val="001B7ADF"/>
    <w:rsid w:val="001B7C47"/>
    <w:rsid w:val="001C073B"/>
    <w:rsid w:val="001C1D00"/>
    <w:rsid w:val="001C1EBC"/>
    <w:rsid w:val="001C31B7"/>
    <w:rsid w:val="001C3EEB"/>
    <w:rsid w:val="001C4DC4"/>
    <w:rsid w:val="001C63D8"/>
    <w:rsid w:val="001C6BF1"/>
    <w:rsid w:val="001D0115"/>
    <w:rsid w:val="001D02B5"/>
    <w:rsid w:val="001D0A12"/>
    <w:rsid w:val="001D115F"/>
    <w:rsid w:val="001D22E4"/>
    <w:rsid w:val="001D2BFC"/>
    <w:rsid w:val="001D2F7E"/>
    <w:rsid w:val="001D347D"/>
    <w:rsid w:val="001D38FD"/>
    <w:rsid w:val="001D411C"/>
    <w:rsid w:val="001D4123"/>
    <w:rsid w:val="001D41FF"/>
    <w:rsid w:val="001D4D3E"/>
    <w:rsid w:val="001D70A7"/>
    <w:rsid w:val="001E0D59"/>
    <w:rsid w:val="001E0DBD"/>
    <w:rsid w:val="001E0EF0"/>
    <w:rsid w:val="001E10EC"/>
    <w:rsid w:val="001E13F6"/>
    <w:rsid w:val="001E1564"/>
    <w:rsid w:val="001E1A7A"/>
    <w:rsid w:val="001E1AC6"/>
    <w:rsid w:val="001E201F"/>
    <w:rsid w:val="001E29AF"/>
    <w:rsid w:val="001E2D74"/>
    <w:rsid w:val="001E3E94"/>
    <w:rsid w:val="001E3F02"/>
    <w:rsid w:val="001E40B4"/>
    <w:rsid w:val="001E537F"/>
    <w:rsid w:val="001E70D6"/>
    <w:rsid w:val="001F0813"/>
    <w:rsid w:val="001F0B54"/>
    <w:rsid w:val="001F1602"/>
    <w:rsid w:val="001F171C"/>
    <w:rsid w:val="001F1EA1"/>
    <w:rsid w:val="001F2166"/>
    <w:rsid w:val="001F2FC0"/>
    <w:rsid w:val="001F3212"/>
    <w:rsid w:val="001F39D8"/>
    <w:rsid w:val="001F40F3"/>
    <w:rsid w:val="001F4DD5"/>
    <w:rsid w:val="001F52D0"/>
    <w:rsid w:val="001F53CA"/>
    <w:rsid w:val="001F5546"/>
    <w:rsid w:val="001F582F"/>
    <w:rsid w:val="001F5EA4"/>
    <w:rsid w:val="001F7133"/>
    <w:rsid w:val="00200DAF"/>
    <w:rsid w:val="002013C5"/>
    <w:rsid w:val="00202CC9"/>
    <w:rsid w:val="00202DFE"/>
    <w:rsid w:val="002031E1"/>
    <w:rsid w:val="0020352F"/>
    <w:rsid w:val="00204272"/>
    <w:rsid w:val="00204FFE"/>
    <w:rsid w:val="002055C3"/>
    <w:rsid w:val="00207C0D"/>
    <w:rsid w:val="00210412"/>
    <w:rsid w:val="002107E6"/>
    <w:rsid w:val="0021234C"/>
    <w:rsid w:val="0021310C"/>
    <w:rsid w:val="00213AB5"/>
    <w:rsid w:val="00213D99"/>
    <w:rsid w:val="002145DF"/>
    <w:rsid w:val="00214988"/>
    <w:rsid w:val="00215563"/>
    <w:rsid w:val="00215967"/>
    <w:rsid w:val="002163AE"/>
    <w:rsid w:val="002169B5"/>
    <w:rsid w:val="00220131"/>
    <w:rsid w:val="002209B4"/>
    <w:rsid w:val="00220C42"/>
    <w:rsid w:val="00221D44"/>
    <w:rsid w:val="00222FFC"/>
    <w:rsid w:val="0022333A"/>
    <w:rsid w:val="002235D1"/>
    <w:rsid w:val="00224878"/>
    <w:rsid w:val="00224A92"/>
    <w:rsid w:val="002268D2"/>
    <w:rsid w:val="00227DEB"/>
    <w:rsid w:val="00231DC9"/>
    <w:rsid w:val="0023278A"/>
    <w:rsid w:val="00233D99"/>
    <w:rsid w:val="00234A99"/>
    <w:rsid w:val="00236E30"/>
    <w:rsid w:val="002377A3"/>
    <w:rsid w:val="0024283A"/>
    <w:rsid w:val="0024313C"/>
    <w:rsid w:val="002445C6"/>
    <w:rsid w:val="0024510F"/>
    <w:rsid w:val="00245C42"/>
    <w:rsid w:val="002463AA"/>
    <w:rsid w:val="0024682E"/>
    <w:rsid w:val="002472F6"/>
    <w:rsid w:val="00247455"/>
    <w:rsid w:val="00247524"/>
    <w:rsid w:val="002476D2"/>
    <w:rsid w:val="0024779E"/>
    <w:rsid w:val="00247D0D"/>
    <w:rsid w:val="00250C9A"/>
    <w:rsid w:val="00250E23"/>
    <w:rsid w:val="002535C7"/>
    <w:rsid w:val="00253B14"/>
    <w:rsid w:val="002549A2"/>
    <w:rsid w:val="00255078"/>
    <w:rsid w:val="00255343"/>
    <w:rsid w:val="00255B72"/>
    <w:rsid w:val="00261A10"/>
    <w:rsid w:val="00261B0B"/>
    <w:rsid w:val="002623DF"/>
    <w:rsid w:val="00263E0F"/>
    <w:rsid w:val="00264DE8"/>
    <w:rsid w:val="00266962"/>
    <w:rsid w:val="0026753F"/>
    <w:rsid w:val="002679D2"/>
    <w:rsid w:val="00270010"/>
    <w:rsid w:val="00270FB1"/>
    <w:rsid w:val="002743D3"/>
    <w:rsid w:val="002744B7"/>
    <w:rsid w:val="002747C1"/>
    <w:rsid w:val="00274C6A"/>
    <w:rsid w:val="00274D3D"/>
    <w:rsid w:val="00275B22"/>
    <w:rsid w:val="00276E61"/>
    <w:rsid w:val="002772B8"/>
    <w:rsid w:val="002774A2"/>
    <w:rsid w:val="002777EC"/>
    <w:rsid w:val="0028063A"/>
    <w:rsid w:val="002818A7"/>
    <w:rsid w:val="00282091"/>
    <w:rsid w:val="002828A3"/>
    <w:rsid w:val="00283101"/>
    <w:rsid w:val="00284515"/>
    <w:rsid w:val="00284975"/>
    <w:rsid w:val="00285F2F"/>
    <w:rsid w:val="00285F46"/>
    <w:rsid w:val="0028616D"/>
    <w:rsid w:val="00286E25"/>
    <w:rsid w:val="002873F2"/>
    <w:rsid w:val="002902A0"/>
    <w:rsid w:val="00290405"/>
    <w:rsid w:val="00290542"/>
    <w:rsid w:val="00290741"/>
    <w:rsid w:val="002913D7"/>
    <w:rsid w:val="00291469"/>
    <w:rsid w:val="00291E06"/>
    <w:rsid w:val="002923A3"/>
    <w:rsid w:val="002929B5"/>
    <w:rsid w:val="002930ED"/>
    <w:rsid w:val="00293962"/>
    <w:rsid w:val="00293F0B"/>
    <w:rsid w:val="00294466"/>
    <w:rsid w:val="0029490B"/>
    <w:rsid w:val="00295163"/>
    <w:rsid w:val="00295784"/>
    <w:rsid w:val="0029590D"/>
    <w:rsid w:val="0029613A"/>
    <w:rsid w:val="0029734A"/>
    <w:rsid w:val="00297E81"/>
    <w:rsid w:val="002A097F"/>
    <w:rsid w:val="002A110C"/>
    <w:rsid w:val="002A2068"/>
    <w:rsid w:val="002A3696"/>
    <w:rsid w:val="002A36E5"/>
    <w:rsid w:val="002A3E3A"/>
    <w:rsid w:val="002A542E"/>
    <w:rsid w:val="002A7C63"/>
    <w:rsid w:val="002B2762"/>
    <w:rsid w:val="002B2D79"/>
    <w:rsid w:val="002B5323"/>
    <w:rsid w:val="002B59FC"/>
    <w:rsid w:val="002B5FAB"/>
    <w:rsid w:val="002B64B5"/>
    <w:rsid w:val="002B6592"/>
    <w:rsid w:val="002B7AFB"/>
    <w:rsid w:val="002B7F71"/>
    <w:rsid w:val="002C0089"/>
    <w:rsid w:val="002C08B5"/>
    <w:rsid w:val="002C0D1E"/>
    <w:rsid w:val="002C1CC6"/>
    <w:rsid w:val="002C27E5"/>
    <w:rsid w:val="002C3EE3"/>
    <w:rsid w:val="002C5478"/>
    <w:rsid w:val="002C5E41"/>
    <w:rsid w:val="002C7BE0"/>
    <w:rsid w:val="002C7CA4"/>
    <w:rsid w:val="002D09B9"/>
    <w:rsid w:val="002D0A1C"/>
    <w:rsid w:val="002D1AD7"/>
    <w:rsid w:val="002D25AD"/>
    <w:rsid w:val="002D261B"/>
    <w:rsid w:val="002D3331"/>
    <w:rsid w:val="002D3393"/>
    <w:rsid w:val="002D33C5"/>
    <w:rsid w:val="002D39CB"/>
    <w:rsid w:val="002D483A"/>
    <w:rsid w:val="002D5489"/>
    <w:rsid w:val="002D6333"/>
    <w:rsid w:val="002D63B6"/>
    <w:rsid w:val="002D6C3E"/>
    <w:rsid w:val="002D7822"/>
    <w:rsid w:val="002E032C"/>
    <w:rsid w:val="002E0D3B"/>
    <w:rsid w:val="002E1496"/>
    <w:rsid w:val="002E274F"/>
    <w:rsid w:val="002E3D52"/>
    <w:rsid w:val="002E4651"/>
    <w:rsid w:val="002E46AD"/>
    <w:rsid w:val="002E4B2B"/>
    <w:rsid w:val="002E7045"/>
    <w:rsid w:val="002E794D"/>
    <w:rsid w:val="002F033D"/>
    <w:rsid w:val="002F08C3"/>
    <w:rsid w:val="002F2219"/>
    <w:rsid w:val="002F232A"/>
    <w:rsid w:val="002F32DF"/>
    <w:rsid w:val="002F35FB"/>
    <w:rsid w:val="002F5E69"/>
    <w:rsid w:val="002F6ED0"/>
    <w:rsid w:val="002F7A0A"/>
    <w:rsid w:val="00300418"/>
    <w:rsid w:val="00301A64"/>
    <w:rsid w:val="00301F2F"/>
    <w:rsid w:val="00302031"/>
    <w:rsid w:val="0030252B"/>
    <w:rsid w:val="00303580"/>
    <w:rsid w:val="00304344"/>
    <w:rsid w:val="00304EDF"/>
    <w:rsid w:val="00305355"/>
    <w:rsid w:val="003074C1"/>
    <w:rsid w:val="003117F6"/>
    <w:rsid w:val="0031228E"/>
    <w:rsid w:val="003142A1"/>
    <w:rsid w:val="00315349"/>
    <w:rsid w:val="0031545C"/>
    <w:rsid w:val="00315584"/>
    <w:rsid w:val="00315E01"/>
    <w:rsid w:val="00315E5F"/>
    <w:rsid w:val="00316CDA"/>
    <w:rsid w:val="00317A64"/>
    <w:rsid w:val="00320B90"/>
    <w:rsid w:val="00321517"/>
    <w:rsid w:val="00323BD7"/>
    <w:rsid w:val="00325DC4"/>
    <w:rsid w:val="00325DEA"/>
    <w:rsid w:val="003264C8"/>
    <w:rsid w:val="00326E38"/>
    <w:rsid w:val="003301D6"/>
    <w:rsid w:val="003308DC"/>
    <w:rsid w:val="00330F1C"/>
    <w:rsid w:val="00331716"/>
    <w:rsid w:val="00332378"/>
    <w:rsid w:val="003336AE"/>
    <w:rsid w:val="00333C27"/>
    <w:rsid w:val="00334719"/>
    <w:rsid w:val="00334C39"/>
    <w:rsid w:val="003356E3"/>
    <w:rsid w:val="00336281"/>
    <w:rsid w:val="00336DD2"/>
    <w:rsid w:val="0033730B"/>
    <w:rsid w:val="003375D6"/>
    <w:rsid w:val="00337994"/>
    <w:rsid w:val="00337D44"/>
    <w:rsid w:val="00340816"/>
    <w:rsid w:val="00341696"/>
    <w:rsid w:val="003423DE"/>
    <w:rsid w:val="003433B4"/>
    <w:rsid w:val="003439F7"/>
    <w:rsid w:val="00343BF1"/>
    <w:rsid w:val="0034696E"/>
    <w:rsid w:val="00346B9B"/>
    <w:rsid w:val="003507C7"/>
    <w:rsid w:val="00350F47"/>
    <w:rsid w:val="00351F60"/>
    <w:rsid w:val="003521D0"/>
    <w:rsid w:val="003522B4"/>
    <w:rsid w:val="00352632"/>
    <w:rsid w:val="00352FC8"/>
    <w:rsid w:val="0035320C"/>
    <w:rsid w:val="003533D2"/>
    <w:rsid w:val="003533ED"/>
    <w:rsid w:val="00353CBC"/>
    <w:rsid w:val="00353D56"/>
    <w:rsid w:val="003547D0"/>
    <w:rsid w:val="00354DAA"/>
    <w:rsid w:val="003551F5"/>
    <w:rsid w:val="0035573B"/>
    <w:rsid w:val="00356B56"/>
    <w:rsid w:val="00357885"/>
    <w:rsid w:val="003602D9"/>
    <w:rsid w:val="00360ECB"/>
    <w:rsid w:val="00361D38"/>
    <w:rsid w:val="00363D7D"/>
    <w:rsid w:val="00365289"/>
    <w:rsid w:val="00367B04"/>
    <w:rsid w:val="003708EF"/>
    <w:rsid w:val="00370FD5"/>
    <w:rsid w:val="003716A8"/>
    <w:rsid w:val="003719FD"/>
    <w:rsid w:val="00372E4B"/>
    <w:rsid w:val="0037312F"/>
    <w:rsid w:val="0037430C"/>
    <w:rsid w:val="00375206"/>
    <w:rsid w:val="00375262"/>
    <w:rsid w:val="00375D0B"/>
    <w:rsid w:val="00376025"/>
    <w:rsid w:val="003761C7"/>
    <w:rsid w:val="0037737C"/>
    <w:rsid w:val="003825FE"/>
    <w:rsid w:val="003841F2"/>
    <w:rsid w:val="0038668A"/>
    <w:rsid w:val="00386A3A"/>
    <w:rsid w:val="00390BE1"/>
    <w:rsid w:val="00391F0B"/>
    <w:rsid w:val="0039242D"/>
    <w:rsid w:val="003925A2"/>
    <w:rsid w:val="003946C5"/>
    <w:rsid w:val="00394F68"/>
    <w:rsid w:val="00394FB7"/>
    <w:rsid w:val="00396DCD"/>
    <w:rsid w:val="00397A1B"/>
    <w:rsid w:val="003A0153"/>
    <w:rsid w:val="003A128D"/>
    <w:rsid w:val="003A1C35"/>
    <w:rsid w:val="003A2035"/>
    <w:rsid w:val="003A2F36"/>
    <w:rsid w:val="003A3355"/>
    <w:rsid w:val="003A617E"/>
    <w:rsid w:val="003A6CC7"/>
    <w:rsid w:val="003A6E6A"/>
    <w:rsid w:val="003A6F32"/>
    <w:rsid w:val="003A76C6"/>
    <w:rsid w:val="003A7C6A"/>
    <w:rsid w:val="003B039D"/>
    <w:rsid w:val="003B422E"/>
    <w:rsid w:val="003B4256"/>
    <w:rsid w:val="003B6A50"/>
    <w:rsid w:val="003B6B2C"/>
    <w:rsid w:val="003B7045"/>
    <w:rsid w:val="003C0842"/>
    <w:rsid w:val="003C0F3E"/>
    <w:rsid w:val="003C1715"/>
    <w:rsid w:val="003C27B8"/>
    <w:rsid w:val="003C35D0"/>
    <w:rsid w:val="003C39FD"/>
    <w:rsid w:val="003C4B62"/>
    <w:rsid w:val="003C4D56"/>
    <w:rsid w:val="003C52E1"/>
    <w:rsid w:val="003C76D3"/>
    <w:rsid w:val="003C7750"/>
    <w:rsid w:val="003D06F0"/>
    <w:rsid w:val="003D2B62"/>
    <w:rsid w:val="003D338A"/>
    <w:rsid w:val="003D353D"/>
    <w:rsid w:val="003D3A08"/>
    <w:rsid w:val="003D3D3B"/>
    <w:rsid w:val="003D56C4"/>
    <w:rsid w:val="003D5CAD"/>
    <w:rsid w:val="003E044B"/>
    <w:rsid w:val="003E0693"/>
    <w:rsid w:val="003E1391"/>
    <w:rsid w:val="003E205D"/>
    <w:rsid w:val="003E27E8"/>
    <w:rsid w:val="003E2804"/>
    <w:rsid w:val="003E2920"/>
    <w:rsid w:val="003E3E02"/>
    <w:rsid w:val="003E4693"/>
    <w:rsid w:val="003E6BC2"/>
    <w:rsid w:val="003E6CDA"/>
    <w:rsid w:val="003E7095"/>
    <w:rsid w:val="003E76AA"/>
    <w:rsid w:val="003F08D6"/>
    <w:rsid w:val="003F0EDB"/>
    <w:rsid w:val="003F257E"/>
    <w:rsid w:val="003F421C"/>
    <w:rsid w:val="003F458E"/>
    <w:rsid w:val="003F5D50"/>
    <w:rsid w:val="003F68C7"/>
    <w:rsid w:val="003F7427"/>
    <w:rsid w:val="00400E31"/>
    <w:rsid w:val="00401A50"/>
    <w:rsid w:val="00402921"/>
    <w:rsid w:val="00404E53"/>
    <w:rsid w:val="004052F3"/>
    <w:rsid w:val="00405530"/>
    <w:rsid w:val="00405EDB"/>
    <w:rsid w:val="00406D8A"/>
    <w:rsid w:val="00407985"/>
    <w:rsid w:val="00410322"/>
    <w:rsid w:val="00410BED"/>
    <w:rsid w:val="004122E9"/>
    <w:rsid w:val="00412834"/>
    <w:rsid w:val="0041397D"/>
    <w:rsid w:val="004146D5"/>
    <w:rsid w:val="00414AEE"/>
    <w:rsid w:val="00415FA5"/>
    <w:rsid w:val="00416E75"/>
    <w:rsid w:val="00417310"/>
    <w:rsid w:val="004179A1"/>
    <w:rsid w:val="0042011B"/>
    <w:rsid w:val="00420A39"/>
    <w:rsid w:val="0042135D"/>
    <w:rsid w:val="00421586"/>
    <w:rsid w:val="004225CC"/>
    <w:rsid w:val="00422D60"/>
    <w:rsid w:val="0042319F"/>
    <w:rsid w:val="00424021"/>
    <w:rsid w:val="00424785"/>
    <w:rsid w:val="00424932"/>
    <w:rsid w:val="004258F1"/>
    <w:rsid w:val="00426861"/>
    <w:rsid w:val="004268F0"/>
    <w:rsid w:val="00426DE0"/>
    <w:rsid w:val="00427BB4"/>
    <w:rsid w:val="004300F5"/>
    <w:rsid w:val="00430183"/>
    <w:rsid w:val="0043112B"/>
    <w:rsid w:val="00431BE5"/>
    <w:rsid w:val="00432050"/>
    <w:rsid w:val="00434B34"/>
    <w:rsid w:val="00436024"/>
    <w:rsid w:val="00436CB9"/>
    <w:rsid w:val="00437477"/>
    <w:rsid w:val="004374B2"/>
    <w:rsid w:val="00437BED"/>
    <w:rsid w:val="00437CC3"/>
    <w:rsid w:val="004407F1"/>
    <w:rsid w:val="0044103E"/>
    <w:rsid w:val="00441199"/>
    <w:rsid w:val="00441E2F"/>
    <w:rsid w:val="00442C91"/>
    <w:rsid w:val="00443B6E"/>
    <w:rsid w:val="00444E5B"/>
    <w:rsid w:val="0044519E"/>
    <w:rsid w:val="004452EC"/>
    <w:rsid w:val="00445485"/>
    <w:rsid w:val="00445BEF"/>
    <w:rsid w:val="004478EB"/>
    <w:rsid w:val="00447A61"/>
    <w:rsid w:val="00450A41"/>
    <w:rsid w:val="00450B16"/>
    <w:rsid w:val="0045184E"/>
    <w:rsid w:val="004527FF"/>
    <w:rsid w:val="00452F32"/>
    <w:rsid w:val="00454237"/>
    <w:rsid w:val="004545DF"/>
    <w:rsid w:val="004553F3"/>
    <w:rsid w:val="00455FC6"/>
    <w:rsid w:val="00460308"/>
    <w:rsid w:val="004617FB"/>
    <w:rsid w:val="00462267"/>
    <w:rsid w:val="00463CEB"/>
    <w:rsid w:val="00464727"/>
    <w:rsid w:val="00465A72"/>
    <w:rsid w:val="004670BE"/>
    <w:rsid w:val="004720ED"/>
    <w:rsid w:val="00472DF1"/>
    <w:rsid w:val="004730B0"/>
    <w:rsid w:val="0047332E"/>
    <w:rsid w:val="00473BDC"/>
    <w:rsid w:val="00473F7F"/>
    <w:rsid w:val="004751A5"/>
    <w:rsid w:val="00477374"/>
    <w:rsid w:val="004777BE"/>
    <w:rsid w:val="0048013B"/>
    <w:rsid w:val="004812C9"/>
    <w:rsid w:val="00481432"/>
    <w:rsid w:val="00483DBA"/>
    <w:rsid w:val="004843CB"/>
    <w:rsid w:val="00484B2E"/>
    <w:rsid w:val="00485CAE"/>
    <w:rsid w:val="00486900"/>
    <w:rsid w:val="00487E0D"/>
    <w:rsid w:val="00491BF0"/>
    <w:rsid w:val="00492F44"/>
    <w:rsid w:val="004933DB"/>
    <w:rsid w:val="00493C7A"/>
    <w:rsid w:val="00493D6B"/>
    <w:rsid w:val="00493EB0"/>
    <w:rsid w:val="004941D3"/>
    <w:rsid w:val="004941DA"/>
    <w:rsid w:val="004946D9"/>
    <w:rsid w:val="00495FA3"/>
    <w:rsid w:val="004963A5"/>
    <w:rsid w:val="00496B49"/>
    <w:rsid w:val="00497174"/>
    <w:rsid w:val="004A18E4"/>
    <w:rsid w:val="004A18F9"/>
    <w:rsid w:val="004A19ED"/>
    <w:rsid w:val="004A1B87"/>
    <w:rsid w:val="004A1CBE"/>
    <w:rsid w:val="004A239B"/>
    <w:rsid w:val="004A2852"/>
    <w:rsid w:val="004A3142"/>
    <w:rsid w:val="004A4085"/>
    <w:rsid w:val="004A4A65"/>
    <w:rsid w:val="004A5912"/>
    <w:rsid w:val="004A72C2"/>
    <w:rsid w:val="004B0579"/>
    <w:rsid w:val="004B1023"/>
    <w:rsid w:val="004B1525"/>
    <w:rsid w:val="004B17E8"/>
    <w:rsid w:val="004B2029"/>
    <w:rsid w:val="004B2079"/>
    <w:rsid w:val="004B2975"/>
    <w:rsid w:val="004B40D1"/>
    <w:rsid w:val="004B4148"/>
    <w:rsid w:val="004B47DE"/>
    <w:rsid w:val="004B556D"/>
    <w:rsid w:val="004B5C6B"/>
    <w:rsid w:val="004B6C19"/>
    <w:rsid w:val="004B6D0A"/>
    <w:rsid w:val="004B777D"/>
    <w:rsid w:val="004B7A9B"/>
    <w:rsid w:val="004B7B41"/>
    <w:rsid w:val="004B7DA2"/>
    <w:rsid w:val="004C004D"/>
    <w:rsid w:val="004C0B6E"/>
    <w:rsid w:val="004C1037"/>
    <w:rsid w:val="004C1A90"/>
    <w:rsid w:val="004C1F7F"/>
    <w:rsid w:val="004C6013"/>
    <w:rsid w:val="004C67F3"/>
    <w:rsid w:val="004C7059"/>
    <w:rsid w:val="004C74F2"/>
    <w:rsid w:val="004C7B1D"/>
    <w:rsid w:val="004D0541"/>
    <w:rsid w:val="004D0587"/>
    <w:rsid w:val="004D12F6"/>
    <w:rsid w:val="004D17CA"/>
    <w:rsid w:val="004D2368"/>
    <w:rsid w:val="004D2B39"/>
    <w:rsid w:val="004D3059"/>
    <w:rsid w:val="004D396F"/>
    <w:rsid w:val="004D3F12"/>
    <w:rsid w:val="004D60B7"/>
    <w:rsid w:val="004D62E5"/>
    <w:rsid w:val="004D6C88"/>
    <w:rsid w:val="004D6CED"/>
    <w:rsid w:val="004D7EFD"/>
    <w:rsid w:val="004E2BC8"/>
    <w:rsid w:val="004E2C45"/>
    <w:rsid w:val="004E2F69"/>
    <w:rsid w:val="004E3934"/>
    <w:rsid w:val="004E3D73"/>
    <w:rsid w:val="004E4428"/>
    <w:rsid w:val="004E546F"/>
    <w:rsid w:val="004E5E30"/>
    <w:rsid w:val="004E79F8"/>
    <w:rsid w:val="004F0018"/>
    <w:rsid w:val="004F14BC"/>
    <w:rsid w:val="004F416D"/>
    <w:rsid w:val="004F497F"/>
    <w:rsid w:val="004F5D6E"/>
    <w:rsid w:val="004F6123"/>
    <w:rsid w:val="004F6921"/>
    <w:rsid w:val="004F6E36"/>
    <w:rsid w:val="004F779F"/>
    <w:rsid w:val="004F7B74"/>
    <w:rsid w:val="00500237"/>
    <w:rsid w:val="0050127A"/>
    <w:rsid w:val="00502588"/>
    <w:rsid w:val="0050294E"/>
    <w:rsid w:val="00502B76"/>
    <w:rsid w:val="005047A3"/>
    <w:rsid w:val="005053C3"/>
    <w:rsid w:val="00505698"/>
    <w:rsid w:val="00507AC7"/>
    <w:rsid w:val="0051012B"/>
    <w:rsid w:val="00511E32"/>
    <w:rsid w:val="005145AA"/>
    <w:rsid w:val="00514D24"/>
    <w:rsid w:val="00516619"/>
    <w:rsid w:val="00520183"/>
    <w:rsid w:val="0052033E"/>
    <w:rsid w:val="00521508"/>
    <w:rsid w:val="00523209"/>
    <w:rsid w:val="00523807"/>
    <w:rsid w:val="0052429F"/>
    <w:rsid w:val="0052454D"/>
    <w:rsid w:val="00524C58"/>
    <w:rsid w:val="00525655"/>
    <w:rsid w:val="005257F8"/>
    <w:rsid w:val="00525E06"/>
    <w:rsid w:val="00526932"/>
    <w:rsid w:val="005275BE"/>
    <w:rsid w:val="00530480"/>
    <w:rsid w:val="005310B8"/>
    <w:rsid w:val="005311DB"/>
    <w:rsid w:val="0053150F"/>
    <w:rsid w:val="0053163D"/>
    <w:rsid w:val="005328EE"/>
    <w:rsid w:val="00533253"/>
    <w:rsid w:val="005336A3"/>
    <w:rsid w:val="00536479"/>
    <w:rsid w:val="00536E70"/>
    <w:rsid w:val="0053724A"/>
    <w:rsid w:val="00537E1F"/>
    <w:rsid w:val="00537ECB"/>
    <w:rsid w:val="0054175A"/>
    <w:rsid w:val="0054399C"/>
    <w:rsid w:val="00544020"/>
    <w:rsid w:val="005444AD"/>
    <w:rsid w:val="005450D9"/>
    <w:rsid w:val="00545DF5"/>
    <w:rsid w:val="00546065"/>
    <w:rsid w:val="005465ED"/>
    <w:rsid w:val="005469BA"/>
    <w:rsid w:val="00546B54"/>
    <w:rsid w:val="005474D2"/>
    <w:rsid w:val="005523F7"/>
    <w:rsid w:val="00552549"/>
    <w:rsid w:val="00554610"/>
    <w:rsid w:val="00554C95"/>
    <w:rsid w:val="00555963"/>
    <w:rsid w:val="00556661"/>
    <w:rsid w:val="0055728C"/>
    <w:rsid w:val="0056002D"/>
    <w:rsid w:val="00560B54"/>
    <w:rsid w:val="00562B97"/>
    <w:rsid w:val="00562C87"/>
    <w:rsid w:val="00564701"/>
    <w:rsid w:val="005647B8"/>
    <w:rsid w:val="005658F0"/>
    <w:rsid w:val="00565F57"/>
    <w:rsid w:val="00566D92"/>
    <w:rsid w:val="00566E69"/>
    <w:rsid w:val="00570AEF"/>
    <w:rsid w:val="00570FCF"/>
    <w:rsid w:val="0057109F"/>
    <w:rsid w:val="005713DA"/>
    <w:rsid w:val="00572EC2"/>
    <w:rsid w:val="005737E8"/>
    <w:rsid w:val="005739DB"/>
    <w:rsid w:val="005744FF"/>
    <w:rsid w:val="00576B51"/>
    <w:rsid w:val="00576DAC"/>
    <w:rsid w:val="005771F3"/>
    <w:rsid w:val="005776FA"/>
    <w:rsid w:val="005801CD"/>
    <w:rsid w:val="005826CA"/>
    <w:rsid w:val="0058316C"/>
    <w:rsid w:val="00583F76"/>
    <w:rsid w:val="00584B9D"/>
    <w:rsid w:val="00584E2C"/>
    <w:rsid w:val="0058570F"/>
    <w:rsid w:val="00585C63"/>
    <w:rsid w:val="00586181"/>
    <w:rsid w:val="0058633E"/>
    <w:rsid w:val="0058687F"/>
    <w:rsid w:val="005874E0"/>
    <w:rsid w:val="00590605"/>
    <w:rsid w:val="0059140E"/>
    <w:rsid w:val="005944FE"/>
    <w:rsid w:val="00594567"/>
    <w:rsid w:val="00596765"/>
    <w:rsid w:val="00596ADD"/>
    <w:rsid w:val="005A2EF2"/>
    <w:rsid w:val="005A38FC"/>
    <w:rsid w:val="005A43CE"/>
    <w:rsid w:val="005A4861"/>
    <w:rsid w:val="005A49B8"/>
    <w:rsid w:val="005A4E64"/>
    <w:rsid w:val="005A4FFC"/>
    <w:rsid w:val="005A6419"/>
    <w:rsid w:val="005A6C1C"/>
    <w:rsid w:val="005A700C"/>
    <w:rsid w:val="005B1715"/>
    <w:rsid w:val="005B2338"/>
    <w:rsid w:val="005B2F1B"/>
    <w:rsid w:val="005B4847"/>
    <w:rsid w:val="005B535D"/>
    <w:rsid w:val="005C11CA"/>
    <w:rsid w:val="005C1412"/>
    <w:rsid w:val="005C29B0"/>
    <w:rsid w:val="005C41DE"/>
    <w:rsid w:val="005C473C"/>
    <w:rsid w:val="005C4913"/>
    <w:rsid w:val="005C4F23"/>
    <w:rsid w:val="005C596A"/>
    <w:rsid w:val="005C65A2"/>
    <w:rsid w:val="005C6718"/>
    <w:rsid w:val="005C672D"/>
    <w:rsid w:val="005C73FF"/>
    <w:rsid w:val="005D14D6"/>
    <w:rsid w:val="005D1707"/>
    <w:rsid w:val="005D1D70"/>
    <w:rsid w:val="005D1E16"/>
    <w:rsid w:val="005D3F4F"/>
    <w:rsid w:val="005D46BC"/>
    <w:rsid w:val="005D4DB7"/>
    <w:rsid w:val="005D4EB0"/>
    <w:rsid w:val="005D634C"/>
    <w:rsid w:val="005D6780"/>
    <w:rsid w:val="005D6AFA"/>
    <w:rsid w:val="005D6D81"/>
    <w:rsid w:val="005D7938"/>
    <w:rsid w:val="005E03AA"/>
    <w:rsid w:val="005E04BB"/>
    <w:rsid w:val="005E17C7"/>
    <w:rsid w:val="005E205F"/>
    <w:rsid w:val="005E2879"/>
    <w:rsid w:val="005E436B"/>
    <w:rsid w:val="005E4FB9"/>
    <w:rsid w:val="005E58BD"/>
    <w:rsid w:val="005E5BFF"/>
    <w:rsid w:val="005E5C85"/>
    <w:rsid w:val="005E73CA"/>
    <w:rsid w:val="005F0EF5"/>
    <w:rsid w:val="005F11C7"/>
    <w:rsid w:val="005F1534"/>
    <w:rsid w:val="005F1A9F"/>
    <w:rsid w:val="005F2865"/>
    <w:rsid w:val="005F2F52"/>
    <w:rsid w:val="005F3775"/>
    <w:rsid w:val="005F50A1"/>
    <w:rsid w:val="005F544F"/>
    <w:rsid w:val="005F5A5B"/>
    <w:rsid w:val="005F5AC0"/>
    <w:rsid w:val="005F601D"/>
    <w:rsid w:val="005F7C61"/>
    <w:rsid w:val="00600C05"/>
    <w:rsid w:val="00602A39"/>
    <w:rsid w:val="00602F56"/>
    <w:rsid w:val="0060329B"/>
    <w:rsid w:val="00603AC2"/>
    <w:rsid w:val="00603C40"/>
    <w:rsid w:val="00603C54"/>
    <w:rsid w:val="00605066"/>
    <w:rsid w:val="00610746"/>
    <w:rsid w:val="006116A3"/>
    <w:rsid w:val="00612112"/>
    <w:rsid w:val="0061394C"/>
    <w:rsid w:val="00615AF9"/>
    <w:rsid w:val="00616BE2"/>
    <w:rsid w:val="006171E0"/>
    <w:rsid w:val="00617A87"/>
    <w:rsid w:val="00620AA5"/>
    <w:rsid w:val="00621000"/>
    <w:rsid w:val="0062160C"/>
    <w:rsid w:val="006217E2"/>
    <w:rsid w:val="00621A3A"/>
    <w:rsid w:val="00622D04"/>
    <w:rsid w:val="00623604"/>
    <w:rsid w:val="00624B07"/>
    <w:rsid w:val="00626306"/>
    <w:rsid w:val="00626D44"/>
    <w:rsid w:val="00627493"/>
    <w:rsid w:val="00630842"/>
    <w:rsid w:val="0063108A"/>
    <w:rsid w:val="006327B2"/>
    <w:rsid w:val="00632EC7"/>
    <w:rsid w:val="00633AC5"/>
    <w:rsid w:val="00634308"/>
    <w:rsid w:val="006363EA"/>
    <w:rsid w:val="00636695"/>
    <w:rsid w:val="006368D2"/>
    <w:rsid w:val="006378FB"/>
    <w:rsid w:val="0063795C"/>
    <w:rsid w:val="00637B40"/>
    <w:rsid w:val="00640A32"/>
    <w:rsid w:val="00641215"/>
    <w:rsid w:val="006430DC"/>
    <w:rsid w:val="00645224"/>
    <w:rsid w:val="0064534E"/>
    <w:rsid w:val="00645E6F"/>
    <w:rsid w:val="00646FA2"/>
    <w:rsid w:val="006476BA"/>
    <w:rsid w:val="00647706"/>
    <w:rsid w:val="006514F9"/>
    <w:rsid w:val="00651757"/>
    <w:rsid w:val="00652704"/>
    <w:rsid w:val="00652886"/>
    <w:rsid w:val="00652BD4"/>
    <w:rsid w:val="00653494"/>
    <w:rsid w:val="006535D2"/>
    <w:rsid w:val="006537CF"/>
    <w:rsid w:val="00656147"/>
    <w:rsid w:val="00656DC1"/>
    <w:rsid w:val="00657166"/>
    <w:rsid w:val="00660D51"/>
    <w:rsid w:val="006622CD"/>
    <w:rsid w:val="006623D1"/>
    <w:rsid w:val="0066308A"/>
    <w:rsid w:val="00666085"/>
    <w:rsid w:val="00666238"/>
    <w:rsid w:val="0066676F"/>
    <w:rsid w:val="00666830"/>
    <w:rsid w:val="00666FBA"/>
    <w:rsid w:val="0066700E"/>
    <w:rsid w:val="00667DBA"/>
    <w:rsid w:val="0067022B"/>
    <w:rsid w:val="00673758"/>
    <w:rsid w:val="0067465F"/>
    <w:rsid w:val="00674981"/>
    <w:rsid w:val="00676869"/>
    <w:rsid w:val="00677760"/>
    <w:rsid w:val="00677ECE"/>
    <w:rsid w:val="00681DA8"/>
    <w:rsid w:val="00681FBF"/>
    <w:rsid w:val="00682A25"/>
    <w:rsid w:val="00682EC2"/>
    <w:rsid w:val="006836E8"/>
    <w:rsid w:val="00684BEC"/>
    <w:rsid w:val="0068506B"/>
    <w:rsid w:val="0069145E"/>
    <w:rsid w:val="00691757"/>
    <w:rsid w:val="006920F5"/>
    <w:rsid w:val="006925C4"/>
    <w:rsid w:val="0069279C"/>
    <w:rsid w:val="00692BC0"/>
    <w:rsid w:val="00692FD6"/>
    <w:rsid w:val="00693215"/>
    <w:rsid w:val="00694A2E"/>
    <w:rsid w:val="0069575E"/>
    <w:rsid w:val="00696559"/>
    <w:rsid w:val="006976C3"/>
    <w:rsid w:val="00697862"/>
    <w:rsid w:val="00697913"/>
    <w:rsid w:val="00697E7B"/>
    <w:rsid w:val="006A0DC6"/>
    <w:rsid w:val="006A11F5"/>
    <w:rsid w:val="006A2054"/>
    <w:rsid w:val="006A24EE"/>
    <w:rsid w:val="006A2787"/>
    <w:rsid w:val="006A3CC7"/>
    <w:rsid w:val="006A4BDB"/>
    <w:rsid w:val="006A55F6"/>
    <w:rsid w:val="006A7FB8"/>
    <w:rsid w:val="006B1C82"/>
    <w:rsid w:val="006B2035"/>
    <w:rsid w:val="006B244C"/>
    <w:rsid w:val="006B3226"/>
    <w:rsid w:val="006B35D3"/>
    <w:rsid w:val="006B4880"/>
    <w:rsid w:val="006B4C0C"/>
    <w:rsid w:val="006B534E"/>
    <w:rsid w:val="006B5604"/>
    <w:rsid w:val="006B57B7"/>
    <w:rsid w:val="006B5C54"/>
    <w:rsid w:val="006B66F2"/>
    <w:rsid w:val="006B6CA8"/>
    <w:rsid w:val="006B7176"/>
    <w:rsid w:val="006B7BCD"/>
    <w:rsid w:val="006C1EE2"/>
    <w:rsid w:val="006C1F2A"/>
    <w:rsid w:val="006C2298"/>
    <w:rsid w:val="006C22D9"/>
    <w:rsid w:val="006C29AD"/>
    <w:rsid w:val="006C3836"/>
    <w:rsid w:val="006C42DB"/>
    <w:rsid w:val="006C4433"/>
    <w:rsid w:val="006C4ACB"/>
    <w:rsid w:val="006C56D9"/>
    <w:rsid w:val="006C6588"/>
    <w:rsid w:val="006C6869"/>
    <w:rsid w:val="006C77BF"/>
    <w:rsid w:val="006C79E9"/>
    <w:rsid w:val="006D10C5"/>
    <w:rsid w:val="006D1799"/>
    <w:rsid w:val="006D2DC2"/>
    <w:rsid w:val="006D39FF"/>
    <w:rsid w:val="006D4204"/>
    <w:rsid w:val="006D4242"/>
    <w:rsid w:val="006D545B"/>
    <w:rsid w:val="006D6C30"/>
    <w:rsid w:val="006D6D8B"/>
    <w:rsid w:val="006D77C1"/>
    <w:rsid w:val="006E0818"/>
    <w:rsid w:val="006E0E02"/>
    <w:rsid w:val="006E0E05"/>
    <w:rsid w:val="006E14AE"/>
    <w:rsid w:val="006E2B7F"/>
    <w:rsid w:val="006E3052"/>
    <w:rsid w:val="006E491C"/>
    <w:rsid w:val="006E4B92"/>
    <w:rsid w:val="006E7840"/>
    <w:rsid w:val="006F099D"/>
    <w:rsid w:val="006F0CDB"/>
    <w:rsid w:val="006F0F36"/>
    <w:rsid w:val="006F17A4"/>
    <w:rsid w:val="006F1C14"/>
    <w:rsid w:val="006F228F"/>
    <w:rsid w:val="006F3D65"/>
    <w:rsid w:val="006F3F32"/>
    <w:rsid w:val="006F4185"/>
    <w:rsid w:val="006F41CB"/>
    <w:rsid w:val="006F44D9"/>
    <w:rsid w:val="006F508A"/>
    <w:rsid w:val="006F526E"/>
    <w:rsid w:val="006F5D5E"/>
    <w:rsid w:val="006F63E6"/>
    <w:rsid w:val="006F6991"/>
    <w:rsid w:val="006F6995"/>
    <w:rsid w:val="00700012"/>
    <w:rsid w:val="00700F51"/>
    <w:rsid w:val="007010D9"/>
    <w:rsid w:val="00704889"/>
    <w:rsid w:val="00705EA1"/>
    <w:rsid w:val="007065B4"/>
    <w:rsid w:val="007069B2"/>
    <w:rsid w:val="00707B1E"/>
    <w:rsid w:val="007109D4"/>
    <w:rsid w:val="00711675"/>
    <w:rsid w:val="00711712"/>
    <w:rsid w:val="0071242D"/>
    <w:rsid w:val="0071255B"/>
    <w:rsid w:val="00713DCD"/>
    <w:rsid w:val="00716349"/>
    <w:rsid w:val="0071695E"/>
    <w:rsid w:val="0071773F"/>
    <w:rsid w:val="00717B3D"/>
    <w:rsid w:val="0072389B"/>
    <w:rsid w:val="00723D46"/>
    <w:rsid w:val="007244E1"/>
    <w:rsid w:val="00724DE6"/>
    <w:rsid w:val="0072503B"/>
    <w:rsid w:val="0072527B"/>
    <w:rsid w:val="00725FC7"/>
    <w:rsid w:val="0072657C"/>
    <w:rsid w:val="007268B2"/>
    <w:rsid w:val="00726E00"/>
    <w:rsid w:val="00727FE0"/>
    <w:rsid w:val="0073084A"/>
    <w:rsid w:val="00730B77"/>
    <w:rsid w:val="0073146E"/>
    <w:rsid w:val="00732701"/>
    <w:rsid w:val="00732DD0"/>
    <w:rsid w:val="00733035"/>
    <w:rsid w:val="007332B6"/>
    <w:rsid w:val="0073378E"/>
    <w:rsid w:val="0073381A"/>
    <w:rsid w:val="00734336"/>
    <w:rsid w:val="00734C7F"/>
    <w:rsid w:val="00734CBC"/>
    <w:rsid w:val="00734D18"/>
    <w:rsid w:val="00734F15"/>
    <w:rsid w:val="0073551F"/>
    <w:rsid w:val="00736300"/>
    <w:rsid w:val="0074293D"/>
    <w:rsid w:val="00744F71"/>
    <w:rsid w:val="00745634"/>
    <w:rsid w:val="007458E2"/>
    <w:rsid w:val="00746065"/>
    <w:rsid w:val="007464F4"/>
    <w:rsid w:val="007468A0"/>
    <w:rsid w:val="0074771F"/>
    <w:rsid w:val="00747BE4"/>
    <w:rsid w:val="0075038D"/>
    <w:rsid w:val="00750DD6"/>
    <w:rsid w:val="00750E7A"/>
    <w:rsid w:val="00751328"/>
    <w:rsid w:val="0075169A"/>
    <w:rsid w:val="00751A98"/>
    <w:rsid w:val="007527FB"/>
    <w:rsid w:val="007528BB"/>
    <w:rsid w:val="00752989"/>
    <w:rsid w:val="00752CF9"/>
    <w:rsid w:val="00753ADE"/>
    <w:rsid w:val="007546CC"/>
    <w:rsid w:val="00754743"/>
    <w:rsid w:val="00755544"/>
    <w:rsid w:val="00756488"/>
    <w:rsid w:val="0075681E"/>
    <w:rsid w:val="00756AF2"/>
    <w:rsid w:val="00757979"/>
    <w:rsid w:val="00760153"/>
    <w:rsid w:val="0076169E"/>
    <w:rsid w:val="00761AC8"/>
    <w:rsid w:val="00761FB0"/>
    <w:rsid w:val="0076208A"/>
    <w:rsid w:val="00762154"/>
    <w:rsid w:val="0076238B"/>
    <w:rsid w:val="00763170"/>
    <w:rsid w:val="00763394"/>
    <w:rsid w:val="0076443D"/>
    <w:rsid w:val="0076446A"/>
    <w:rsid w:val="00764FBA"/>
    <w:rsid w:val="007651E2"/>
    <w:rsid w:val="00765558"/>
    <w:rsid w:val="00765871"/>
    <w:rsid w:val="0076774F"/>
    <w:rsid w:val="0076788A"/>
    <w:rsid w:val="00767EE5"/>
    <w:rsid w:val="0077027D"/>
    <w:rsid w:val="00771190"/>
    <w:rsid w:val="00775355"/>
    <w:rsid w:val="00776AA0"/>
    <w:rsid w:val="00776C44"/>
    <w:rsid w:val="007813BB"/>
    <w:rsid w:val="00781926"/>
    <w:rsid w:val="00782024"/>
    <w:rsid w:val="0078244F"/>
    <w:rsid w:val="00783879"/>
    <w:rsid w:val="00783A3D"/>
    <w:rsid w:val="00783D92"/>
    <w:rsid w:val="00785305"/>
    <w:rsid w:val="0078671C"/>
    <w:rsid w:val="00787513"/>
    <w:rsid w:val="007879CC"/>
    <w:rsid w:val="0079060E"/>
    <w:rsid w:val="00790F43"/>
    <w:rsid w:val="0079134C"/>
    <w:rsid w:val="00791F2B"/>
    <w:rsid w:val="00792E81"/>
    <w:rsid w:val="00794BEB"/>
    <w:rsid w:val="00795BFB"/>
    <w:rsid w:val="00795FA3"/>
    <w:rsid w:val="00797460"/>
    <w:rsid w:val="007A02D9"/>
    <w:rsid w:val="007A1799"/>
    <w:rsid w:val="007A22D1"/>
    <w:rsid w:val="007A23C9"/>
    <w:rsid w:val="007A3B50"/>
    <w:rsid w:val="007A4158"/>
    <w:rsid w:val="007A464A"/>
    <w:rsid w:val="007A5A7F"/>
    <w:rsid w:val="007A62A0"/>
    <w:rsid w:val="007A6A77"/>
    <w:rsid w:val="007A7146"/>
    <w:rsid w:val="007A71E3"/>
    <w:rsid w:val="007B07E1"/>
    <w:rsid w:val="007B09E6"/>
    <w:rsid w:val="007B1008"/>
    <w:rsid w:val="007B117B"/>
    <w:rsid w:val="007B1A70"/>
    <w:rsid w:val="007B3B38"/>
    <w:rsid w:val="007B402F"/>
    <w:rsid w:val="007B4549"/>
    <w:rsid w:val="007B65BA"/>
    <w:rsid w:val="007B69AF"/>
    <w:rsid w:val="007B7299"/>
    <w:rsid w:val="007C05AC"/>
    <w:rsid w:val="007C07EF"/>
    <w:rsid w:val="007C1855"/>
    <w:rsid w:val="007C24A7"/>
    <w:rsid w:val="007C354B"/>
    <w:rsid w:val="007C3572"/>
    <w:rsid w:val="007C3BE9"/>
    <w:rsid w:val="007C406B"/>
    <w:rsid w:val="007C55C0"/>
    <w:rsid w:val="007C5BA1"/>
    <w:rsid w:val="007C6470"/>
    <w:rsid w:val="007C72F1"/>
    <w:rsid w:val="007C77D3"/>
    <w:rsid w:val="007D05B2"/>
    <w:rsid w:val="007D0B32"/>
    <w:rsid w:val="007D12DC"/>
    <w:rsid w:val="007D14A9"/>
    <w:rsid w:val="007D34E1"/>
    <w:rsid w:val="007D371F"/>
    <w:rsid w:val="007D3C21"/>
    <w:rsid w:val="007D3F24"/>
    <w:rsid w:val="007D7810"/>
    <w:rsid w:val="007E1B58"/>
    <w:rsid w:val="007E22CC"/>
    <w:rsid w:val="007E36CE"/>
    <w:rsid w:val="007E381C"/>
    <w:rsid w:val="007E3F7C"/>
    <w:rsid w:val="007E5996"/>
    <w:rsid w:val="007E5F48"/>
    <w:rsid w:val="007E6794"/>
    <w:rsid w:val="007E745C"/>
    <w:rsid w:val="007F0239"/>
    <w:rsid w:val="007F0AB7"/>
    <w:rsid w:val="007F3429"/>
    <w:rsid w:val="007F4F99"/>
    <w:rsid w:val="007F536F"/>
    <w:rsid w:val="007F6B84"/>
    <w:rsid w:val="007F7D89"/>
    <w:rsid w:val="008006E2"/>
    <w:rsid w:val="00802C0E"/>
    <w:rsid w:val="00805304"/>
    <w:rsid w:val="00807E5C"/>
    <w:rsid w:val="008100C5"/>
    <w:rsid w:val="008111DD"/>
    <w:rsid w:val="00812C8C"/>
    <w:rsid w:val="00813035"/>
    <w:rsid w:val="00814E8E"/>
    <w:rsid w:val="00815020"/>
    <w:rsid w:val="00816DF1"/>
    <w:rsid w:val="00817CFC"/>
    <w:rsid w:val="00820977"/>
    <w:rsid w:val="00822EDA"/>
    <w:rsid w:val="00823183"/>
    <w:rsid w:val="00824343"/>
    <w:rsid w:val="00825330"/>
    <w:rsid w:val="00826CAB"/>
    <w:rsid w:val="00826F52"/>
    <w:rsid w:val="008304B3"/>
    <w:rsid w:val="008306D5"/>
    <w:rsid w:val="00830FA0"/>
    <w:rsid w:val="0083111A"/>
    <w:rsid w:val="008341ED"/>
    <w:rsid w:val="008349A4"/>
    <w:rsid w:val="00834B3F"/>
    <w:rsid w:val="00835511"/>
    <w:rsid w:val="0083743C"/>
    <w:rsid w:val="00837997"/>
    <w:rsid w:val="00837E85"/>
    <w:rsid w:val="008400F5"/>
    <w:rsid w:val="00842025"/>
    <w:rsid w:val="008420FD"/>
    <w:rsid w:val="00842ED3"/>
    <w:rsid w:val="008430CB"/>
    <w:rsid w:val="0084485E"/>
    <w:rsid w:val="00844E5E"/>
    <w:rsid w:val="008469B3"/>
    <w:rsid w:val="00847A4B"/>
    <w:rsid w:val="00852E62"/>
    <w:rsid w:val="00853734"/>
    <w:rsid w:val="00853A5F"/>
    <w:rsid w:val="0085408E"/>
    <w:rsid w:val="0085506F"/>
    <w:rsid w:val="00855E01"/>
    <w:rsid w:val="00856A10"/>
    <w:rsid w:val="0085721A"/>
    <w:rsid w:val="00861728"/>
    <w:rsid w:val="00861828"/>
    <w:rsid w:val="008618B7"/>
    <w:rsid w:val="00862015"/>
    <w:rsid w:val="008628E7"/>
    <w:rsid w:val="00863F01"/>
    <w:rsid w:val="00864176"/>
    <w:rsid w:val="00866AE0"/>
    <w:rsid w:val="00867DF4"/>
    <w:rsid w:val="0087083E"/>
    <w:rsid w:val="00871CCB"/>
    <w:rsid w:val="00871FDC"/>
    <w:rsid w:val="0087277C"/>
    <w:rsid w:val="00873E31"/>
    <w:rsid w:val="008747C1"/>
    <w:rsid w:val="008749F0"/>
    <w:rsid w:val="008751E2"/>
    <w:rsid w:val="00875326"/>
    <w:rsid w:val="00875F1E"/>
    <w:rsid w:val="00875F58"/>
    <w:rsid w:val="0088084F"/>
    <w:rsid w:val="00881F44"/>
    <w:rsid w:val="008831B9"/>
    <w:rsid w:val="00883285"/>
    <w:rsid w:val="008846F2"/>
    <w:rsid w:val="008854CC"/>
    <w:rsid w:val="0088745E"/>
    <w:rsid w:val="00891075"/>
    <w:rsid w:val="00891B50"/>
    <w:rsid w:val="00891E2C"/>
    <w:rsid w:val="00892CEC"/>
    <w:rsid w:val="00893C87"/>
    <w:rsid w:val="00895905"/>
    <w:rsid w:val="00897CBF"/>
    <w:rsid w:val="008A04E7"/>
    <w:rsid w:val="008A0FC6"/>
    <w:rsid w:val="008A3852"/>
    <w:rsid w:val="008A42A1"/>
    <w:rsid w:val="008A54CD"/>
    <w:rsid w:val="008A66BE"/>
    <w:rsid w:val="008A6928"/>
    <w:rsid w:val="008B0F34"/>
    <w:rsid w:val="008B1219"/>
    <w:rsid w:val="008B1A56"/>
    <w:rsid w:val="008B1C13"/>
    <w:rsid w:val="008B1EA5"/>
    <w:rsid w:val="008B21B6"/>
    <w:rsid w:val="008B2DE8"/>
    <w:rsid w:val="008B3B48"/>
    <w:rsid w:val="008B3C2E"/>
    <w:rsid w:val="008B3D1C"/>
    <w:rsid w:val="008B4060"/>
    <w:rsid w:val="008B40F2"/>
    <w:rsid w:val="008B5B9C"/>
    <w:rsid w:val="008B5CCB"/>
    <w:rsid w:val="008B6706"/>
    <w:rsid w:val="008B6A0F"/>
    <w:rsid w:val="008B7D90"/>
    <w:rsid w:val="008C0831"/>
    <w:rsid w:val="008C21A5"/>
    <w:rsid w:val="008C2827"/>
    <w:rsid w:val="008C4E38"/>
    <w:rsid w:val="008C61DF"/>
    <w:rsid w:val="008C76E6"/>
    <w:rsid w:val="008C7DB1"/>
    <w:rsid w:val="008D02B3"/>
    <w:rsid w:val="008D06D5"/>
    <w:rsid w:val="008D2A7F"/>
    <w:rsid w:val="008D2B5C"/>
    <w:rsid w:val="008D30B2"/>
    <w:rsid w:val="008D30F1"/>
    <w:rsid w:val="008D36E4"/>
    <w:rsid w:val="008D4F98"/>
    <w:rsid w:val="008D557F"/>
    <w:rsid w:val="008D5609"/>
    <w:rsid w:val="008D5895"/>
    <w:rsid w:val="008D59C6"/>
    <w:rsid w:val="008D5F01"/>
    <w:rsid w:val="008D5F77"/>
    <w:rsid w:val="008E1379"/>
    <w:rsid w:val="008E3562"/>
    <w:rsid w:val="008E3F38"/>
    <w:rsid w:val="008E3FE7"/>
    <w:rsid w:val="008E43DE"/>
    <w:rsid w:val="008E6FA2"/>
    <w:rsid w:val="008E76CF"/>
    <w:rsid w:val="008E7B58"/>
    <w:rsid w:val="008F0B55"/>
    <w:rsid w:val="008F0D4B"/>
    <w:rsid w:val="008F43A2"/>
    <w:rsid w:val="008F4729"/>
    <w:rsid w:val="008F5C26"/>
    <w:rsid w:val="008F5F02"/>
    <w:rsid w:val="008F7335"/>
    <w:rsid w:val="008F748E"/>
    <w:rsid w:val="008F7C55"/>
    <w:rsid w:val="009001D9"/>
    <w:rsid w:val="009008AA"/>
    <w:rsid w:val="009018D5"/>
    <w:rsid w:val="00901F95"/>
    <w:rsid w:val="00902D2A"/>
    <w:rsid w:val="00903D0D"/>
    <w:rsid w:val="00904003"/>
    <w:rsid w:val="00904A69"/>
    <w:rsid w:val="00905350"/>
    <w:rsid w:val="00906419"/>
    <w:rsid w:val="00907FBE"/>
    <w:rsid w:val="009102FE"/>
    <w:rsid w:val="0091142C"/>
    <w:rsid w:val="00911CD8"/>
    <w:rsid w:val="00911D07"/>
    <w:rsid w:val="00911ED1"/>
    <w:rsid w:val="00911FBB"/>
    <w:rsid w:val="00913B21"/>
    <w:rsid w:val="00913CA0"/>
    <w:rsid w:val="00913D3C"/>
    <w:rsid w:val="00914AB3"/>
    <w:rsid w:val="00914E9F"/>
    <w:rsid w:val="00915199"/>
    <w:rsid w:val="009153E2"/>
    <w:rsid w:val="009157FE"/>
    <w:rsid w:val="00916313"/>
    <w:rsid w:val="009163B1"/>
    <w:rsid w:val="00916E8E"/>
    <w:rsid w:val="00917609"/>
    <w:rsid w:val="009178B3"/>
    <w:rsid w:val="00920A42"/>
    <w:rsid w:val="009222E4"/>
    <w:rsid w:val="00924216"/>
    <w:rsid w:val="0092497B"/>
    <w:rsid w:val="00925996"/>
    <w:rsid w:val="00925B31"/>
    <w:rsid w:val="00925DEA"/>
    <w:rsid w:val="00925E5D"/>
    <w:rsid w:val="00925EFA"/>
    <w:rsid w:val="0092786E"/>
    <w:rsid w:val="009309B0"/>
    <w:rsid w:val="00931495"/>
    <w:rsid w:val="009337EC"/>
    <w:rsid w:val="009344FB"/>
    <w:rsid w:val="0093608F"/>
    <w:rsid w:val="00937E8D"/>
    <w:rsid w:val="0094036D"/>
    <w:rsid w:val="00940760"/>
    <w:rsid w:val="00940D60"/>
    <w:rsid w:val="009419D1"/>
    <w:rsid w:val="009431C6"/>
    <w:rsid w:val="009434CB"/>
    <w:rsid w:val="00943BC6"/>
    <w:rsid w:val="00945E55"/>
    <w:rsid w:val="00945F34"/>
    <w:rsid w:val="009469C0"/>
    <w:rsid w:val="009501BE"/>
    <w:rsid w:val="009517AE"/>
    <w:rsid w:val="0095313E"/>
    <w:rsid w:val="00953791"/>
    <w:rsid w:val="009565D8"/>
    <w:rsid w:val="00957DA8"/>
    <w:rsid w:val="00960DE3"/>
    <w:rsid w:val="00960F3A"/>
    <w:rsid w:val="00961063"/>
    <w:rsid w:val="0096190A"/>
    <w:rsid w:val="00961BBD"/>
    <w:rsid w:val="00962944"/>
    <w:rsid w:val="00963455"/>
    <w:rsid w:val="00963776"/>
    <w:rsid w:val="00963E28"/>
    <w:rsid w:val="0096470B"/>
    <w:rsid w:val="00965582"/>
    <w:rsid w:val="00966119"/>
    <w:rsid w:val="00966F07"/>
    <w:rsid w:val="00967ED6"/>
    <w:rsid w:val="00970C1E"/>
    <w:rsid w:val="009718F3"/>
    <w:rsid w:val="0097225C"/>
    <w:rsid w:val="00972E26"/>
    <w:rsid w:val="00973F0D"/>
    <w:rsid w:val="00974F7C"/>
    <w:rsid w:val="009776B7"/>
    <w:rsid w:val="00977935"/>
    <w:rsid w:val="00980D2D"/>
    <w:rsid w:val="00981547"/>
    <w:rsid w:val="00983716"/>
    <w:rsid w:val="00983BFE"/>
    <w:rsid w:val="00984B99"/>
    <w:rsid w:val="00985602"/>
    <w:rsid w:val="00986375"/>
    <w:rsid w:val="00986BA8"/>
    <w:rsid w:val="00986CEE"/>
    <w:rsid w:val="00986D67"/>
    <w:rsid w:val="00987C95"/>
    <w:rsid w:val="00987E62"/>
    <w:rsid w:val="00987F82"/>
    <w:rsid w:val="00987FB4"/>
    <w:rsid w:val="009901D5"/>
    <w:rsid w:val="0099059C"/>
    <w:rsid w:val="0099073D"/>
    <w:rsid w:val="00992182"/>
    <w:rsid w:val="009933C9"/>
    <w:rsid w:val="00993919"/>
    <w:rsid w:val="00993AA5"/>
    <w:rsid w:val="0099422D"/>
    <w:rsid w:val="00994336"/>
    <w:rsid w:val="00994B0B"/>
    <w:rsid w:val="00996D6D"/>
    <w:rsid w:val="00997327"/>
    <w:rsid w:val="009974F0"/>
    <w:rsid w:val="00997A99"/>
    <w:rsid w:val="009A0895"/>
    <w:rsid w:val="009A0B7A"/>
    <w:rsid w:val="009A0BDA"/>
    <w:rsid w:val="009A0F71"/>
    <w:rsid w:val="009A1812"/>
    <w:rsid w:val="009A19BC"/>
    <w:rsid w:val="009A217C"/>
    <w:rsid w:val="009A27CD"/>
    <w:rsid w:val="009A3808"/>
    <w:rsid w:val="009A3C16"/>
    <w:rsid w:val="009A53AA"/>
    <w:rsid w:val="009A5664"/>
    <w:rsid w:val="009A5828"/>
    <w:rsid w:val="009B1F95"/>
    <w:rsid w:val="009B29DE"/>
    <w:rsid w:val="009B3485"/>
    <w:rsid w:val="009B3E4A"/>
    <w:rsid w:val="009B3F5B"/>
    <w:rsid w:val="009B3FBF"/>
    <w:rsid w:val="009B40A3"/>
    <w:rsid w:val="009B43EB"/>
    <w:rsid w:val="009B469D"/>
    <w:rsid w:val="009B4793"/>
    <w:rsid w:val="009B4EED"/>
    <w:rsid w:val="009B5CCC"/>
    <w:rsid w:val="009B6557"/>
    <w:rsid w:val="009B76DF"/>
    <w:rsid w:val="009B7E1E"/>
    <w:rsid w:val="009B7E68"/>
    <w:rsid w:val="009C046B"/>
    <w:rsid w:val="009C091D"/>
    <w:rsid w:val="009C1B0F"/>
    <w:rsid w:val="009C1D65"/>
    <w:rsid w:val="009C1DD5"/>
    <w:rsid w:val="009C297F"/>
    <w:rsid w:val="009C32A9"/>
    <w:rsid w:val="009C4F86"/>
    <w:rsid w:val="009C5064"/>
    <w:rsid w:val="009C518C"/>
    <w:rsid w:val="009C5A26"/>
    <w:rsid w:val="009C5FC4"/>
    <w:rsid w:val="009C6A5C"/>
    <w:rsid w:val="009C6B0D"/>
    <w:rsid w:val="009C6C33"/>
    <w:rsid w:val="009D1026"/>
    <w:rsid w:val="009D1504"/>
    <w:rsid w:val="009D1CAB"/>
    <w:rsid w:val="009D1EC6"/>
    <w:rsid w:val="009D2A14"/>
    <w:rsid w:val="009D2EAD"/>
    <w:rsid w:val="009D3818"/>
    <w:rsid w:val="009D5059"/>
    <w:rsid w:val="009D7B02"/>
    <w:rsid w:val="009D7B75"/>
    <w:rsid w:val="009E0CB6"/>
    <w:rsid w:val="009E11C2"/>
    <w:rsid w:val="009E37FB"/>
    <w:rsid w:val="009E417D"/>
    <w:rsid w:val="009E4E27"/>
    <w:rsid w:val="009E66D1"/>
    <w:rsid w:val="009E76AC"/>
    <w:rsid w:val="009E796F"/>
    <w:rsid w:val="009F0C30"/>
    <w:rsid w:val="009F1CE8"/>
    <w:rsid w:val="009F2287"/>
    <w:rsid w:val="009F36CE"/>
    <w:rsid w:val="009F3874"/>
    <w:rsid w:val="009F3A4B"/>
    <w:rsid w:val="009F5D76"/>
    <w:rsid w:val="009F775D"/>
    <w:rsid w:val="009F7803"/>
    <w:rsid w:val="00A02288"/>
    <w:rsid w:val="00A04490"/>
    <w:rsid w:val="00A04699"/>
    <w:rsid w:val="00A0484B"/>
    <w:rsid w:val="00A048A1"/>
    <w:rsid w:val="00A04D7A"/>
    <w:rsid w:val="00A04FB1"/>
    <w:rsid w:val="00A05CDF"/>
    <w:rsid w:val="00A0641E"/>
    <w:rsid w:val="00A07F41"/>
    <w:rsid w:val="00A10150"/>
    <w:rsid w:val="00A1058D"/>
    <w:rsid w:val="00A11AA1"/>
    <w:rsid w:val="00A12A48"/>
    <w:rsid w:val="00A13C99"/>
    <w:rsid w:val="00A143F8"/>
    <w:rsid w:val="00A16106"/>
    <w:rsid w:val="00A1626A"/>
    <w:rsid w:val="00A16AD7"/>
    <w:rsid w:val="00A210A4"/>
    <w:rsid w:val="00A21679"/>
    <w:rsid w:val="00A21CD0"/>
    <w:rsid w:val="00A2466E"/>
    <w:rsid w:val="00A26662"/>
    <w:rsid w:val="00A27DF9"/>
    <w:rsid w:val="00A30563"/>
    <w:rsid w:val="00A3410B"/>
    <w:rsid w:val="00A3422C"/>
    <w:rsid w:val="00A3622B"/>
    <w:rsid w:val="00A37AA6"/>
    <w:rsid w:val="00A40B92"/>
    <w:rsid w:val="00A40BBF"/>
    <w:rsid w:val="00A43174"/>
    <w:rsid w:val="00A43702"/>
    <w:rsid w:val="00A437EB"/>
    <w:rsid w:val="00A454A4"/>
    <w:rsid w:val="00A4602D"/>
    <w:rsid w:val="00A46411"/>
    <w:rsid w:val="00A4754A"/>
    <w:rsid w:val="00A476C7"/>
    <w:rsid w:val="00A51BC7"/>
    <w:rsid w:val="00A51D17"/>
    <w:rsid w:val="00A53D94"/>
    <w:rsid w:val="00A5462B"/>
    <w:rsid w:val="00A5472F"/>
    <w:rsid w:val="00A54FB0"/>
    <w:rsid w:val="00A552CA"/>
    <w:rsid w:val="00A5568D"/>
    <w:rsid w:val="00A55E4D"/>
    <w:rsid w:val="00A56210"/>
    <w:rsid w:val="00A56EB1"/>
    <w:rsid w:val="00A5706C"/>
    <w:rsid w:val="00A5709E"/>
    <w:rsid w:val="00A57383"/>
    <w:rsid w:val="00A57BD3"/>
    <w:rsid w:val="00A57D78"/>
    <w:rsid w:val="00A618AB"/>
    <w:rsid w:val="00A61900"/>
    <w:rsid w:val="00A61ADB"/>
    <w:rsid w:val="00A640F0"/>
    <w:rsid w:val="00A641D4"/>
    <w:rsid w:val="00A64D19"/>
    <w:rsid w:val="00A65477"/>
    <w:rsid w:val="00A658C3"/>
    <w:rsid w:val="00A65D05"/>
    <w:rsid w:val="00A66525"/>
    <w:rsid w:val="00A704C3"/>
    <w:rsid w:val="00A7236F"/>
    <w:rsid w:val="00A72CF6"/>
    <w:rsid w:val="00A742DD"/>
    <w:rsid w:val="00A74AA3"/>
    <w:rsid w:val="00A7730E"/>
    <w:rsid w:val="00A77690"/>
    <w:rsid w:val="00A77D42"/>
    <w:rsid w:val="00A806EC"/>
    <w:rsid w:val="00A80D80"/>
    <w:rsid w:val="00A80EE5"/>
    <w:rsid w:val="00A823EF"/>
    <w:rsid w:val="00A82476"/>
    <w:rsid w:val="00A8275A"/>
    <w:rsid w:val="00A83F1F"/>
    <w:rsid w:val="00A85119"/>
    <w:rsid w:val="00A851D3"/>
    <w:rsid w:val="00A86334"/>
    <w:rsid w:val="00A86A25"/>
    <w:rsid w:val="00A86E03"/>
    <w:rsid w:val="00A87013"/>
    <w:rsid w:val="00A87301"/>
    <w:rsid w:val="00A904AA"/>
    <w:rsid w:val="00A91467"/>
    <w:rsid w:val="00A9155D"/>
    <w:rsid w:val="00A9204D"/>
    <w:rsid w:val="00A923F1"/>
    <w:rsid w:val="00A92587"/>
    <w:rsid w:val="00A947CE"/>
    <w:rsid w:val="00A95B74"/>
    <w:rsid w:val="00A95E07"/>
    <w:rsid w:val="00A97EC9"/>
    <w:rsid w:val="00A97F7C"/>
    <w:rsid w:val="00A97FC7"/>
    <w:rsid w:val="00AA00C5"/>
    <w:rsid w:val="00AA02E3"/>
    <w:rsid w:val="00AA04F9"/>
    <w:rsid w:val="00AA1151"/>
    <w:rsid w:val="00AA20B2"/>
    <w:rsid w:val="00AA255D"/>
    <w:rsid w:val="00AA2632"/>
    <w:rsid w:val="00AA2A4F"/>
    <w:rsid w:val="00AA35B4"/>
    <w:rsid w:val="00AA47BF"/>
    <w:rsid w:val="00AA4D9B"/>
    <w:rsid w:val="00AA4E6A"/>
    <w:rsid w:val="00AA5353"/>
    <w:rsid w:val="00AA5E3B"/>
    <w:rsid w:val="00AA61A6"/>
    <w:rsid w:val="00AA61E3"/>
    <w:rsid w:val="00AA63FF"/>
    <w:rsid w:val="00AA6638"/>
    <w:rsid w:val="00AA6B62"/>
    <w:rsid w:val="00AA72B1"/>
    <w:rsid w:val="00AB0EDD"/>
    <w:rsid w:val="00AB1343"/>
    <w:rsid w:val="00AB1C66"/>
    <w:rsid w:val="00AB21B3"/>
    <w:rsid w:val="00AB28EA"/>
    <w:rsid w:val="00AB2DFC"/>
    <w:rsid w:val="00AB32B4"/>
    <w:rsid w:val="00AB38D7"/>
    <w:rsid w:val="00AB3A2C"/>
    <w:rsid w:val="00AB497F"/>
    <w:rsid w:val="00AB6B05"/>
    <w:rsid w:val="00AC13E6"/>
    <w:rsid w:val="00AC1863"/>
    <w:rsid w:val="00AC1E37"/>
    <w:rsid w:val="00AC1E6B"/>
    <w:rsid w:val="00AC2A51"/>
    <w:rsid w:val="00AC2E27"/>
    <w:rsid w:val="00AC2FB9"/>
    <w:rsid w:val="00AC384D"/>
    <w:rsid w:val="00AC58B1"/>
    <w:rsid w:val="00AC69C2"/>
    <w:rsid w:val="00AC7A0B"/>
    <w:rsid w:val="00AD1850"/>
    <w:rsid w:val="00AD3005"/>
    <w:rsid w:val="00AD4670"/>
    <w:rsid w:val="00AD4AE7"/>
    <w:rsid w:val="00AD52A6"/>
    <w:rsid w:val="00AD5CA3"/>
    <w:rsid w:val="00AD61E4"/>
    <w:rsid w:val="00AD6577"/>
    <w:rsid w:val="00AE0286"/>
    <w:rsid w:val="00AE0420"/>
    <w:rsid w:val="00AE208E"/>
    <w:rsid w:val="00AE24B8"/>
    <w:rsid w:val="00AE277B"/>
    <w:rsid w:val="00AE2B95"/>
    <w:rsid w:val="00AE3096"/>
    <w:rsid w:val="00AE3A73"/>
    <w:rsid w:val="00AE3EBA"/>
    <w:rsid w:val="00AE49F8"/>
    <w:rsid w:val="00AF091F"/>
    <w:rsid w:val="00AF1581"/>
    <w:rsid w:val="00AF1934"/>
    <w:rsid w:val="00AF1F3A"/>
    <w:rsid w:val="00AF2842"/>
    <w:rsid w:val="00AF2AAD"/>
    <w:rsid w:val="00AF2F65"/>
    <w:rsid w:val="00AF2F6F"/>
    <w:rsid w:val="00AF3C43"/>
    <w:rsid w:val="00AF437D"/>
    <w:rsid w:val="00AF4D00"/>
    <w:rsid w:val="00AF5F5C"/>
    <w:rsid w:val="00AF70C2"/>
    <w:rsid w:val="00AF7800"/>
    <w:rsid w:val="00B0131B"/>
    <w:rsid w:val="00B03851"/>
    <w:rsid w:val="00B03A09"/>
    <w:rsid w:val="00B060D8"/>
    <w:rsid w:val="00B06586"/>
    <w:rsid w:val="00B06F58"/>
    <w:rsid w:val="00B10012"/>
    <w:rsid w:val="00B10B62"/>
    <w:rsid w:val="00B11246"/>
    <w:rsid w:val="00B11ABE"/>
    <w:rsid w:val="00B11DAD"/>
    <w:rsid w:val="00B13294"/>
    <w:rsid w:val="00B1440B"/>
    <w:rsid w:val="00B14A2B"/>
    <w:rsid w:val="00B14F31"/>
    <w:rsid w:val="00B158D3"/>
    <w:rsid w:val="00B15970"/>
    <w:rsid w:val="00B15A3B"/>
    <w:rsid w:val="00B15F04"/>
    <w:rsid w:val="00B21582"/>
    <w:rsid w:val="00B216E3"/>
    <w:rsid w:val="00B22465"/>
    <w:rsid w:val="00B23428"/>
    <w:rsid w:val="00B23E9A"/>
    <w:rsid w:val="00B25241"/>
    <w:rsid w:val="00B26B3E"/>
    <w:rsid w:val="00B27C76"/>
    <w:rsid w:val="00B27CCE"/>
    <w:rsid w:val="00B3048B"/>
    <w:rsid w:val="00B30E3D"/>
    <w:rsid w:val="00B31006"/>
    <w:rsid w:val="00B31549"/>
    <w:rsid w:val="00B319D7"/>
    <w:rsid w:val="00B31DC9"/>
    <w:rsid w:val="00B329BB"/>
    <w:rsid w:val="00B32B56"/>
    <w:rsid w:val="00B34033"/>
    <w:rsid w:val="00B35CF9"/>
    <w:rsid w:val="00B35D65"/>
    <w:rsid w:val="00B37C23"/>
    <w:rsid w:val="00B37EB3"/>
    <w:rsid w:val="00B4056B"/>
    <w:rsid w:val="00B406AD"/>
    <w:rsid w:val="00B410A2"/>
    <w:rsid w:val="00B41B11"/>
    <w:rsid w:val="00B41FD1"/>
    <w:rsid w:val="00B43436"/>
    <w:rsid w:val="00B439BC"/>
    <w:rsid w:val="00B4431E"/>
    <w:rsid w:val="00B44D87"/>
    <w:rsid w:val="00B4695E"/>
    <w:rsid w:val="00B46AE5"/>
    <w:rsid w:val="00B47A9E"/>
    <w:rsid w:val="00B5080B"/>
    <w:rsid w:val="00B529A0"/>
    <w:rsid w:val="00B5415F"/>
    <w:rsid w:val="00B54181"/>
    <w:rsid w:val="00B54687"/>
    <w:rsid w:val="00B5472A"/>
    <w:rsid w:val="00B54E2E"/>
    <w:rsid w:val="00B551FE"/>
    <w:rsid w:val="00B56BE0"/>
    <w:rsid w:val="00B572DB"/>
    <w:rsid w:val="00B573CF"/>
    <w:rsid w:val="00B577AB"/>
    <w:rsid w:val="00B5786B"/>
    <w:rsid w:val="00B5792A"/>
    <w:rsid w:val="00B61225"/>
    <w:rsid w:val="00B61D25"/>
    <w:rsid w:val="00B61DE2"/>
    <w:rsid w:val="00B62C6E"/>
    <w:rsid w:val="00B62E6F"/>
    <w:rsid w:val="00B63E0B"/>
    <w:rsid w:val="00B64358"/>
    <w:rsid w:val="00B64EEE"/>
    <w:rsid w:val="00B64FDF"/>
    <w:rsid w:val="00B650D3"/>
    <w:rsid w:val="00B65211"/>
    <w:rsid w:val="00B65996"/>
    <w:rsid w:val="00B65AF6"/>
    <w:rsid w:val="00B65C73"/>
    <w:rsid w:val="00B65CC5"/>
    <w:rsid w:val="00B66F2A"/>
    <w:rsid w:val="00B66F5A"/>
    <w:rsid w:val="00B67BC5"/>
    <w:rsid w:val="00B70D20"/>
    <w:rsid w:val="00B72BF5"/>
    <w:rsid w:val="00B72CC8"/>
    <w:rsid w:val="00B72D25"/>
    <w:rsid w:val="00B73AD2"/>
    <w:rsid w:val="00B73EE3"/>
    <w:rsid w:val="00B74515"/>
    <w:rsid w:val="00B75714"/>
    <w:rsid w:val="00B75B46"/>
    <w:rsid w:val="00B770DE"/>
    <w:rsid w:val="00B80768"/>
    <w:rsid w:val="00B80995"/>
    <w:rsid w:val="00B80AEA"/>
    <w:rsid w:val="00B80D49"/>
    <w:rsid w:val="00B81727"/>
    <w:rsid w:val="00B81B8E"/>
    <w:rsid w:val="00B83217"/>
    <w:rsid w:val="00B836FB"/>
    <w:rsid w:val="00B83935"/>
    <w:rsid w:val="00B83EFC"/>
    <w:rsid w:val="00B84310"/>
    <w:rsid w:val="00B84491"/>
    <w:rsid w:val="00B84AEE"/>
    <w:rsid w:val="00B850C8"/>
    <w:rsid w:val="00B86023"/>
    <w:rsid w:val="00B8663C"/>
    <w:rsid w:val="00B8689E"/>
    <w:rsid w:val="00B86B4D"/>
    <w:rsid w:val="00B86BB9"/>
    <w:rsid w:val="00B873E1"/>
    <w:rsid w:val="00B87686"/>
    <w:rsid w:val="00B87973"/>
    <w:rsid w:val="00B87F72"/>
    <w:rsid w:val="00B90339"/>
    <w:rsid w:val="00B92762"/>
    <w:rsid w:val="00B929BF"/>
    <w:rsid w:val="00B92EDF"/>
    <w:rsid w:val="00B93BC4"/>
    <w:rsid w:val="00B94434"/>
    <w:rsid w:val="00B94534"/>
    <w:rsid w:val="00B9488C"/>
    <w:rsid w:val="00B9554F"/>
    <w:rsid w:val="00B9570C"/>
    <w:rsid w:val="00B967FC"/>
    <w:rsid w:val="00B96BBD"/>
    <w:rsid w:val="00B96FB8"/>
    <w:rsid w:val="00BA1556"/>
    <w:rsid w:val="00BA1F76"/>
    <w:rsid w:val="00BA3B00"/>
    <w:rsid w:val="00BA5552"/>
    <w:rsid w:val="00BA652E"/>
    <w:rsid w:val="00BB016C"/>
    <w:rsid w:val="00BB165C"/>
    <w:rsid w:val="00BB1E6B"/>
    <w:rsid w:val="00BB2AAD"/>
    <w:rsid w:val="00BB541B"/>
    <w:rsid w:val="00BB5A9E"/>
    <w:rsid w:val="00BB682D"/>
    <w:rsid w:val="00BB6E97"/>
    <w:rsid w:val="00BB6F3C"/>
    <w:rsid w:val="00BB7BA9"/>
    <w:rsid w:val="00BC0228"/>
    <w:rsid w:val="00BC04AC"/>
    <w:rsid w:val="00BC1733"/>
    <w:rsid w:val="00BC1C10"/>
    <w:rsid w:val="00BC2051"/>
    <w:rsid w:val="00BC230F"/>
    <w:rsid w:val="00BC336D"/>
    <w:rsid w:val="00BC391D"/>
    <w:rsid w:val="00BC395D"/>
    <w:rsid w:val="00BC3EFE"/>
    <w:rsid w:val="00BC4532"/>
    <w:rsid w:val="00BC49C7"/>
    <w:rsid w:val="00BC5985"/>
    <w:rsid w:val="00BC611E"/>
    <w:rsid w:val="00BD2155"/>
    <w:rsid w:val="00BD2EB7"/>
    <w:rsid w:val="00BD392C"/>
    <w:rsid w:val="00BD4D01"/>
    <w:rsid w:val="00BD588B"/>
    <w:rsid w:val="00BD5BC5"/>
    <w:rsid w:val="00BD64C7"/>
    <w:rsid w:val="00BD74C0"/>
    <w:rsid w:val="00BE05A1"/>
    <w:rsid w:val="00BE0CB7"/>
    <w:rsid w:val="00BE1D99"/>
    <w:rsid w:val="00BE1EF6"/>
    <w:rsid w:val="00BE1F5A"/>
    <w:rsid w:val="00BE2A6F"/>
    <w:rsid w:val="00BE367F"/>
    <w:rsid w:val="00BE3972"/>
    <w:rsid w:val="00BE44C6"/>
    <w:rsid w:val="00BE57B7"/>
    <w:rsid w:val="00BE6A50"/>
    <w:rsid w:val="00BE7365"/>
    <w:rsid w:val="00BF0BDB"/>
    <w:rsid w:val="00BF0FAA"/>
    <w:rsid w:val="00BF16E6"/>
    <w:rsid w:val="00BF310A"/>
    <w:rsid w:val="00BF37B5"/>
    <w:rsid w:val="00BF4F7C"/>
    <w:rsid w:val="00BF5C35"/>
    <w:rsid w:val="00BF7D59"/>
    <w:rsid w:val="00C00541"/>
    <w:rsid w:val="00C009B8"/>
    <w:rsid w:val="00C02705"/>
    <w:rsid w:val="00C02C26"/>
    <w:rsid w:val="00C03C49"/>
    <w:rsid w:val="00C04580"/>
    <w:rsid w:val="00C05C2C"/>
    <w:rsid w:val="00C0630F"/>
    <w:rsid w:val="00C107D8"/>
    <w:rsid w:val="00C11B9E"/>
    <w:rsid w:val="00C1474F"/>
    <w:rsid w:val="00C15049"/>
    <w:rsid w:val="00C153F6"/>
    <w:rsid w:val="00C167E5"/>
    <w:rsid w:val="00C17794"/>
    <w:rsid w:val="00C20952"/>
    <w:rsid w:val="00C24084"/>
    <w:rsid w:val="00C2476D"/>
    <w:rsid w:val="00C24ABB"/>
    <w:rsid w:val="00C24B17"/>
    <w:rsid w:val="00C25212"/>
    <w:rsid w:val="00C2529A"/>
    <w:rsid w:val="00C2557D"/>
    <w:rsid w:val="00C25987"/>
    <w:rsid w:val="00C26603"/>
    <w:rsid w:val="00C27781"/>
    <w:rsid w:val="00C27EA3"/>
    <w:rsid w:val="00C32309"/>
    <w:rsid w:val="00C3238C"/>
    <w:rsid w:val="00C32EDC"/>
    <w:rsid w:val="00C348CE"/>
    <w:rsid w:val="00C34E50"/>
    <w:rsid w:val="00C353F6"/>
    <w:rsid w:val="00C3628A"/>
    <w:rsid w:val="00C37F28"/>
    <w:rsid w:val="00C40222"/>
    <w:rsid w:val="00C40436"/>
    <w:rsid w:val="00C40620"/>
    <w:rsid w:val="00C4111F"/>
    <w:rsid w:val="00C41212"/>
    <w:rsid w:val="00C416D2"/>
    <w:rsid w:val="00C417D3"/>
    <w:rsid w:val="00C427D8"/>
    <w:rsid w:val="00C43121"/>
    <w:rsid w:val="00C43681"/>
    <w:rsid w:val="00C45BE5"/>
    <w:rsid w:val="00C470A1"/>
    <w:rsid w:val="00C473AC"/>
    <w:rsid w:val="00C478CD"/>
    <w:rsid w:val="00C47FCD"/>
    <w:rsid w:val="00C51348"/>
    <w:rsid w:val="00C515BE"/>
    <w:rsid w:val="00C5201C"/>
    <w:rsid w:val="00C527F7"/>
    <w:rsid w:val="00C53174"/>
    <w:rsid w:val="00C54893"/>
    <w:rsid w:val="00C54D3E"/>
    <w:rsid w:val="00C5522A"/>
    <w:rsid w:val="00C57877"/>
    <w:rsid w:val="00C5787D"/>
    <w:rsid w:val="00C60775"/>
    <w:rsid w:val="00C60975"/>
    <w:rsid w:val="00C622D7"/>
    <w:rsid w:val="00C62A81"/>
    <w:rsid w:val="00C62F29"/>
    <w:rsid w:val="00C64ED6"/>
    <w:rsid w:val="00C66067"/>
    <w:rsid w:val="00C7013E"/>
    <w:rsid w:val="00C701E8"/>
    <w:rsid w:val="00C70314"/>
    <w:rsid w:val="00C70C8E"/>
    <w:rsid w:val="00C717C6"/>
    <w:rsid w:val="00C723AA"/>
    <w:rsid w:val="00C72A2C"/>
    <w:rsid w:val="00C734A7"/>
    <w:rsid w:val="00C74876"/>
    <w:rsid w:val="00C75158"/>
    <w:rsid w:val="00C75218"/>
    <w:rsid w:val="00C754B4"/>
    <w:rsid w:val="00C765FE"/>
    <w:rsid w:val="00C775AB"/>
    <w:rsid w:val="00C81D84"/>
    <w:rsid w:val="00C82435"/>
    <w:rsid w:val="00C82532"/>
    <w:rsid w:val="00C828CC"/>
    <w:rsid w:val="00C82B97"/>
    <w:rsid w:val="00C82CFF"/>
    <w:rsid w:val="00C82F45"/>
    <w:rsid w:val="00C83C24"/>
    <w:rsid w:val="00C844D0"/>
    <w:rsid w:val="00C84F44"/>
    <w:rsid w:val="00C86057"/>
    <w:rsid w:val="00C874C3"/>
    <w:rsid w:val="00C8769A"/>
    <w:rsid w:val="00C90DAA"/>
    <w:rsid w:val="00C923A5"/>
    <w:rsid w:val="00C93355"/>
    <w:rsid w:val="00C9355E"/>
    <w:rsid w:val="00C93D0D"/>
    <w:rsid w:val="00C93E03"/>
    <w:rsid w:val="00C94C2E"/>
    <w:rsid w:val="00C94FB5"/>
    <w:rsid w:val="00C951AC"/>
    <w:rsid w:val="00C95766"/>
    <w:rsid w:val="00C95CF5"/>
    <w:rsid w:val="00C961B4"/>
    <w:rsid w:val="00C96901"/>
    <w:rsid w:val="00C9740F"/>
    <w:rsid w:val="00C97BC6"/>
    <w:rsid w:val="00CA06BA"/>
    <w:rsid w:val="00CA10A0"/>
    <w:rsid w:val="00CA1666"/>
    <w:rsid w:val="00CA2781"/>
    <w:rsid w:val="00CA2F20"/>
    <w:rsid w:val="00CA2F9D"/>
    <w:rsid w:val="00CA3C56"/>
    <w:rsid w:val="00CA3DB7"/>
    <w:rsid w:val="00CA4436"/>
    <w:rsid w:val="00CA4956"/>
    <w:rsid w:val="00CA5B4C"/>
    <w:rsid w:val="00CA5BD0"/>
    <w:rsid w:val="00CA67FF"/>
    <w:rsid w:val="00CA76A2"/>
    <w:rsid w:val="00CA7ED5"/>
    <w:rsid w:val="00CB05B5"/>
    <w:rsid w:val="00CB0718"/>
    <w:rsid w:val="00CB1C26"/>
    <w:rsid w:val="00CB1DB5"/>
    <w:rsid w:val="00CB2164"/>
    <w:rsid w:val="00CB28A9"/>
    <w:rsid w:val="00CB2ABC"/>
    <w:rsid w:val="00CB2B49"/>
    <w:rsid w:val="00CB3009"/>
    <w:rsid w:val="00CB424E"/>
    <w:rsid w:val="00CB489E"/>
    <w:rsid w:val="00CB4FF1"/>
    <w:rsid w:val="00CB584C"/>
    <w:rsid w:val="00CB6FA6"/>
    <w:rsid w:val="00CC02D4"/>
    <w:rsid w:val="00CC082B"/>
    <w:rsid w:val="00CC13C0"/>
    <w:rsid w:val="00CC1C9F"/>
    <w:rsid w:val="00CC3E61"/>
    <w:rsid w:val="00CC40F9"/>
    <w:rsid w:val="00CC4127"/>
    <w:rsid w:val="00CC42EC"/>
    <w:rsid w:val="00CC63E6"/>
    <w:rsid w:val="00CC6961"/>
    <w:rsid w:val="00CC6FD5"/>
    <w:rsid w:val="00CC73EF"/>
    <w:rsid w:val="00CC7447"/>
    <w:rsid w:val="00CD1E4E"/>
    <w:rsid w:val="00CD4317"/>
    <w:rsid w:val="00CD603C"/>
    <w:rsid w:val="00CD71BD"/>
    <w:rsid w:val="00CD77A5"/>
    <w:rsid w:val="00CE0694"/>
    <w:rsid w:val="00CE25AA"/>
    <w:rsid w:val="00CE3522"/>
    <w:rsid w:val="00CE40A4"/>
    <w:rsid w:val="00CE4103"/>
    <w:rsid w:val="00CE56D6"/>
    <w:rsid w:val="00CE5D15"/>
    <w:rsid w:val="00CE7642"/>
    <w:rsid w:val="00CE78AD"/>
    <w:rsid w:val="00CE7D8E"/>
    <w:rsid w:val="00CF0343"/>
    <w:rsid w:val="00CF294B"/>
    <w:rsid w:val="00CF4505"/>
    <w:rsid w:val="00CF463F"/>
    <w:rsid w:val="00CF4835"/>
    <w:rsid w:val="00CF555F"/>
    <w:rsid w:val="00CF6435"/>
    <w:rsid w:val="00CF6D84"/>
    <w:rsid w:val="00CF7211"/>
    <w:rsid w:val="00CF7CF8"/>
    <w:rsid w:val="00D00816"/>
    <w:rsid w:val="00D013FF"/>
    <w:rsid w:val="00D0170F"/>
    <w:rsid w:val="00D0207B"/>
    <w:rsid w:val="00D024E2"/>
    <w:rsid w:val="00D031B2"/>
    <w:rsid w:val="00D05302"/>
    <w:rsid w:val="00D05B04"/>
    <w:rsid w:val="00D05C42"/>
    <w:rsid w:val="00D0772A"/>
    <w:rsid w:val="00D119F8"/>
    <w:rsid w:val="00D11AC0"/>
    <w:rsid w:val="00D147E5"/>
    <w:rsid w:val="00D16844"/>
    <w:rsid w:val="00D16F43"/>
    <w:rsid w:val="00D1774E"/>
    <w:rsid w:val="00D17F40"/>
    <w:rsid w:val="00D201F3"/>
    <w:rsid w:val="00D2033C"/>
    <w:rsid w:val="00D20AE7"/>
    <w:rsid w:val="00D216FF"/>
    <w:rsid w:val="00D226B5"/>
    <w:rsid w:val="00D226E7"/>
    <w:rsid w:val="00D23DCB"/>
    <w:rsid w:val="00D24747"/>
    <w:rsid w:val="00D24E3F"/>
    <w:rsid w:val="00D25D59"/>
    <w:rsid w:val="00D26B36"/>
    <w:rsid w:val="00D2726A"/>
    <w:rsid w:val="00D272F6"/>
    <w:rsid w:val="00D277C5"/>
    <w:rsid w:val="00D2789C"/>
    <w:rsid w:val="00D27ED6"/>
    <w:rsid w:val="00D3076D"/>
    <w:rsid w:val="00D30CCE"/>
    <w:rsid w:val="00D32108"/>
    <w:rsid w:val="00D329DC"/>
    <w:rsid w:val="00D32D25"/>
    <w:rsid w:val="00D348B7"/>
    <w:rsid w:val="00D36A65"/>
    <w:rsid w:val="00D374B8"/>
    <w:rsid w:val="00D3778F"/>
    <w:rsid w:val="00D407B4"/>
    <w:rsid w:val="00D419B1"/>
    <w:rsid w:val="00D42EFE"/>
    <w:rsid w:val="00D43AE5"/>
    <w:rsid w:val="00D44DCC"/>
    <w:rsid w:val="00D45BFF"/>
    <w:rsid w:val="00D45D6E"/>
    <w:rsid w:val="00D466AA"/>
    <w:rsid w:val="00D4725F"/>
    <w:rsid w:val="00D50018"/>
    <w:rsid w:val="00D52558"/>
    <w:rsid w:val="00D52569"/>
    <w:rsid w:val="00D5532A"/>
    <w:rsid w:val="00D5626A"/>
    <w:rsid w:val="00D563EA"/>
    <w:rsid w:val="00D618E3"/>
    <w:rsid w:val="00D6210E"/>
    <w:rsid w:val="00D6240B"/>
    <w:rsid w:val="00D62B8F"/>
    <w:rsid w:val="00D63C1C"/>
    <w:rsid w:val="00D642B9"/>
    <w:rsid w:val="00D644FB"/>
    <w:rsid w:val="00D64C5C"/>
    <w:rsid w:val="00D669BC"/>
    <w:rsid w:val="00D66B91"/>
    <w:rsid w:val="00D67F40"/>
    <w:rsid w:val="00D70481"/>
    <w:rsid w:val="00D70F8D"/>
    <w:rsid w:val="00D711AF"/>
    <w:rsid w:val="00D71424"/>
    <w:rsid w:val="00D716BB"/>
    <w:rsid w:val="00D719B8"/>
    <w:rsid w:val="00D71A0C"/>
    <w:rsid w:val="00D72341"/>
    <w:rsid w:val="00D7268C"/>
    <w:rsid w:val="00D730B4"/>
    <w:rsid w:val="00D7320F"/>
    <w:rsid w:val="00D734B7"/>
    <w:rsid w:val="00D73C23"/>
    <w:rsid w:val="00D8064E"/>
    <w:rsid w:val="00D80947"/>
    <w:rsid w:val="00D81BE2"/>
    <w:rsid w:val="00D83176"/>
    <w:rsid w:val="00D83FE1"/>
    <w:rsid w:val="00D856A5"/>
    <w:rsid w:val="00D856C0"/>
    <w:rsid w:val="00D86151"/>
    <w:rsid w:val="00D86885"/>
    <w:rsid w:val="00D86ACE"/>
    <w:rsid w:val="00D87328"/>
    <w:rsid w:val="00D91777"/>
    <w:rsid w:val="00D92ADA"/>
    <w:rsid w:val="00D945B9"/>
    <w:rsid w:val="00D9516F"/>
    <w:rsid w:val="00D953D1"/>
    <w:rsid w:val="00D956F0"/>
    <w:rsid w:val="00D95A58"/>
    <w:rsid w:val="00D95B86"/>
    <w:rsid w:val="00D95CA5"/>
    <w:rsid w:val="00D95E65"/>
    <w:rsid w:val="00D96483"/>
    <w:rsid w:val="00D965EA"/>
    <w:rsid w:val="00D97563"/>
    <w:rsid w:val="00DA0C6B"/>
    <w:rsid w:val="00DA1025"/>
    <w:rsid w:val="00DA191A"/>
    <w:rsid w:val="00DA1ED9"/>
    <w:rsid w:val="00DA2249"/>
    <w:rsid w:val="00DA22B7"/>
    <w:rsid w:val="00DA49D7"/>
    <w:rsid w:val="00DA5FDC"/>
    <w:rsid w:val="00DA6720"/>
    <w:rsid w:val="00DA68CA"/>
    <w:rsid w:val="00DA7055"/>
    <w:rsid w:val="00DB0FF5"/>
    <w:rsid w:val="00DB1357"/>
    <w:rsid w:val="00DB13F9"/>
    <w:rsid w:val="00DB18A9"/>
    <w:rsid w:val="00DB190B"/>
    <w:rsid w:val="00DB1ECC"/>
    <w:rsid w:val="00DB3639"/>
    <w:rsid w:val="00DB3EEC"/>
    <w:rsid w:val="00DB4034"/>
    <w:rsid w:val="00DB4988"/>
    <w:rsid w:val="00DB582D"/>
    <w:rsid w:val="00DB5A98"/>
    <w:rsid w:val="00DB623F"/>
    <w:rsid w:val="00DB696F"/>
    <w:rsid w:val="00DB7753"/>
    <w:rsid w:val="00DC23BD"/>
    <w:rsid w:val="00DC3A97"/>
    <w:rsid w:val="00DC456E"/>
    <w:rsid w:val="00DC558B"/>
    <w:rsid w:val="00DC55D0"/>
    <w:rsid w:val="00DC59AA"/>
    <w:rsid w:val="00DC5D0D"/>
    <w:rsid w:val="00DC757A"/>
    <w:rsid w:val="00DD0313"/>
    <w:rsid w:val="00DD0652"/>
    <w:rsid w:val="00DD1567"/>
    <w:rsid w:val="00DD5931"/>
    <w:rsid w:val="00DD5F2B"/>
    <w:rsid w:val="00DD6539"/>
    <w:rsid w:val="00DD6592"/>
    <w:rsid w:val="00DD68DA"/>
    <w:rsid w:val="00DD6E8F"/>
    <w:rsid w:val="00DD7F71"/>
    <w:rsid w:val="00DD7FEB"/>
    <w:rsid w:val="00DE17B1"/>
    <w:rsid w:val="00DE2C47"/>
    <w:rsid w:val="00DE41EA"/>
    <w:rsid w:val="00DE43D1"/>
    <w:rsid w:val="00DE61B4"/>
    <w:rsid w:val="00DE6B08"/>
    <w:rsid w:val="00DE70E3"/>
    <w:rsid w:val="00DE7900"/>
    <w:rsid w:val="00DE7EDC"/>
    <w:rsid w:val="00DF02A0"/>
    <w:rsid w:val="00DF2A33"/>
    <w:rsid w:val="00DF4CBB"/>
    <w:rsid w:val="00DF505C"/>
    <w:rsid w:val="00DF51B1"/>
    <w:rsid w:val="00DF55A7"/>
    <w:rsid w:val="00DF5F3D"/>
    <w:rsid w:val="00DF6384"/>
    <w:rsid w:val="00DF6572"/>
    <w:rsid w:val="00DF68F6"/>
    <w:rsid w:val="00DF7DC3"/>
    <w:rsid w:val="00E006A4"/>
    <w:rsid w:val="00E00C7F"/>
    <w:rsid w:val="00E0119C"/>
    <w:rsid w:val="00E01FA2"/>
    <w:rsid w:val="00E02082"/>
    <w:rsid w:val="00E02C4F"/>
    <w:rsid w:val="00E03FFF"/>
    <w:rsid w:val="00E049DA"/>
    <w:rsid w:val="00E05061"/>
    <w:rsid w:val="00E050AE"/>
    <w:rsid w:val="00E05B88"/>
    <w:rsid w:val="00E06885"/>
    <w:rsid w:val="00E110FA"/>
    <w:rsid w:val="00E11AFC"/>
    <w:rsid w:val="00E11E5F"/>
    <w:rsid w:val="00E12464"/>
    <w:rsid w:val="00E13A33"/>
    <w:rsid w:val="00E13B3C"/>
    <w:rsid w:val="00E1465D"/>
    <w:rsid w:val="00E14AC0"/>
    <w:rsid w:val="00E15BB8"/>
    <w:rsid w:val="00E1674B"/>
    <w:rsid w:val="00E16A79"/>
    <w:rsid w:val="00E17D10"/>
    <w:rsid w:val="00E20E88"/>
    <w:rsid w:val="00E21F5C"/>
    <w:rsid w:val="00E2362E"/>
    <w:rsid w:val="00E23CD6"/>
    <w:rsid w:val="00E242DB"/>
    <w:rsid w:val="00E247FB"/>
    <w:rsid w:val="00E2618D"/>
    <w:rsid w:val="00E265A4"/>
    <w:rsid w:val="00E27F3F"/>
    <w:rsid w:val="00E3043B"/>
    <w:rsid w:val="00E31A15"/>
    <w:rsid w:val="00E33327"/>
    <w:rsid w:val="00E33908"/>
    <w:rsid w:val="00E34BC8"/>
    <w:rsid w:val="00E357B1"/>
    <w:rsid w:val="00E36527"/>
    <w:rsid w:val="00E36839"/>
    <w:rsid w:val="00E36893"/>
    <w:rsid w:val="00E40B18"/>
    <w:rsid w:val="00E4288B"/>
    <w:rsid w:val="00E43389"/>
    <w:rsid w:val="00E434B7"/>
    <w:rsid w:val="00E43E9C"/>
    <w:rsid w:val="00E442CD"/>
    <w:rsid w:val="00E52C96"/>
    <w:rsid w:val="00E52D6D"/>
    <w:rsid w:val="00E53180"/>
    <w:rsid w:val="00E534B8"/>
    <w:rsid w:val="00E54149"/>
    <w:rsid w:val="00E541AD"/>
    <w:rsid w:val="00E54756"/>
    <w:rsid w:val="00E54C4D"/>
    <w:rsid w:val="00E550E8"/>
    <w:rsid w:val="00E563C3"/>
    <w:rsid w:val="00E5785A"/>
    <w:rsid w:val="00E629FA"/>
    <w:rsid w:val="00E62B90"/>
    <w:rsid w:val="00E62ECC"/>
    <w:rsid w:val="00E62FED"/>
    <w:rsid w:val="00E64EBA"/>
    <w:rsid w:val="00E67E36"/>
    <w:rsid w:val="00E67F0B"/>
    <w:rsid w:val="00E67F0D"/>
    <w:rsid w:val="00E70041"/>
    <w:rsid w:val="00E72AA4"/>
    <w:rsid w:val="00E73068"/>
    <w:rsid w:val="00E73BEE"/>
    <w:rsid w:val="00E73D04"/>
    <w:rsid w:val="00E74393"/>
    <w:rsid w:val="00E74DE1"/>
    <w:rsid w:val="00E75D93"/>
    <w:rsid w:val="00E76C64"/>
    <w:rsid w:val="00E7731A"/>
    <w:rsid w:val="00E80B02"/>
    <w:rsid w:val="00E81D58"/>
    <w:rsid w:val="00E81DAB"/>
    <w:rsid w:val="00E8354A"/>
    <w:rsid w:val="00E841C4"/>
    <w:rsid w:val="00E85054"/>
    <w:rsid w:val="00E8571B"/>
    <w:rsid w:val="00E85A21"/>
    <w:rsid w:val="00E865C0"/>
    <w:rsid w:val="00E87CCC"/>
    <w:rsid w:val="00E9098E"/>
    <w:rsid w:val="00E90A67"/>
    <w:rsid w:val="00E916EF"/>
    <w:rsid w:val="00E92709"/>
    <w:rsid w:val="00E939CC"/>
    <w:rsid w:val="00E9576C"/>
    <w:rsid w:val="00E9746F"/>
    <w:rsid w:val="00EA17E7"/>
    <w:rsid w:val="00EA1E61"/>
    <w:rsid w:val="00EA2AD8"/>
    <w:rsid w:val="00EA340E"/>
    <w:rsid w:val="00EA34C8"/>
    <w:rsid w:val="00EA3ACA"/>
    <w:rsid w:val="00EA5421"/>
    <w:rsid w:val="00EA5760"/>
    <w:rsid w:val="00EA678B"/>
    <w:rsid w:val="00EA71BF"/>
    <w:rsid w:val="00EB3E96"/>
    <w:rsid w:val="00EB41B5"/>
    <w:rsid w:val="00EB45B3"/>
    <w:rsid w:val="00EB49D3"/>
    <w:rsid w:val="00EB5633"/>
    <w:rsid w:val="00EB5A6D"/>
    <w:rsid w:val="00EB5E4A"/>
    <w:rsid w:val="00EB6E09"/>
    <w:rsid w:val="00EB6E14"/>
    <w:rsid w:val="00EB7D18"/>
    <w:rsid w:val="00EC08B2"/>
    <w:rsid w:val="00EC1494"/>
    <w:rsid w:val="00EC2003"/>
    <w:rsid w:val="00EC2DE4"/>
    <w:rsid w:val="00EC2E1E"/>
    <w:rsid w:val="00EC303F"/>
    <w:rsid w:val="00EC33A2"/>
    <w:rsid w:val="00EC53F9"/>
    <w:rsid w:val="00EC739E"/>
    <w:rsid w:val="00EC7690"/>
    <w:rsid w:val="00EC7D2F"/>
    <w:rsid w:val="00ED0132"/>
    <w:rsid w:val="00ED1379"/>
    <w:rsid w:val="00ED18EB"/>
    <w:rsid w:val="00ED2D96"/>
    <w:rsid w:val="00ED33B4"/>
    <w:rsid w:val="00ED365E"/>
    <w:rsid w:val="00ED385C"/>
    <w:rsid w:val="00ED45B0"/>
    <w:rsid w:val="00ED4AFA"/>
    <w:rsid w:val="00ED7EE0"/>
    <w:rsid w:val="00EE0040"/>
    <w:rsid w:val="00EE0A11"/>
    <w:rsid w:val="00EE0A6B"/>
    <w:rsid w:val="00EE1288"/>
    <w:rsid w:val="00EE13DA"/>
    <w:rsid w:val="00EE2AB8"/>
    <w:rsid w:val="00EE470F"/>
    <w:rsid w:val="00EE476F"/>
    <w:rsid w:val="00EE5890"/>
    <w:rsid w:val="00EE5BB6"/>
    <w:rsid w:val="00EE66A8"/>
    <w:rsid w:val="00EE7EC5"/>
    <w:rsid w:val="00EE7F4E"/>
    <w:rsid w:val="00EF0A3A"/>
    <w:rsid w:val="00EF1CEE"/>
    <w:rsid w:val="00EF2401"/>
    <w:rsid w:val="00EF261D"/>
    <w:rsid w:val="00EF468E"/>
    <w:rsid w:val="00EF50B0"/>
    <w:rsid w:val="00EF579D"/>
    <w:rsid w:val="00EF6007"/>
    <w:rsid w:val="00EF6A7D"/>
    <w:rsid w:val="00F013F1"/>
    <w:rsid w:val="00F01E06"/>
    <w:rsid w:val="00F01ED5"/>
    <w:rsid w:val="00F022CD"/>
    <w:rsid w:val="00F02C24"/>
    <w:rsid w:val="00F06F81"/>
    <w:rsid w:val="00F07855"/>
    <w:rsid w:val="00F07B68"/>
    <w:rsid w:val="00F10757"/>
    <w:rsid w:val="00F10E88"/>
    <w:rsid w:val="00F11741"/>
    <w:rsid w:val="00F133A8"/>
    <w:rsid w:val="00F14AD7"/>
    <w:rsid w:val="00F14F74"/>
    <w:rsid w:val="00F15058"/>
    <w:rsid w:val="00F157E3"/>
    <w:rsid w:val="00F16E8E"/>
    <w:rsid w:val="00F17CEC"/>
    <w:rsid w:val="00F2073B"/>
    <w:rsid w:val="00F20DE2"/>
    <w:rsid w:val="00F21891"/>
    <w:rsid w:val="00F22E37"/>
    <w:rsid w:val="00F249EE"/>
    <w:rsid w:val="00F24A3A"/>
    <w:rsid w:val="00F2592B"/>
    <w:rsid w:val="00F30CB3"/>
    <w:rsid w:val="00F311B0"/>
    <w:rsid w:val="00F317AE"/>
    <w:rsid w:val="00F31BF6"/>
    <w:rsid w:val="00F31DE9"/>
    <w:rsid w:val="00F31EF0"/>
    <w:rsid w:val="00F32831"/>
    <w:rsid w:val="00F32B5A"/>
    <w:rsid w:val="00F35D40"/>
    <w:rsid w:val="00F36A95"/>
    <w:rsid w:val="00F36FD8"/>
    <w:rsid w:val="00F37F35"/>
    <w:rsid w:val="00F42B35"/>
    <w:rsid w:val="00F45FF8"/>
    <w:rsid w:val="00F46CE7"/>
    <w:rsid w:val="00F51574"/>
    <w:rsid w:val="00F519FC"/>
    <w:rsid w:val="00F51B1E"/>
    <w:rsid w:val="00F51E77"/>
    <w:rsid w:val="00F53CC3"/>
    <w:rsid w:val="00F53D60"/>
    <w:rsid w:val="00F5436E"/>
    <w:rsid w:val="00F54D9B"/>
    <w:rsid w:val="00F560C4"/>
    <w:rsid w:val="00F56B6F"/>
    <w:rsid w:val="00F606AA"/>
    <w:rsid w:val="00F60CDF"/>
    <w:rsid w:val="00F60D5B"/>
    <w:rsid w:val="00F61F99"/>
    <w:rsid w:val="00F63B89"/>
    <w:rsid w:val="00F64A60"/>
    <w:rsid w:val="00F6565C"/>
    <w:rsid w:val="00F65B40"/>
    <w:rsid w:val="00F65BFE"/>
    <w:rsid w:val="00F66741"/>
    <w:rsid w:val="00F67B0A"/>
    <w:rsid w:val="00F67E1F"/>
    <w:rsid w:val="00F70063"/>
    <w:rsid w:val="00F70D40"/>
    <w:rsid w:val="00F70F04"/>
    <w:rsid w:val="00F7124C"/>
    <w:rsid w:val="00F71CB6"/>
    <w:rsid w:val="00F720F9"/>
    <w:rsid w:val="00F7234C"/>
    <w:rsid w:val="00F724BD"/>
    <w:rsid w:val="00F7282E"/>
    <w:rsid w:val="00F72FCB"/>
    <w:rsid w:val="00F73777"/>
    <w:rsid w:val="00F7555D"/>
    <w:rsid w:val="00F75813"/>
    <w:rsid w:val="00F75CD7"/>
    <w:rsid w:val="00F76BB3"/>
    <w:rsid w:val="00F778B2"/>
    <w:rsid w:val="00F806D0"/>
    <w:rsid w:val="00F80799"/>
    <w:rsid w:val="00F80C16"/>
    <w:rsid w:val="00F80EA6"/>
    <w:rsid w:val="00F8135B"/>
    <w:rsid w:val="00F8189F"/>
    <w:rsid w:val="00F8257B"/>
    <w:rsid w:val="00F83709"/>
    <w:rsid w:val="00F848C9"/>
    <w:rsid w:val="00F85E68"/>
    <w:rsid w:val="00F86421"/>
    <w:rsid w:val="00F869C7"/>
    <w:rsid w:val="00F87C36"/>
    <w:rsid w:val="00F90385"/>
    <w:rsid w:val="00F90A1F"/>
    <w:rsid w:val="00F91428"/>
    <w:rsid w:val="00F927C6"/>
    <w:rsid w:val="00F92922"/>
    <w:rsid w:val="00F9303E"/>
    <w:rsid w:val="00F931BA"/>
    <w:rsid w:val="00F93BD8"/>
    <w:rsid w:val="00F93F14"/>
    <w:rsid w:val="00F93F15"/>
    <w:rsid w:val="00F94845"/>
    <w:rsid w:val="00FA12BE"/>
    <w:rsid w:val="00FA22F8"/>
    <w:rsid w:val="00FA28CE"/>
    <w:rsid w:val="00FA33C4"/>
    <w:rsid w:val="00FA4DEA"/>
    <w:rsid w:val="00FA4FED"/>
    <w:rsid w:val="00FA5463"/>
    <w:rsid w:val="00FA5C5C"/>
    <w:rsid w:val="00FA64FA"/>
    <w:rsid w:val="00FA7119"/>
    <w:rsid w:val="00FA7561"/>
    <w:rsid w:val="00FB04CC"/>
    <w:rsid w:val="00FB1A0F"/>
    <w:rsid w:val="00FB2CD3"/>
    <w:rsid w:val="00FB2FE9"/>
    <w:rsid w:val="00FB595B"/>
    <w:rsid w:val="00FB5EE9"/>
    <w:rsid w:val="00FB6A45"/>
    <w:rsid w:val="00FB745F"/>
    <w:rsid w:val="00FB75C6"/>
    <w:rsid w:val="00FB7C53"/>
    <w:rsid w:val="00FC2C65"/>
    <w:rsid w:val="00FC4286"/>
    <w:rsid w:val="00FC53B6"/>
    <w:rsid w:val="00FC6365"/>
    <w:rsid w:val="00FC636A"/>
    <w:rsid w:val="00FC68A3"/>
    <w:rsid w:val="00FC6D20"/>
    <w:rsid w:val="00FD17EC"/>
    <w:rsid w:val="00FD1AFE"/>
    <w:rsid w:val="00FD1FC0"/>
    <w:rsid w:val="00FD2239"/>
    <w:rsid w:val="00FD3426"/>
    <w:rsid w:val="00FD4528"/>
    <w:rsid w:val="00FD4591"/>
    <w:rsid w:val="00FD5F0F"/>
    <w:rsid w:val="00FD612D"/>
    <w:rsid w:val="00FD6A03"/>
    <w:rsid w:val="00FD6CA8"/>
    <w:rsid w:val="00FD714A"/>
    <w:rsid w:val="00FD78BC"/>
    <w:rsid w:val="00FE22E3"/>
    <w:rsid w:val="00FE273E"/>
    <w:rsid w:val="00FE3DE2"/>
    <w:rsid w:val="00FE516D"/>
    <w:rsid w:val="00FE6181"/>
    <w:rsid w:val="00FE7F3C"/>
    <w:rsid w:val="00FF0237"/>
    <w:rsid w:val="00FF1A0C"/>
    <w:rsid w:val="00FF2509"/>
    <w:rsid w:val="00FF385C"/>
    <w:rsid w:val="00FF426A"/>
    <w:rsid w:val="00FF5459"/>
    <w:rsid w:val="00FF588C"/>
    <w:rsid w:val="00FF58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B833B75"/>
  <w15:docId w15:val="{ACF1FC20-89C6-45C4-B8A6-82D1792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89"/>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paragraph" w:styleId="af0">
    <w:name w:val="Date"/>
    <w:basedOn w:val="a"/>
    <w:next w:val="a"/>
    <w:link w:val="af1"/>
    <w:uiPriority w:val="99"/>
    <w:semiHidden/>
    <w:unhideWhenUsed/>
    <w:rsid w:val="003117F6"/>
  </w:style>
  <w:style w:type="character" w:customStyle="1" w:styleId="af1">
    <w:name w:val="日付 (文字)"/>
    <w:basedOn w:val="a0"/>
    <w:link w:val="af0"/>
    <w:uiPriority w:val="99"/>
    <w:semiHidden/>
    <w:rsid w:val="003117F6"/>
    <w:rPr>
      <w:rFonts w:ascii="ＭＳ 明朝" w:eastAsia="ＭＳ 明朝"/>
      <w:sz w:val="24"/>
    </w:rPr>
  </w:style>
  <w:style w:type="table" w:customStyle="1" w:styleId="3">
    <w:name w:val="表 (格子)3"/>
    <w:basedOn w:val="a1"/>
    <w:next w:val="a3"/>
    <w:uiPriority w:val="39"/>
    <w:rsid w:val="000207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15DE-FBA6-4287-B367-03A551E9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73</TotalTime>
  <Pages>2</Pages>
  <Words>1472</Words>
  <Characters>70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当面の闘争方針（案）</vt:lpstr>
      <vt:lpstr>□□□□□□□□□□□□□□□□□□□□□□□□□□□□□□□□□□□□□□□□□□□□□□□□□□□□□□□□□□□□□□□□□□□□□□□□□□□□□□□□□□□□□□□□□□□□□□□□□□□□□□□□□□□□□□□□□□□□□□□□□□□□□□□</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当面の闘争方針（案）</dc:title>
  <dc:creator>TRUST</dc:creator>
  <cp:lastModifiedBy>佐藤 あゆ</cp:lastModifiedBy>
  <cp:revision>13</cp:revision>
  <cp:lastPrinted>2023-10-03T10:29:00Z</cp:lastPrinted>
  <dcterms:created xsi:type="dcterms:W3CDTF">2023-09-05T01:15:00Z</dcterms:created>
  <dcterms:modified xsi:type="dcterms:W3CDTF">2023-10-03T10:29:00Z</dcterms:modified>
</cp:coreProperties>
</file>